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D5F5" w14:textId="77777777" w:rsidR="00B86470" w:rsidRDefault="00B86470" w:rsidP="00B86470">
      <w:pPr>
        <w:pStyle w:val="Kop1"/>
        <w:keepNext w:val="0"/>
        <w:keepLines w:val="0"/>
        <w:widowControl w:val="0"/>
        <w:suppressAutoHyphens w:val="0"/>
      </w:pPr>
      <w:r>
        <w:t xml:space="preserve">Aan de slag met: De Tweede Kamerverkiezing </w:t>
      </w:r>
    </w:p>
    <w:p w14:paraId="63AE6518" w14:textId="77777777" w:rsidR="00B86470" w:rsidRPr="00B86470" w:rsidRDefault="00B86470" w:rsidP="00B86470"/>
    <w:p w14:paraId="34EEFEE2" w14:textId="77777777" w:rsidR="00B86470" w:rsidRPr="009D47E8" w:rsidRDefault="00B86470" w:rsidP="00B86470">
      <w:pPr>
        <w:pStyle w:val="Tussenkop1kleuronderstreept"/>
        <w:keepNext w:val="0"/>
        <w:keepLines w:val="0"/>
        <w:widowControl w:val="0"/>
        <w:suppressAutoHyphens w:val="0"/>
      </w:pPr>
      <w:r>
        <w:t>In het kort</w:t>
      </w:r>
    </w:p>
    <w:p w14:paraId="09718D90" w14:textId="2F701620" w:rsidR="003E2A1C" w:rsidRDefault="00B86470" w:rsidP="00B86470">
      <w:pPr>
        <w:widowControl w:val="0"/>
        <w:suppressAutoHyphens w:val="0"/>
        <w:contextualSpacing/>
      </w:pPr>
      <w:r>
        <w:t xml:space="preserve">Deze les bestaat uit twee delen. In het eerste deel vullen de leerlingen werkbladen in over democratie en politieke partijen. In deel 2 van de les gaan ze zelf hun stem uitbrengen. De leerlingen vullen hun werkblad zelfstandig in, maar je kunt ervoor kiezen om sommige onderdelen van de werkbladen klassikaal te bespreken. </w:t>
      </w:r>
    </w:p>
    <w:p w14:paraId="7639B570" w14:textId="77777777" w:rsidR="00537D37" w:rsidRDefault="00537D37" w:rsidP="00B86470">
      <w:pPr>
        <w:widowControl w:val="0"/>
        <w:suppressAutoHyphens w:val="0"/>
        <w:contextualSpacing/>
      </w:pPr>
    </w:p>
    <w:p w14:paraId="6A00E071" w14:textId="77777777" w:rsidR="00B86470" w:rsidRDefault="00B86470" w:rsidP="00B86470">
      <w:pPr>
        <w:widowControl w:val="0"/>
        <w:suppressAutoHyphens w:val="0"/>
        <w:contextualSpacing/>
      </w:pPr>
    </w:p>
    <w:p w14:paraId="3EAF381A" w14:textId="77777777" w:rsidR="00B86470" w:rsidRDefault="00B86470" w:rsidP="00B86470">
      <w:pPr>
        <w:pStyle w:val="Tussenkop1kleuronderstreept"/>
      </w:pPr>
      <w:r>
        <w:t>Duur</w:t>
      </w:r>
    </w:p>
    <w:p w14:paraId="63080A3F" w14:textId="77777777" w:rsidR="00B86470" w:rsidRDefault="00B86470" w:rsidP="00B86470">
      <w:pPr>
        <w:pStyle w:val="Lijstalinea"/>
        <w:widowControl w:val="0"/>
        <w:numPr>
          <w:ilvl w:val="0"/>
          <w:numId w:val="44"/>
        </w:numPr>
        <w:suppressAutoHyphens w:val="0"/>
      </w:pPr>
      <w:r>
        <w:t>Deel 1 (werkbladen): 30-40 minuten</w:t>
      </w:r>
    </w:p>
    <w:p w14:paraId="467DF3B2" w14:textId="77777777" w:rsidR="00B86470" w:rsidRDefault="00B86470" w:rsidP="00B86470">
      <w:pPr>
        <w:pStyle w:val="Lijstalinea"/>
        <w:widowControl w:val="0"/>
        <w:numPr>
          <w:ilvl w:val="0"/>
          <w:numId w:val="44"/>
        </w:numPr>
      </w:pPr>
      <w:r>
        <w:t>Deel 2 (stemmen): 15-20 minuten</w:t>
      </w:r>
    </w:p>
    <w:p w14:paraId="7D5E6E97" w14:textId="77777777" w:rsidR="003E2A1C" w:rsidRDefault="003E2A1C" w:rsidP="003E2A1C">
      <w:pPr>
        <w:widowControl w:val="0"/>
      </w:pPr>
    </w:p>
    <w:p w14:paraId="68FAC136" w14:textId="77777777" w:rsidR="00B86470" w:rsidRDefault="00B86470" w:rsidP="00B86470">
      <w:pPr>
        <w:pStyle w:val="Tussenkop2kleurvet"/>
        <w:keepNext w:val="0"/>
        <w:keepLines w:val="0"/>
        <w:widowControl w:val="0"/>
        <w:suppressAutoHyphens w:val="0"/>
        <w:contextualSpacing/>
      </w:pPr>
    </w:p>
    <w:p w14:paraId="76D334BE" w14:textId="77777777" w:rsidR="00B86470" w:rsidRDefault="00B86470" w:rsidP="00B86470">
      <w:pPr>
        <w:pStyle w:val="Tussenkop1kleuronderstreept"/>
      </w:pPr>
      <w:r>
        <w:t>Leerdoelen</w:t>
      </w:r>
    </w:p>
    <w:p w14:paraId="1F9B4E18" w14:textId="77777777" w:rsidR="00B86470" w:rsidRPr="005B5730" w:rsidRDefault="00B86470" w:rsidP="003E2A1C">
      <w:pPr>
        <w:pStyle w:val="Tussenkop2kleurvet"/>
      </w:pPr>
      <w:r w:rsidRPr="005B5730">
        <w:t>Deel 1:</w:t>
      </w:r>
    </w:p>
    <w:p w14:paraId="240FA5F1" w14:textId="77777777" w:rsidR="00B86470" w:rsidRPr="003F6F97" w:rsidRDefault="00B86470" w:rsidP="00B86470">
      <w:pPr>
        <w:pStyle w:val="Tussenkop2kleurvet"/>
        <w:keepNext w:val="0"/>
        <w:keepLines w:val="0"/>
        <w:widowControl w:val="0"/>
        <w:numPr>
          <w:ilvl w:val="0"/>
          <w:numId w:val="39"/>
        </w:numPr>
        <w:suppressAutoHyphens w:val="0"/>
        <w:contextualSpacing/>
        <w:rPr>
          <w:b w:val="0"/>
          <w:bCs w:val="0"/>
          <w:color w:val="auto"/>
          <w:sz w:val="20"/>
          <w:szCs w:val="20"/>
        </w:rPr>
      </w:pPr>
      <w:r w:rsidRPr="003F1200">
        <w:rPr>
          <w:b w:val="0"/>
          <w:bCs w:val="0"/>
          <w:color w:val="auto"/>
          <w:sz w:val="20"/>
          <w:szCs w:val="20"/>
        </w:rPr>
        <w:t>Leerlingen</w:t>
      </w:r>
      <w:r>
        <w:rPr>
          <w:b w:val="0"/>
          <w:bCs w:val="0"/>
          <w:color w:val="auto"/>
          <w:sz w:val="20"/>
          <w:szCs w:val="20"/>
        </w:rPr>
        <w:t xml:space="preserve"> ontdekken welke (politieke) onderwerpen zij belangrijk vinden en met welke politieke partij zij zich het meest verwant voelen, en kunnen uitleggen waarom.</w:t>
      </w:r>
    </w:p>
    <w:p w14:paraId="075DE360" w14:textId="77777777" w:rsidR="00B86470" w:rsidRDefault="00B86470" w:rsidP="00B86470">
      <w:pPr>
        <w:pStyle w:val="Tussenkop2kleurvet"/>
        <w:keepNext w:val="0"/>
        <w:keepLines w:val="0"/>
        <w:widowControl w:val="0"/>
        <w:numPr>
          <w:ilvl w:val="0"/>
          <w:numId w:val="39"/>
        </w:numPr>
        <w:suppressAutoHyphens w:val="0"/>
        <w:contextualSpacing/>
        <w:rPr>
          <w:b w:val="0"/>
          <w:bCs w:val="0"/>
          <w:color w:val="auto"/>
          <w:sz w:val="20"/>
          <w:szCs w:val="20"/>
        </w:rPr>
      </w:pPr>
      <w:r>
        <w:rPr>
          <w:b w:val="0"/>
          <w:bCs w:val="0"/>
          <w:color w:val="auto"/>
          <w:sz w:val="20"/>
          <w:szCs w:val="20"/>
        </w:rPr>
        <w:t xml:space="preserve">Leerlingen </w:t>
      </w:r>
      <w:r w:rsidRPr="003F1200">
        <w:rPr>
          <w:b w:val="0"/>
          <w:bCs w:val="0"/>
          <w:color w:val="auto"/>
          <w:sz w:val="20"/>
          <w:szCs w:val="20"/>
        </w:rPr>
        <w:t>k</w:t>
      </w:r>
      <w:r>
        <w:rPr>
          <w:b w:val="0"/>
          <w:bCs w:val="0"/>
          <w:color w:val="auto"/>
          <w:sz w:val="20"/>
          <w:szCs w:val="20"/>
        </w:rPr>
        <w:t>u</w:t>
      </w:r>
      <w:r w:rsidRPr="003F1200">
        <w:rPr>
          <w:b w:val="0"/>
          <w:bCs w:val="0"/>
          <w:color w:val="auto"/>
          <w:sz w:val="20"/>
          <w:szCs w:val="20"/>
        </w:rPr>
        <w:t xml:space="preserve">nnen </w:t>
      </w:r>
      <w:r>
        <w:rPr>
          <w:b w:val="0"/>
          <w:bCs w:val="0"/>
          <w:color w:val="auto"/>
          <w:sz w:val="20"/>
          <w:szCs w:val="20"/>
        </w:rPr>
        <w:t xml:space="preserve">uitleggen wat de begrippen </w:t>
      </w:r>
      <w:r w:rsidRPr="00136838">
        <w:rPr>
          <w:b w:val="0"/>
          <w:bCs w:val="0"/>
          <w:color w:val="auto"/>
          <w:sz w:val="20"/>
          <w:szCs w:val="20"/>
        </w:rPr>
        <w:t xml:space="preserve">democratie, verkiezing, Tweede Kamer en volksvertegenwoordiger </w:t>
      </w:r>
      <w:r>
        <w:rPr>
          <w:b w:val="0"/>
          <w:bCs w:val="0"/>
          <w:color w:val="auto"/>
          <w:sz w:val="20"/>
          <w:szCs w:val="20"/>
        </w:rPr>
        <w:t>betekenen.</w:t>
      </w:r>
    </w:p>
    <w:p w14:paraId="37E87EAA" w14:textId="4C7D2EC3" w:rsidR="00B86470" w:rsidRDefault="00B86470" w:rsidP="00B86470">
      <w:pPr>
        <w:pStyle w:val="Tussenkop2kleurvet"/>
        <w:keepNext w:val="0"/>
        <w:keepLines w:val="0"/>
        <w:widowControl w:val="0"/>
        <w:numPr>
          <w:ilvl w:val="0"/>
          <w:numId w:val="39"/>
        </w:numPr>
        <w:suppressAutoHyphens w:val="0"/>
        <w:contextualSpacing/>
        <w:rPr>
          <w:b w:val="0"/>
          <w:bCs w:val="0"/>
          <w:color w:val="auto"/>
          <w:sz w:val="20"/>
          <w:szCs w:val="20"/>
        </w:rPr>
      </w:pPr>
      <w:r>
        <w:rPr>
          <w:b w:val="0"/>
          <w:bCs w:val="0"/>
          <w:color w:val="auto"/>
          <w:sz w:val="20"/>
          <w:szCs w:val="20"/>
        </w:rPr>
        <w:t>Leerlingen weten dat op 2</w:t>
      </w:r>
      <w:r w:rsidR="00A832BF">
        <w:rPr>
          <w:b w:val="0"/>
          <w:bCs w:val="0"/>
          <w:color w:val="auto"/>
          <w:sz w:val="20"/>
          <w:szCs w:val="20"/>
        </w:rPr>
        <w:t>9</w:t>
      </w:r>
      <w:r>
        <w:rPr>
          <w:b w:val="0"/>
          <w:bCs w:val="0"/>
          <w:color w:val="auto"/>
          <w:sz w:val="20"/>
          <w:szCs w:val="20"/>
        </w:rPr>
        <w:t xml:space="preserve"> </w:t>
      </w:r>
      <w:r w:rsidR="00A832BF">
        <w:rPr>
          <w:b w:val="0"/>
          <w:bCs w:val="0"/>
          <w:color w:val="auto"/>
          <w:sz w:val="20"/>
          <w:szCs w:val="20"/>
        </w:rPr>
        <w:t>oktober</w:t>
      </w:r>
      <w:r>
        <w:rPr>
          <w:b w:val="0"/>
          <w:bCs w:val="0"/>
          <w:color w:val="auto"/>
          <w:sz w:val="20"/>
          <w:szCs w:val="20"/>
        </w:rPr>
        <w:t xml:space="preserve"> 202</w:t>
      </w:r>
      <w:r w:rsidR="00A832BF">
        <w:rPr>
          <w:b w:val="0"/>
          <w:bCs w:val="0"/>
          <w:color w:val="auto"/>
          <w:sz w:val="20"/>
          <w:szCs w:val="20"/>
        </w:rPr>
        <w:t>5</w:t>
      </w:r>
      <w:r>
        <w:rPr>
          <w:b w:val="0"/>
          <w:bCs w:val="0"/>
          <w:color w:val="auto"/>
          <w:sz w:val="20"/>
          <w:szCs w:val="20"/>
        </w:rPr>
        <w:t xml:space="preserve"> de Tweede Kamerverkiezing plaatsvindt en kunnen uitleggen wat deze gebeurtenis inhoudt.</w:t>
      </w:r>
    </w:p>
    <w:p w14:paraId="6D5020B6" w14:textId="77777777" w:rsidR="00B86470" w:rsidRDefault="00B86470" w:rsidP="00A832BF">
      <w:pPr>
        <w:pStyle w:val="Tussenkop2kleurvet"/>
      </w:pPr>
      <w:r>
        <w:br/>
        <w:t>Deel 2:</w:t>
      </w:r>
    </w:p>
    <w:p w14:paraId="3603E7F8" w14:textId="77777777" w:rsidR="00B86470" w:rsidRDefault="00B86470" w:rsidP="00B86470">
      <w:pPr>
        <w:pStyle w:val="Tussenkop2kleurvet"/>
        <w:keepNext w:val="0"/>
        <w:keepLines w:val="0"/>
        <w:widowControl w:val="0"/>
        <w:numPr>
          <w:ilvl w:val="0"/>
          <w:numId w:val="39"/>
        </w:numPr>
        <w:suppressAutoHyphens w:val="0"/>
        <w:contextualSpacing/>
        <w:rPr>
          <w:b w:val="0"/>
          <w:bCs w:val="0"/>
          <w:color w:val="auto"/>
          <w:sz w:val="20"/>
          <w:szCs w:val="20"/>
        </w:rPr>
      </w:pPr>
      <w:r>
        <w:rPr>
          <w:b w:val="0"/>
          <w:bCs w:val="0"/>
          <w:color w:val="auto"/>
          <w:sz w:val="20"/>
          <w:szCs w:val="20"/>
        </w:rPr>
        <w:t>Leerlingen ontdekken dat stemmen leuk is!</w:t>
      </w:r>
    </w:p>
    <w:p w14:paraId="4EE6E6B1" w14:textId="77777777" w:rsidR="00B86470" w:rsidRDefault="00B86470" w:rsidP="00B86470">
      <w:pPr>
        <w:pStyle w:val="Tussenkop2kleurvet"/>
        <w:keepNext w:val="0"/>
        <w:keepLines w:val="0"/>
        <w:widowControl w:val="0"/>
        <w:numPr>
          <w:ilvl w:val="0"/>
          <w:numId w:val="39"/>
        </w:numPr>
        <w:rPr>
          <w:b w:val="0"/>
          <w:bCs w:val="0"/>
          <w:color w:val="auto"/>
          <w:sz w:val="20"/>
          <w:szCs w:val="20"/>
        </w:rPr>
      </w:pPr>
      <w:r>
        <w:rPr>
          <w:b w:val="0"/>
          <w:bCs w:val="0"/>
          <w:color w:val="auto"/>
          <w:sz w:val="20"/>
          <w:szCs w:val="20"/>
        </w:rPr>
        <w:t>Leerlingen kunnen op de juiste manier hun stem op een politieke partij naar keuze uitbrengen.</w:t>
      </w:r>
    </w:p>
    <w:p w14:paraId="0B2CE6BA" w14:textId="77777777" w:rsidR="00B86470" w:rsidRPr="00DD7132" w:rsidRDefault="00B86470" w:rsidP="00B86470">
      <w:pPr>
        <w:pStyle w:val="Tussenkop2kleurvet"/>
        <w:keepNext w:val="0"/>
        <w:keepLines w:val="0"/>
        <w:widowControl w:val="0"/>
        <w:numPr>
          <w:ilvl w:val="0"/>
          <w:numId w:val="39"/>
        </w:numPr>
        <w:rPr>
          <w:b w:val="0"/>
          <w:bCs w:val="0"/>
          <w:color w:val="auto"/>
          <w:sz w:val="20"/>
          <w:szCs w:val="20"/>
        </w:rPr>
      </w:pPr>
      <w:r>
        <w:rPr>
          <w:b w:val="0"/>
          <w:bCs w:val="0"/>
          <w:color w:val="auto"/>
          <w:sz w:val="20"/>
          <w:szCs w:val="20"/>
        </w:rPr>
        <w:t>Leerlingen kunnen in hun eigen woorden uitleggen waarom het belangrijk is om te stemmen.</w:t>
      </w:r>
    </w:p>
    <w:p w14:paraId="549C198D" w14:textId="77777777" w:rsidR="00B86470" w:rsidRDefault="00B86470" w:rsidP="00B86470">
      <w:pPr>
        <w:pStyle w:val="Tussenkop2kleurvet"/>
        <w:keepNext w:val="0"/>
        <w:keepLines w:val="0"/>
        <w:widowControl w:val="0"/>
        <w:suppressAutoHyphens w:val="0"/>
        <w:contextualSpacing/>
        <w:rPr>
          <w:b w:val="0"/>
          <w:bCs w:val="0"/>
          <w:color w:val="auto"/>
          <w:sz w:val="20"/>
          <w:szCs w:val="20"/>
        </w:rPr>
      </w:pPr>
    </w:p>
    <w:p w14:paraId="038D27F8" w14:textId="27BEDA6F" w:rsidR="00B86470" w:rsidRPr="003F1200" w:rsidRDefault="00B86470" w:rsidP="00B86470">
      <w:pPr>
        <w:pStyle w:val="Tussenkop2kleurvet"/>
        <w:keepNext w:val="0"/>
        <w:keepLines w:val="0"/>
        <w:widowControl w:val="0"/>
        <w:suppressAutoHyphens w:val="0"/>
        <w:contextualSpacing/>
        <w:rPr>
          <w:b w:val="0"/>
          <w:bCs w:val="0"/>
          <w:color w:val="auto"/>
          <w:sz w:val="20"/>
          <w:szCs w:val="20"/>
        </w:rPr>
      </w:pPr>
      <w:r>
        <w:rPr>
          <w:b w:val="0"/>
          <w:bCs w:val="0"/>
          <w:color w:val="auto"/>
          <w:sz w:val="20"/>
          <w:szCs w:val="20"/>
        </w:rPr>
        <w:t xml:space="preserve">Beiden delen </w:t>
      </w:r>
      <w:r w:rsidRPr="003F1200">
        <w:rPr>
          <w:b w:val="0"/>
          <w:bCs w:val="0"/>
          <w:color w:val="auto"/>
          <w:sz w:val="20"/>
          <w:szCs w:val="20"/>
        </w:rPr>
        <w:t>sluit</w:t>
      </w:r>
      <w:r>
        <w:rPr>
          <w:b w:val="0"/>
          <w:bCs w:val="0"/>
          <w:color w:val="auto"/>
          <w:sz w:val="20"/>
          <w:szCs w:val="20"/>
        </w:rPr>
        <w:t>en</w:t>
      </w:r>
      <w:r w:rsidRPr="003F1200">
        <w:rPr>
          <w:b w:val="0"/>
          <w:bCs w:val="0"/>
          <w:color w:val="auto"/>
          <w:sz w:val="20"/>
          <w:szCs w:val="20"/>
        </w:rPr>
        <w:t xml:space="preserve"> </w:t>
      </w:r>
      <w:r>
        <w:rPr>
          <w:b w:val="0"/>
          <w:bCs w:val="0"/>
          <w:color w:val="auto"/>
          <w:sz w:val="20"/>
          <w:szCs w:val="20"/>
        </w:rPr>
        <w:t xml:space="preserve">bovendien </w:t>
      </w:r>
      <w:r w:rsidRPr="003F1200">
        <w:rPr>
          <w:b w:val="0"/>
          <w:bCs w:val="0"/>
          <w:color w:val="auto"/>
          <w:sz w:val="20"/>
          <w:szCs w:val="20"/>
        </w:rPr>
        <w:t xml:space="preserve">aan bij </w:t>
      </w:r>
      <w:r w:rsidR="00400252">
        <w:rPr>
          <w:b w:val="0"/>
          <w:bCs w:val="0"/>
          <w:color w:val="auto"/>
          <w:sz w:val="20"/>
          <w:szCs w:val="20"/>
        </w:rPr>
        <w:t>het burgerschapscurriculum</w:t>
      </w:r>
      <w:r w:rsidRPr="003F1200">
        <w:rPr>
          <w:b w:val="0"/>
          <w:bCs w:val="0"/>
          <w:color w:val="auto"/>
          <w:sz w:val="20"/>
          <w:szCs w:val="20"/>
        </w:rPr>
        <w:t xml:space="preserve"> voor</w:t>
      </w:r>
      <w:r>
        <w:rPr>
          <w:b w:val="0"/>
          <w:bCs w:val="0"/>
          <w:color w:val="auto"/>
          <w:sz w:val="20"/>
          <w:szCs w:val="20"/>
        </w:rPr>
        <w:t xml:space="preserve"> </w:t>
      </w:r>
      <w:r w:rsidRPr="003F1200">
        <w:rPr>
          <w:b w:val="0"/>
          <w:bCs w:val="0"/>
          <w:color w:val="auto"/>
          <w:sz w:val="20"/>
          <w:szCs w:val="20"/>
        </w:rPr>
        <w:t>het primair onderwijs:</w:t>
      </w:r>
    </w:p>
    <w:p w14:paraId="5942FE3A" w14:textId="31CF972E" w:rsidR="00B86470" w:rsidRDefault="00B86470" w:rsidP="00B86470">
      <w:pPr>
        <w:pStyle w:val="Tussenkop2kleurvet"/>
        <w:keepNext w:val="0"/>
        <w:keepLines w:val="0"/>
        <w:widowControl w:val="0"/>
        <w:numPr>
          <w:ilvl w:val="0"/>
          <w:numId w:val="39"/>
        </w:numPr>
        <w:suppressAutoHyphens w:val="0"/>
        <w:contextualSpacing/>
        <w:rPr>
          <w:b w:val="0"/>
          <w:bCs w:val="0"/>
          <w:color w:val="auto"/>
          <w:sz w:val="20"/>
          <w:szCs w:val="20"/>
        </w:rPr>
      </w:pPr>
      <w:r w:rsidRPr="00490716">
        <w:rPr>
          <w:b w:val="0"/>
          <w:bCs w:val="0"/>
          <w:color w:val="auto"/>
          <w:sz w:val="20"/>
          <w:szCs w:val="20"/>
        </w:rPr>
        <w:t xml:space="preserve">Kerndoel </w:t>
      </w:r>
      <w:r w:rsidR="00400252">
        <w:rPr>
          <w:b w:val="0"/>
          <w:bCs w:val="0"/>
          <w:color w:val="auto"/>
          <w:sz w:val="20"/>
          <w:szCs w:val="20"/>
        </w:rPr>
        <w:t>19: De school geeft vorm aan de democratische oefenplaats</w:t>
      </w:r>
      <w:r>
        <w:rPr>
          <w:b w:val="0"/>
          <w:bCs w:val="0"/>
          <w:color w:val="auto"/>
          <w:sz w:val="20"/>
          <w:szCs w:val="20"/>
        </w:rPr>
        <w:t>.</w:t>
      </w:r>
    </w:p>
    <w:p w14:paraId="11A44FFD" w14:textId="37BF10C7" w:rsidR="00DE6639" w:rsidRDefault="00DE6639" w:rsidP="00B86470">
      <w:pPr>
        <w:pStyle w:val="Tussenkop2kleurvet"/>
        <w:keepNext w:val="0"/>
        <w:keepLines w:val="0"/>
        <w:widowControl w:val="0"/>
        <w:numPr>
          <w:ilvl w:val="0"/>
          <w:numId w:val="39"/>
        </w:numPr>
        <w:suppressAutoHyphens w:val="0"/>
        <w:contextualSpacing/>
        <w:rPr>
          <w:b w:val="0"/>
          <w:bCs w:val="0"/>
          <w:color w:val="auto"/>
          <w:sz w:val="20"/>
          <w:szCs w:val="20"/>
        </w:rPr>
      </w:pPr>
      <w:r>
        <w:rPr>
          <w:b w:val="0"/>
          <w:bCs w:val="0"/>
          <w:color w:val="auto"/>
          <w:sz w:val="20"/>
          <w:szCs w:val="20"/>
        </w:rPr>
        <w:t>Kerndoel 21: De leerling doet ervaringen op met democratische en maatschappelijke betrokkenheid</w:t>
      </w:r>
    </w:p>
    <w:p w14:paraId="12611C5D" w14:textId="71AE0A6C" w:rsidR="00DE6639" w:rsidRDefault="00DE6639" w:rsidP="00DE6639">
      <w:pPr>
        <w:pStyle w:val="Tussenkop2kleurvet"/>
        <w:keepNext w:val="0"/>
        <w:keepLines w:val="0"/>
        <w:widowControl w:val="0"/>
        <w:numPr>
          <w:ilvl w:val="1"/>
          <w:numId w:val="39"/>
        </w:numPr>
        <w:suppressAutoHyphens w:val="0"/>
        <w:contextualSpacing/>
        <w:rPr>
          <w:b w:val="0"/>
          <w:bCs w:val="0"/>
          <w:color w:val="auto"/>
          <w:sz w:val="20"/>
          <w:szCs w:val="20"/>
        </w:rPr>
      </w:pPr>
      <w:r>
        <w:rPr>
          <w:b w:val="0"/>
          <w:bCs w:val="0"/>
          <w:color w:val="auto"/>
          <w:sz w:val="20"/>
          <w:szCs w:val="20"/>
        </w:rPr>
        <w:t>21A: De leerling verkent mogelijkheden om democratisch te handelen</w:t>
      </w:r>
    </w:p>
    <w:p w14:paraId="0AD99634" w14:textId="77777777" w:rsidR="00DC4649" w:rsidRPr="00682025" w:rsidRDefault="00DC4649" w:rsidP="00DC4649">
      <w:pPr>
        <w:pStyle w:val="Tussenkop2kleurvet"/>
        <w:keepNext w:val="0"/>
        <w:keepLines w:val="0"/>
        <w:widowControl w:val="0"/>
        <w:suppressAutoHyphens w:val="0"/>
        <w:ind w:left="1080"/>
        <w:contextualSpacing/>
        <w:rPr>
          <w:b w:val="0"/>
          <w:bCs w:val="0"/>
          <w:color w:val="auto"/>
          <w:sz w:val="20"/>
          <w:szCs w:val="20"/>
        </w:rPr>
      </w:pPr>
    </w:p>
    <w:p w14:paraId="7A1FEC8E" w14:textId="77777777" w:rsidR="00B86470" w:rsidRPr="00070C70" w:rsidRDefault="00B86470" w:rsidP="00B86470">
      <w:pPr>
        <w:pStyle w:val="Tussenkop2kleurvet"/>
        <w:keepNext w:val="0"/>
        <w:keepLines w:val="0"/>
        <w:widowControl w:val="0"/>
        <w:suppressAutoHyphens w:val="0"/>
        <w:contextualSpacing/>
        <w:rPr>
          <w:b w:val="0"/>
          <w:bCs w:val="0"/>
          <w:color w:val="auto"/>
          <w:sz w:val="20"/>
          <w:szCs w:val="20"/>
        </w:rPr>
      </w:pPr>
    </w:p>
    <w:p w14:paraId="35C2FC99" w14:textId="77777777" w:rsidR="00B86470" w:rsidRDefault="00B86470" w:rsidP="00B86470">
      <w:pPr>
        <w:pStyle w:val="Tussenkop1kleuronderstreept"/>
      </w:pPr>
      <w:r>
        <w:t>Toegankelijkheid</w:t>
      </w:r>
    </w:p>
    <w:p w14:paraId="10A43F01" w14:textId="4F567110" w:rsidR="00DC4649" w:rsidRDefault="00B86470" w:rsidP="00B86470">
      <w:pPr>
        <w:pStyle w:val="Tussenkop2kleurvet"/>
        <w:keepNext w:val="0"/>
        <w:keepLines w:val="0"/>
        <w:widowControl w:val="0"/>
        <w:contextualSpacing/>
        <w:rPr>
          <w:b w:val="0"/>
          <w:bCs w:val="0"/>
          <w:color w:val="auto"/>
          <w:sz w:val="20"/>
          <w:szCs w:val="20"/>
        </w:rPr>
      </w:pPr>
      <w:r w:rsidRPr="0087255D">
        <w:rPr>
          <w:b w:val="0"/>
          <w:bCs w:val="0"/>
          <w:color w:val="auto"/>
          <w:sz w:val="20"/>
          <w:szCs w:val="20"/>
        </w:rPr>
        <w:t xml:space="preserve">Voor leerlingen met een visuele beperking die gebruikmaken van voorleessoftware, hebben we een van de werkbladen een tekstversie in Word </w:t>
      </w:r>
      <w:r>
        <w:rPr>
          <w:b w:val="0"/>
          <w:bCs w:val="0"/>
          <w:color w:val="auto"/>
          <w:sz w:val="20"/>
          <w:szCs w:val="20"/>
        </w:rPr>
        <w:t>gemaakt</w:t>
      </w:r>
      <w:r w:rsidRPr="0087255D">
        <w:rPr>
          <w:b w:val="0"/>
          <w:bCs w:val="0"/>
          <w:color w:val="auto"/>
          <w:sz w:val="20"/>
          <w:szCs w:val="20"/>
        </w:rPr>
        <w:t xml:space="preserve"> waarmee deze leerlingen zo veel mogelijk mee kunnen doen.</w:t>
      </w:r>
      <w:r>
        <w:rPr>
          <w:b w:val="0"/>
          <w:bCs w:val="0"/>
          <w:color w:val="auto"/>
          <w:sz w:val="20"/>
          <w:szCs w:val="20"/>
        </w:rPr>
        <w:t xml:space="preserve"> </w:t>
      </w:r>
    </w:p>
    <w:p w14:paraId="21F5EA92" w14:textId="77777777" w:rsidR="00DC4649" w:rsidRPr="0087255D" w:rsidRDefault="00DC4649" w:rsidP="00B86470">
      <w:pPr>
        <w:pStyle w:val="Tussenkop2kleurvet"/>
        <w:keepNext w:val="0"/>
        <w:keepLines w:val="0"/>
        <w:widowControl w:val="0"/>
        <w:contextualSpacing/>
        <w:rPr>
          <w:b w:val="0"/>
          <w:bCs w:val="0"/>
          <w:color w:val="auto"/>
          <w:sz w:val="20"/>
          <w:szCs w:val="20"/>
        </w:rPr>
      </w:pPr>
    </w:p>
    <w:p w14:paraId="710FD2D7" w14:textId="77777777" w:rsidR="00B86470" w:rsidRDefault="00B86470" w:rsidP="00B86470">
      <w:pPr>
        <w:pStyle w:val="Tussenkop2kleurvet"/>
        <w:keepNext w:val="0"/>
        <w:keepLines w:val="0"/>
        <w:widowControl w:val="0"/>
        <w:contextualSpacing/>
      </w:pPr>
    </w:p>
    <w:p w14:paraId="071874F9" w14:textId="77777777" w:rsidR="00B86470" w:rsidRPr="00905FC0" w:rsidRDefault="00B86470" w:rsidP="00B86470">
      <w:pPr>
        <w:pStyle w:val="Tussenkop1kleuronderstreept"/>
        <w:keepNext w:val="0"/>
        <w:keepLines w:val="0"/>
        <w:widowControl w:val="0"/>
      </w:pPr>
      <w:r>
        <w:t>Voorbereiding</w:t>
      </w:r>
    </w:p>
    <w:p w14:paraId="17456F3D" w14:textId="28084B41" w:rsidR="00B86470" w:rsidRPr="00EA6BA8" w:rsidRDefault="00DC4649" w:rsidP="00DC4649">
      <w:pPr>
        <w:pStyle w:val="Tussenkop2kleurvet"/>
      </w:pPr>
      <w:r>
        <w:lastRenderedPageBreak/>
        <w:t>Materiaal d</w:t>
      </w:r>
      <w:r w:rsidR="00B86470" w:rsidRPr="00EA6BA8">
        <w:t>eel 1</w:t>
      </w:r>
    </w:p>
    <w:p w14:paraId="5DC924F1" w14:textId="51B832BB" w:rsidR="00B86470" w:rsidRPr="00865CC0" w:rsidRDefault="00DC4649" w:rsidP="00B86470">
      <w:pPr>
        <w:pStyle w:val="Tussenkop2kleurvet"/>
        <w:keepNext w:val="0"/>
        <w:keepLines w:val="0"/>
        <w:widowControl w:val="0"/>
        <w:numPr>
          <w:ilvl w:val="0"/>
          <w:numId w:val="40"/>
        </w:numPr>
        <w:contextualSpacing/>
        <w:rPr>
          <w:b w:val="0"/>
          <w:bCs w:val="0"/>
          <w:color w:val="auto"/>
          <w:sz w:val="20"/>
          <w:szCs w:val="20"/>
        </w:rPr>
      </w:pPr>
      <w:r>
        <w:rPr>
          <w:b w:val="0"/>
          <w:bCs w:val="0"/>
          <w:color w:val="auto"/>
          <w:sz w:val="20"/>
          <w:szCs w:val="20"/>
        </w:rPr>
        <w:t xml:space="preserve">De </w:t>
      </w:r>
      <w:r w:rsidR="005E490D">
        <w:rPr>
          <w:b w:val="0"/>
          <w:bCs w:val="0"/>
          <w:color w:val="auto"/>
          <w:sz w:val="20"/>
          <w:szCs w:val="20"/>
        </w:rPr>
        <w:t>w</w:t>
      </w:r>
      <w:r w:rsidR="00B86470">
        <w:rPr>
          <w:b w:val="0"/>
          <w:bCs w:val="0"/>
          <w:color w:val="auto"/>
          <w:sz w:val="20"/>
          <w:szCs w:val="20"/>
        </w:rPr>
        <w:t>erkbladen</w:t>
      </w:r>
      <w:r>
        <w:rPr>
          <w:b w:val="0"/>
          <w:bCs w:val="0"/>
          <w:color w:val="auto"/>
          <w:sz w:val="20"/>
          <w:szCs w:val="20"/>
        </w:rPr>
        <w:t xml:space="preserve">. </w:t>
      </w:r>
      <w:r w:rsidR="00B86470">
        <w:rPr>
          <w:b w:val="0"/>
          <w:bCs w:val="0"/>
          <w:color w:val="auto"/>
          <w:sz w:val="20"/>
          <w:szCs w:val="20"/>
        </w:rPr>
        <w:t xml:space="preserve">Druk er zo veel af als je leerlingen in de klas hebt, liefst in kleur. </w:t>
      </w:r>
    </w:p>
    <w:p w14:paraId="089B0AB8" w14:textId="77777777" w:rsidR="00B86470" w:rsidRDefault="00B86470" w:rsidP="00B86470">
      <w:pPr>
        <w:pStyle w:val="Tussenkop2kleurvet"/>
        <w:keepNext w:val="0"/>
        <w:keepLines w:val="0"/>
        <w:widowControl w:val="0"/>
        <w:contextualSpacing/>
        <w:rPr>
          <w:b w:val="0"/>
          <w:bCs w:val="0"/>
          <w:color w:val="auto"/>
          <w:sz w:val="20"/>
          <w:szCs w:val="20"/>
        </w:rPr>
      </w:pPr>
    </w:p>
    <w:p w14:paraId="3EF6EE2A" w14:textId="6E2FD046" w:rsidR="00B86470" w:rsidRDefault="00B86470" w:rsidP="00B86470">
      <w:pPr>
        <w:pStyle w:val="Tussenkop2kleurvet"/>
        <w:keepNext w:val="0"/>
        <w:keepLines w:val="0"/>
        <w:widowControl w:val="0"/>
        <w:contextualSpacing/>
        <w:rPr>
          <w:b w:val="0"/>
          <w:bCs w:val="0"/>
          <w:color w:val="auto"/>
          <w:sz w:val="20"/>
          <w:szCs w:val="20"/>
        </w:rPr>
      </w:pPr>
      <w:r>
        <w:rPr>
          <w:color w:val="auto"/>
          <w:sz w:val="20"/>
          <w:szCs w:val="20"/>
        </w:rPr>
        <w:t xml:space="preserve">Extra: </w:t>
      </w:r>
      <w:r w:rsidR="00BC117F">
        <w:rPr>
          <w:b w:val="0"/>
          <w:bCs w:val="0"/>
          <w:color w:val="auto"/>
          <w:sz w:val="20"/>
          <w:szCs w:val="20"/>
        </w:rPr>
        <w:t>b</w:t>
      </w:r>
      <w:r>
        <w:rPr>
          <w:b w:val="0"/>
          <w:bCs w:val="0"/>
          <w:color w:val="auto"/>
          <w:sz w:val="20"/>
          <w:szCs w:val="20"/>
        </w:rPr>
        <w:t xml:space="preserve">ij sommige onderdelen linken we naar een relevant en actueel online spelletje over de Tweede Kamer en de lijsttrekkers. Je kunt die spelletjes klassikaal spelen. Bekijk ze allemaal op </w:t>
      </w:r>
      <w:hyperlink r:id="rId11" w:history="1">
        <w:r w:rsidRPr="009609C6">
          <w:rPr>
            <w:rStyle w:val="Hyperlink"/>
            <w:b w:val="0"/>
            <w:bCs w:val="0"/>
            <w:sz w:val="20"/>
            <w:szCs w:val="20"/>
          </w:rPr>
          <w:t>derdekamer.nl/spelletjes</w:t>
        </w:r>
      </w:hyperlink>
      <w:r w:rsidR="001004F3">
        <w:rPr>
          <w:b w:val="0"/>
          <w:bCs w:val="0"/>
          <w:color w:val="auto"/>
          <w:sz w:val="20"/>
          <w:szCs w:val="20"/>
        </w:rPr>
        <w:t xml:space="preserve"> en op tools.prodemos.nl. </w:t>
      </w:r>
    </w:p>
    <w:p w14:paraId="221B9960" w14:textId="77777777" w:rsidR="00B86470" w:rsidRDefault="00B86470" w:rsidP="00B86470">
      <w:pPr>
        <w:pStyle w:val="Tussenkop2kleurvet"/>
        <w:keepNext w:val="0"/>
        <w:keepLines w:val="0"/>
        <w:widowControl w:val="0"/>
        <w:contextualSpacing/>
        <w:rPr>
          <w:b w:val="0"/>
          <w:bCs w:val="0"/>
          <w:color w:val="auto"/>
          <w:sz w:val="20"/>
          <w:szCs w:val="20"/>
        </w:rPr>
      </w:pPr>
    </w:p>
    <w:p w14:paraId="17D7C2BB" w14:textId="01889D90" w:rsidR="00B86470" w:rsidRPr="005E490D" w:rsidRDefault="005E490D" w:rsidP="005E490D">
      <w:pPr>
        <w:pStyle w:val="Tussenkop2kleurvet"/>
      </w:pPr>
      <w:r w:rsidRPr="005E490D">
        <w:t>Materiaal deel 2:</w:t>
      </w:r>
    </w:p>
    <w:p w14:paraId="4B564504" w14:textId="44C7238E" w:rsidR="00B86470" w:rsidRPr="00FB74EF" w:rsidRDefault="005E490D" w:rsidP="00B86470">
      <w:pPr>
        <w:pStyle w:val="Tussenkop2kleurvet"/>
        <w:keepNext w:val="0"/>
        <w:keepLines w:val="0"/>
        <w:widowControl w:val="0"/>
        <w:numPr>
          <w:ilvl w:val="0"/>
          <w:numId w:val="35"/>
        </w:numPr>
        <w:rPr>
          <w:color w:val="auto"/>
          <w:sz w:val="20"/>
          <w:szCs w:val="20"/>
        </w:rPr>
      </w:pPr>
      <w:r>
        <w:rPr>
          <w:b w:val="0"/>
          <w:bCs w:val="0"/>
          <w:color w:val="auto"/>
          <w:sz w:val="20"/>
          <w:szCs w:val="20"/>
        </w:rPr>
        <w:t>De s</w:t>
      </w:r>
      <w:r w:rsidR="00B86470" w:rsidRPr="00FB74EF">
        <w:rPr>
          <w:b w:val="0"/>
          <w:bCs w:val="0"/>
          <w:color w:val="auto"/>
          <w:sz w:val="20"/>
          <w:szCs w:val="20"/>
        </w:rPr>
        <w:t>tembiljet</w:t>
      </w:r>
      <w:r>
        <w:rPr>
          <w:b w:val="0"/>
          <w:bCs w:val="0"/>
          <w:color w:val="auto"/>
          <w:sz w:val="20"/>
          <w:szCs w:val="20"/>
        </w:rPr>
        <w:t xml:space="preserve">ten. </w:t>
      </w:r>
      <w:r w:rsidR="00B86470">
        <w:rPr>
          <w:b w:val="0"/>
          <w:bCs w:val="0"/>
          <w:color w:val="auto"/>
          <w:sz w:val="20"/>
          <w:szCs w:val="20"/>
        </w:rPr>
        <w:t>Druk voor elke leerling een stembiljet af.</w:t>
      </w:r>
    </w:p>
    <w:p w14:paraId="47A2966D" w14:textId="29F67E91" w:rsidR="00B86470" w:rsidRPr="00B75257" w:rsidRDefault="00B86470" w:rsidP="00B86470">
      <w:pPr>
        <w:pStyle w:val="Tussenkop2kleurvet"/>
        <w:keepNext w:val="0"/>
        <w:keepLines w:val="0"/>
        <w:widowControl w:val="0"/>
        <w:numPr>
          <w:ilvl w:val="0"/>
          <w:numId w:val="35"/>
        </w:numPr>
        <w:rPr>
          <w:color w:val="auto"/>
          <w:sz w:val="20"/>
          <w:szCs w:val="20"/>
        </w:rPr>
      </w:pPr>
      <w:r>
        <w:rPr>
          <w:b w:val="0"/>
          <w:bCs w:val="0"/>
          <w:color w:val="auto"/>
          <w:sz w:val="20"/>
          <w:szCs w:val="20"/>
        </w:rPr>
        <w:t>Rode</w:t>
      </w:r>
      <w:r w:rsidRPr="00FB74EF">
        <w:rPr>
          <w:b w:val="0"/>
          <w:bCs w:val="0"/>
          <w:color w:val="auto"/>
          <w:sz w:val="20"/>
          <w:szCs w:val="20"/>
        </w:rPr>
        <w:t xml:space="preserve"> potlo</w:t>
      </w:r>
      <w:r>
        <w:rPr>
          <w:b w:val="0"/>
          <w:bCs w:val="0"/>
          <w:color w:val="auto"/>
          <w:sz w:val="20"/>
          <w:szCs w:val="20"/>
        </w:rPr>
        <w:t>den</w:t>
      </w:r>
      <w:r w:rsidRPr="00FB74EF">
        <w:rPr>
          <w:b w:val="0"/>
          <w:bCs w:val="0"/>
          <w:color w:val="auto"/>
          <w:sz w:val="20"/>
          <w:szCs w:val="20"/>
        </w:rPr>
        <w:t xml:space="preserve"> voor in </w:t>
      </w:r>
      <w:r>
        <w:rPr>
          <w:b w:val="0"/>
          <w:bCs w:val="0"/>
          <w:color w:val="auto"/>
          <w:sz w:val="20"/>
          <w:szCs w:val="20"/>
        </w:rPr>
        <w:t>de</w:t>
      </w:r>
      <w:r w:rsidRPr="00FB74EF">
        <w:rPr>
          <w:b w:val="0"/>
          <w:bCs w:val="0"/>
          <w:color w:val="auto"/>
          <w:sz w:val="20"/>
          <w:szCs w:val="20"/>
        </w:rPr>
        <w:t xml:space="preserve"> stemloka</w:t>
      </w:r>
      <w:r>
        <w:rPr>
          <w:b w:val="0"/>
          <w:bCs w:val="0"/>
          <w:color w:val="auto"/>
          <w:sz w:val="20"/>
          <w:szCs w:val="20"/>
        </w:rPr>
        <w:t>len (één rood potlood per stemlokaal)</w:t>
      </w:r>
      <w:r w:rsidR="003305F8">
        <w:rPr>
          <w:b w:val="0"/>
          <w:bCs w:val="0"/>
          <w:color w:val="auto"/>
          <w:sz w:val="20"/>
          <w:szCs w:val="20"/>
        </w:rPr>
        <w:t>.</w:t>
      </w:r>
    </w:p>
    <w:p w14:paraId="4371A39F" w14:textId="11169248" w:rsidR="00B86470" w:rsidRPr="003D194A" w:rsidRDefault="00B86470" w:rsidP="00B86470">
      <w:pPr>
        <w:pStyle w:val="Tussenkop2kleurvet"/>
        <w:keepNext w:val="0"/>
        <w:keepLines w:val="0"/>
        <w:widowControl w:val="0"/>
        <w:numPr>
          <w:ilvl w:val="0"/>
          <w:numId w:val="35"/>
        </w:numPr>
        <w:rPr>
          <w:color w:val="auto"/>
          <w:sz w:val="20"/>
          <w:szCs w:val="20"/>
        </w:rPr>
      </w:pPr>
      <w:r w:rsidRPr="00FB74EF">
        <w:rPr>
          <w:b w:val="0"/>
          <w:bCs w:val="0"/>
          <w:color w:val="auto"/>
          <w:sz w:val="20"/>
          <w:szCs w:val="20"/>
        </w:rPr>
        <w:t>Een lijst me</w:t>
      </w:r>
      <w:r>
        <w:rPr>
          <w:b w:val="0"/>
          <w:bCs w:val="0"/>
          <w:color w:val="auto"/>
          <w:sz w:val="20"/>
          <w:szCs w:val="20"/>
        </w:rPr>
        <w:t>t</w:t>
      </w:r>
      <w:r w:rsidRPr="00FB74EF">
        <w:rPr>
          <w:b w:val="0"/>
          <w:bCs w:val="0"/>
          <w:color w:val="auto"/>
          <w:sz w:val="20"/>
          <w:szCs w:val="20"/>
        </w:rPr>
        <w:t xml:space="preserve"> alle stemgerechtigden (oftewel</w:t>
      </w:r>
      <w:r>
        <w:rPr>
          <w:b w:val="0"/>
          <w:bCs w:val="0"/>
          <w:color w:val="auto"/>
          <w:sz w:val="20"/>
          <w:szCs w:val="20"/>
        </w:rPr>
        <w:t>:</w:t>
      </w:r>
      <w:r w:rsidRPr="00FB74EF">
        <w:rPr>
          <w:b w:val="0"/>
          <w:bCs w:val="0"/>
          <w:color w:val="auto"/>
          <w:sz w:val="20"/>
          <w:szCs w:val="20"/>
        </w:rPr>
        <w:t xml:space="preserve"> een lijst met alle leerlingen uit de klas)</w:t>
      </w:r>
      <w:r w:rsidR="003305F8">
        <w:rPr>
          <w:b w:val="0"/>
          <w:bCs w:val="0"/>
          <w:color w:val="auto"/>
          <w:sz w:val="20"/>
          <w:szCs w:val="20"/>
        </w:rPr>
        <w:t>.</w:t>
      </w:r>
    </w:p>
    <w:p w14:paraId="00FEFF82" w14:textId="1FFEE7FD" w:rsidR="003305F8" w:rsidRPr="003305F8" w:rsidRDefault="003305F8" w:rsidP="00B86470">
      <w:pPr>
        <w:pStyle w:val="Tussenkop2kleurvet"/>
        <w:keepNext w:val="0"/>
        <w:keepLines w:val="0"/>
        <w:widowControl w:val="0"/>
        <w:numPr>
          <w:ilvl w:val="0"/>
          <w:numId w:val="35"/>
        </w:numPr>
        <w:rPr>
          <w:color w:val="auto"/>
          <w:sz w:val="20"/>
          <w:szCs w:val="20"/>
        </w:rPr>
      </w:pPr>
      <w:r w:rsidRPr="003D194A">
        <w:rPr>
          <w:b w:val="0"/>
          <w:bCs w:val="0"/>
          <w:color w:val="auto"/>
          <w:sz w:val="20"/>
          <w:szCs w:val="20"/>
        </w:rPr>
        <w:t>Een zelf ingericht stembureau</w:t>
      </w:r>
      <w:r>
        <w:rPr>
          <w:b w:val="0"/>
          <w:bCs w:val="0"/>
          <w:color w:val="auto"/>
          <w:sz w:val="20"/>
          <w:szCs w:val="20"/>
        </w:rPr>
        <w:t xml:space="preserve"> (zie de aanwijzingen verderop in deze handleiding).</w:t>
      </w:r>
    </w:p>
    <w:p w14:paraId="799EE44C" w14:textId="03377137" w:rsidR="00B86470" w:rsidRPr="003305F8" w:rsidRDefault="00B86470" w:rsidP="00B86470">
      <w:pPr>
        <w:pStyle w:val="Tussenkop2kleurvet"/>
        <w:keepNext w:val="0"/>
        <w:keepLines w:val="0"/>
        <w:widowControl w:val="0"/>
        <w:numPr>
          <w:ilvl w:val="0"/>
          <w:numId w:val="35"/>
        </w:numPr>
        <w:rPr>
          <w:color w:val="auto"/>
          <w:sz w:val="20"/>
          <w:szCs w:val="20"/>
        </w:rPr>
      </w:pPr>
      <w:r w:rsidRPr="000078E4">
        <w:rPr>
          <w:b w:val="0"/>
          <w:bCs w:val="0"/>
          <w:color w:val="auto"/>
          <w:sz w:val="20"/>
          <w:szCs w:val="20"/>
        </w:rPr>
        <w:t>Optioneel: posters met uitleg over de inrichting van het stemlokaal. In deze</w:t>
      </w:r>
      <w:r>
        <w:rPr>
          <w:b w:val="0"/>
          <w:bCs w:val="0"/>
          <w:color w:val="auto"/>
          <w:sz w:val="20"/>
          <w:szCs w:val="20"/>
        </w:rPr>
        <w:t xml:space="preserve"> </w:t>
      </w:r>
      <w:proofErr w:type="spellStart"/>
      <w:r>
        <w:rPr>
          <w:b w:val="0"/>
          <w:bCs w:val="0"/>
          <w:color w:val="auto"/>
          <w:sz w:val="20"/>
          <w:szCs w:val="20"/>
        </w:rPr>
        <w:t>posterset</w:t>
      </w:r>
      <w:proofErr w:type="spellEnd"/>
      <w:r>
        <w:rPr>
          <w:b w:val="0"/>
          <w:bCs w:val="0"/>
          <w:color w:val="auto"/>
          <w:sz w:val="20"/>
          <w:szCs w:val="20"/>
        </w:rPr>
        <w:t xml:space="preserve"> </w:t>
      </w:r>
      <w:r w:rsidRPr="000078E4">
        <w:rPr>
          <w:b w:val="0"/>
          <w:bCs w:val="0"/>
          <w:color w:val="auto"/>
          <w:sz w:val="20"/>
          <w:szCs w:val="20"/>
        </w:rPr>
        <w:t>zitten ook de bordjes ‘Stembureau’ en ‘Stembureau gesloten’.</w:t>
      </w:r>
    </w:p>
    <w:p w14:paraId="5FA93A22" w14:textId="738A6984" w:rsidR="00B86470" w:rsidRPr="003305F8" w:rsidRDefault="003305F8" w:rsidP="003305F8">
      <w:pPr>
        <w:pStyle w:val="Tussenkop2kleurvet"/>
        <w:keepNext w:val="0"/>
        <w:keepLines w:val="0"/>
        <w:widowControl w:val="0"/>
        <w:numPr>
          <w:ilvl w:val="0"/>
          <w:numId w:val="35"/>
        </w:numPr>
        <w:rPr>
          <w:color w:val="auto"/>
          <w:sz w:val="20"/>
          <w:szCs w:val="20"/>
        </w:rPr>
      </w:pPr>
      <w:r>
        <w:rPr>
          <w:b w:val="0"/>
          <w:bCs w:val="0"/>
          <w:color w:val="auto"/>
          <w:sz w:val="20"/>
          <w:szCs w:val="20"/>
        </w:rPr>
        <w:t>Optioneel: de posters van de politieke partijen.</w:t>
      </w:r>
    </w:p>
    <w:p w14:paraId="071D984D" w14:textId="77777777" w:rsidR="003305F8" w:rsidRPr="003305F8" w:rsidRDefault="003305F8" w:rsidP="003305F8">
      <w:pPr>
        <w:pStyle w:val="Tussenkop2kleurvet"/>
        <w:keepNext w:val="0"/>
        <w:keepLines w:val="0"/>
        <w:widowControl w:val="0"/>
        <w:rPr>
          <w:color w:val="auto"/>
          <w:sz w:val="20"/>
          <w:szCs w:val="20"/>
        </w:rPr>
      </w:pPr>
    </w:p>
    <w:p w14:paraId="7A28145F" w14:textId="77777777" w:rsidR="00B86470" w:rsidRPr="000531C3" w:rsidRDefault="00B86470" w:rsidP="00B86470">
      <w:pPr>
        <w:pStyle w:val="Tussenkop2kleurvet"/>
        <w:keepNext w:val="0"/>
        <w:keepLines w:val="0"/>
        <w:widowControl w:val="0"/>
        <w:contextualSpacing/>
        <w:rPr>
          <w:b w:val="0"/>
          <w:bCs w:val="0"/>
          <w:color w:val="auto"/>
          <w:sz w:val="20"/>
          <w:szCs w:val="20"/>
        </w:rPr>
      </w:pPr>
    </w:p>
    <w:p w14:paraId="6EA28189" w14:textId="747D38F7" w:rsidR="00B86470" w:rsidRPr="00905FC0" w:rsidRDefault="00C845CA" w:rsidP="00B86470">
      <w:pPr>
        <w:pStyle w:val="Tussenkop1kleuronderstreept"/>
        <w:keepNext w:val="0"/>
        <w:keepLines w:val="0"/>
        <w:widowControl w:val="0"/>
      </w:pPr>
      <w:r>
        <w:t xml:space="preserve">Deel </w:t>
      </w:r>
      <w:r w:rsidR="00B86470" w:rsidRPr="007C34DC">
        <w:t>1</w:t>
      </w:r>
      <w:r>
        <w:t xml:space="preserve"> – </w:t>
      </w:r>
      <w:r w:rsidR="00B86470">
        <w:t>Aan de slag met de werkbladen</w:t>
      </w:r>
    </w:p>
    <w:p w14:paraId="6B505CE1" w14:textId="77777777" w:rsidR="00B86470" w:rsidRDefault="00B86470" w:rsidP="00B86470">
      <w:pPr>
        <w:pStyle w:val="Tussenkop2kleurvet"/>
        <w:keepNext w:val="0"/>
        <w:keepLines w:val="0"/>
        <w:widowControl w:val="0"/>
        <w:contextualSpacing/>
      </w:pPr>
      <w:r>
        <w:t>Pagina 1 en 2: Introductiepagina met kaart van Nederland</w:t>
      </w:r>
    </w:p>
    <w:p w14:paraId="0508042D" w14:textId="77777777" w:rsidR="00B86470" w:rsidRDefault="00B86470" w:rsidP="00B86470">
      <w:pPr>
        <w:pStyle w:val="Tussenkop2kleurvet"/>
        <w:keepNext w:val="0"/>
        <w:keepLines w:val="0"/>
        <w:widowControl w:val="0"/>
        <w:contextualSpacing/>
        <w:rPr>
          <w:b w:val="0"/>
          <w:bCs w:val="0"/>
          <w:color w:val="auto"/>
          <w:sz w:val="20"/>
          <w:szCs w:val="20"/>
        </w:rPr>
      </w:pPr>
      <w:r>
        <w:rPr>
          <w:b w:val="0"/>
          <w:bCs w:val="0"/>
          <w:color w:val="auto"/>
          <w:sz w:val="20"/>
          <w:szCs w:val="20"/>
        </w:rPr>
        <w:t xml:space="preserve">De leerlingen geven antwoord op een paar laagdrempelige vragen en denken er voor zichzelf over na wat zij belangrijke politieke onderwerpen vinden. </w:t>
      </w:r>
    </w:p>
    <w:p w14:paraId="1F94DD22" w14:textId="77777777" w:rsidR="00B86470" w:rsidRDefault="00B86470" w:rsidP="00B86470">
      <w:pPr>
        <w:pStyle w:val="Tussenkop2kleurvet"/>
        <w:keepNext w:val="0"/>
        <w:keepLines w:val="0"/>
        <w:widowControl w:val="0"/>
        <w:numPr>
          <w:ilvl w:val="0"/>
          <w:numId w:val="45"/>
        </w:numPr>
        <w:contextualSpacing/>
        <w:rPr>
          <w:b w:val="0"/>
          <w:bCs w:val="0"/>
          <w:color w:val="auto"/>
          <w:sz w:val="20"/>
          <w:szCs w:val="20"/>
        </w:rPr>
      </w:pPr>
      <w:r>
        <w:rPr>
          <w:b w:val="0"/>
          <w:bCs w:val="0"/>
          <w:color w:val="auto"/>
          <w:sz w:val="20"/>
          <w:szCs w:val="20"/>
        </w:rPr>
        <w:t xml:space="preserve">Loop rond en leg waar nodig een moeilijk woord uit. </w:t>
      </w:r>
    </w:p>
    <w:p w14:paraId="2CF43054" w14:textId="77777777" w:rsidR="00B86470" w:rsidRPr="006C395A" w:rsidRDefault="00B86470" w:rsidP="00B86470">
      <w:pPr>
        <w:pStyle w:val="Tussenkop2kleurvet"/>
        <w:keepNext w:val="0"/>
        <w:keepLines w:val="0"/>
        <w:widowControl w:val="0"/>
        <w:numPr>
          <w:ilvl w:val="0"/>
          <w:numId w:val="45"/>
        </w:numPr>
        <w:contextualSpacing/>
        <w:rPr>
          <w:b w:val="0"/>
          <w:bCs w:val="0"/>
          <w:color w:val="auto"/>
          <w:sz w:val="20"/>
          <w:szCs w:val="20"/>
        </w:rPr>
      </w:pPr>
      <w:r>
        <w:rPr>
          <w:b w:val="0"/>
          <w:bCs w:val="0"/>
          <w:color w:val="auto"/>
          <w:sz w:val="20"/>
          <w:szCs w:val="20"/>
        </w:rPr>
        <w:t>Je kunt ervoor kiezen om dit onderdeel klassikaal na te bespreken, zodat leerlingen van elkaar horen welke onderwerpen zij omcirkeld hebben. Vraag de leerlingen eventueel of ze kunnen uitleggen waarom ze die</w:t>
      </w:r>
      <w:r>
        <w:rPr>
          <w:b w:val="0"/>
          <w:bCs w:val="0"/>
          <w:i/>
          <w:iCs/>
          <w:color w:val="auto"/>
          <w:sz w:val="20"/>
          <w:szCs w:val="20"/>
        </w:rPr>
        <w:t xml:space="preserve"> </w:t>
      </w:r>
      <w:r>
        <w:rPr>
          <w:b w:val="0"/>
          <w:bCs w:val="0"/>
          <w:color w:val="auto"/>
          <w:sz w:val="20"/>
          <w:szCs w:val="20"/>
        </w:rPr>
        <w:t xml:space="preserve">omcirkeld hebben en waarom ze dat belangrijk onderwerpen vinden. Je kunt ook vragen of de leerlingen een </w:t>
      </w:r>
      <w:r w:rsidRPr="00730B04">
        <w:rPr>
          <w:b w:val="0"/>
          <w:bCs w:val="0"/>
          <w:i/>
          <w:iCs/>
          <w:color w:val="auto"/>
          <w:sz w:val="20"/>
          <w:szCs w:val="20"/>
        </w:rPr>
        <w:t>ranking</w:t>
      </w:r>
      <w:r>
        <w:rPr>
          <w:b w:val="0"/>
          <w:bCs w:val="0"/>
          <w:color w:val="auto"/>
          <w:sz w:val="20"/>
          <w:szCs w:val="20"/>
        </w:rPr>
        <w:t xml:space="preserve"> kunnen maken: welk onderwerp vinden ze het belangrijkste? En welke daarna? En waarom?</w:t>
      </w:r>
    </w:p>
    <w:p w14:paraId="2EEECB3A" w14:textId="77777777" w:rsidR="00B86470" w:rsidRPr="008E5D01" w:rsidRDefault="00B86470" w:rsidP="00B86470">
      <w:pPr>
        <w:pStyle w:val="Tussenkop2kleurvet"/>
        <w:keepNext w:val="0"/>
        <w:keepLines w:val="0"/>
        <w:widowControl w:val="0"/>
        <w:contextualSpacing/>
        <w:rPr>
          <w:b w:val="0"/>
          <w:bCs w:val="0"/>
        </w:rPr>
      </w:pPr>
    </w:p>
    <w:p w14:paraId="19F73934" w14:textId="77777777" w:rsidR="00B86470" w:rsidRDefault="00B86470" w:rsidP="00B86470">
      <w:pPr>
        <w:pStyle w:val="Tussenkop2kleurvet"/>
        <w:keepNext w:val="0"/>
        <w:keepLines w:val="0"/>
        <w:widowControl w:val="0"/>
        <w:contextualSpacing/>
      </w:pPr>
      <w:r>
        <w:t>Pagina 3 en 4: Het volk is de baas… en wat doet de Tweede Kamer?</w:t>
      </w:r>
    </w:p>
    <w:p w14:paraId="3C5A3E28" w14:textId="77777777" w:rsidR="00B86470" w:rsidRDefault="00B86470" w:rsidP="00B86470">
      <w:pPr>
        <w:pStyle w:val="Tussenkop2kleurvet"/>
        <w:keepNext w:val="0"/>
        <w:keepLines w:val="0"/>
        <w:widowControl w:val="0"/>
        <w:contextualSpacing/>
        <w:rPr>
          <w:b w:val="0"/>
          <w:bCs w:val="0"/>
          <w:color w:val="auto"/>
          <w:sz w:val="20"/>
          <w:szCs w:val="20"/>
        </w:rPr>
      </w:pPr>
      <w:r>
        <w:rPr>
          <w:b w:val="0"/>
          <w:bCs w:val="0"/>
          <w:color w:val="auto"/>
          <w:sz w:val="20"/>
          <w:szCs w:val="20"/>
        </w:rPr>
        <w:t xml:space="preserve">De leerlingen lezen de tekstjes. Ze leren wat een democratie inhoudt en wat de Tweede Kamer voor werk doet. Daarnaast doen ze een opdrachtje waarbij ze moeilijke woorden koppelen aan de juiste betekenis. </w:t>
      </w:r>
    </w:p>
    <w:p w14:paraId="6D0F5C32" w14:textId="77777777" w:rsidR="00B86470" w:rsidRDefault="00B86470" w:rsidP="00B86470">
      <w:pPr>
        <w:pStyle w:val="Tussenkop2kleurvet"/>
        <w:keepNext w:val="0"/>
        <w:keepLines w:val="0"/>
        <w:widowControl w:val="0"/>
        <w:contextualSpacing/>
        <w:rPr>
          <w:b w:val="0"/>
          <w:bCs w:val="0"/>
          <w:color w:val="auto"/>
          <w:sz w:val="20"/>
          <w:szCs w:val="20"/>
        </w:rPr>
      </w:pPr>
    </w:p>
    <w:p w14:paraId="0150D7F0" w14:textId="77777777" w:rsidR="00B86470" w:rsidRPr="007B0200" w:rsidRDefault="00B86470" w:rsidP="00B86470">
      <w:pPr>
        <w:pStyle w:val="Tussenkop2kleurvet"/>
        <w:keepNext w:val="0"/>
        <w:keepLines w:val="0"/>
        <w:widowControl w:val="0"/>
        <w:contextualSpacing/>
        <w:rPr>
          <w:b w:val="0"/>
          <w:bCs w:val="0"/>
          <w:color w:val="auto"/>
          <w:sz w:val="20"/>
          <w:szCs w:val="20"/>
        </w:rPr>
      </w:pPr>
      <w:r w:rsidRPr="007B0200">
        <w:rPr>
          <w:b w:val="0"/>
          <w:bCs w:val="0"/>
          <w:color w:val="auto"/>
          <w:sz w:val="20"/>
          <w:szCs w:val="20"/>
        </w:rPr>
        <w:t>Dit zijn de juiste antwoorden:</w:t>
      </w:r>
    </w:p>
    <w:p w14:paraId="1578C9B6" w14:textId="77777777" w:rsidR="00B86470" w:rsidRPr="00F165D6" w:rsidRDefault="00B86470" w:rsidP="00B86470">
      <w:pPr>
        <w:pStyle w:val="Tussenkop2kleurvet"/>
        <w:keepNext w:val="0"/>
        <w:keepLines w:val="0"/>
        <w:widowControl w:val="0"/>
        <w:numPr>
          <w:ilvl w:val="0"/>
          <w:numId w:val="37"/>
        </w:numPr>
        <w:contextualSpacing/>
      </w:pPr>
      <w:r w:rsidRPr="00F165D6">
        <w:rPr>
          <w:b w:val="0"/>
          <w:bCs w:val="0"/>
          <w:color w:val="auto"/>
          <w:sz w:val="20"/>
          <w:szCs w:val="20"/>
        </w:rPr>
        <w:t xml:space="preserve">Portefeuille </w:t>
      </w:r>
      <w:r w:rsidRPr="00F165D6">
        <w:rPr>
          <w:b w:val="0"/>
          <w:bCs w:val="0"/>
          <w:color w:val="auto"/>
          <w:sz w:val="20"/>
          <w:szCs w:val="20"/>
        </w:rPr>
        <w:tab/>
      </w:r>
      <w:r w:rsidRPr="00F165D6">
        <w:rPr>
          <w:b w:val="0"/>
          <w:bCs w:val="0"/>
          <w:color w:val="auto"/>
          <w:sz w:val="20"/>
          <w:szCs w:val="20"/>
        </w:rPr>
        <w:tab/>
      </w:r>
      <w:r w:rsidRPr="00F165D6">
        <w:rPr>
          <w:b w:val="0"/>
          <w:bCs w:val="0"/>
          <w:color w:val="auto"/>
          <w:sz w:val="20"/>
          <w:szCs w:val="20"/>
        </w:rPr>
        <w:tab/>
        <w:t>a. Takenpakket van de minister</w:t>
      </w:r>
    </w:p>
    <w:p w14:paraId="55DF1572" w14:textId="77777777" w:rsidR="00B86470" w:rsidRPr="00F165D6" w:rsidRDefault="00B86470" w:rsidP="00B86470">
      <w:pPr>
        <w:pStyle w:val="Tussenkop2kleurvet"/>
        <w:keepNext w:val="0"/>
        <w:keepLines w:val="0"/>
        <w:widowControl w:val="0"/>
        <w:numPr>
          <w:ilvl w:val="0"/>
          <w:numId w:val="37"/>
        </w:numPr>
        <w:contextualSpacing/>
      </w:pPr>
      <w:r w:rsidRPr="00F165D6">
        <w:rPr>
          <w:b w:val="0"/>
          <w:bCs w:val="0"/>
          <w:color w:val="auto"/>
          <w:sz w:val="20"/>
          <w:szCs w:val="20"/>
        </w:rPr>
        <w:t xml:space="preserve">Interrumperen </w:t>
      </w:r>
      <w:r w:rsidRPr="00F165D6">
        <w:rPr>
          <w:b w:val="0"/>
          <w:bCs w:val="0"/>
          <w:color w:val="auto"/>
          <w:sz w:val="20"/>
          <w:szCs w:val="20"/>
        </w:rPr>
        <w:tab/>
      </w:r>
      <w:r w:rsidRPr="00F165D6">
        <w:rPr>
          <w:b w:val="0"/>
          <w:bCs w:val="0"/>
          <w:color w:val="auto"/>
          <w:sz w:val="20"/>
          <w:szCs w:val="20"/>
        </w:rPr>
        <w:tab/>
        <w:t>b. Iemand onderbreken</w:t>
      </w:r>
    </w:p>
    <w:p w14:paraId="6A46A2F2" w14:textId="77777777" w:rsidR="00B86470" w:rsidRPr="00F165D6" w:rsidRDefault="00B86470" w:rsidP="00B86470">
      <w:pPr>
        <w:pStyle w:val="Tussenkop2kleurvet"/>
        <w:keepNext w:val="0"/>
        <w:keepLines w:val="0"/>
        <w:widowControl w:val="0"/>
        <w:numPr>
          <w:ilvl w:val="0"/>
          <w:numId w:val="37"/>
        </w:numPr>
        <w:contextualSpacing/>
      </w:pPr>
      <w:r w:rsidRPr="00F165D6">
        <w:rPr>
          <w:b w:val="0"/>
          <w:bCs w:val="0"/>
          <w:color w:val="auto"/>
          <w:sz w:val="20"/>
          <w:szCs w:val="20"/>
        </w:rPr>
        <w:t xml:space="preserve">Aftreden </w:t>
      </w:r>
      <w:r w:rsidRPr="00F165D6">
        <w:rPr>
          <w:b w:val="0"/>
          <w:bCs w:val="0"/>
          <w:color w:val="auto"/>
          <w:sz w:val="20"/>
          <w:szCs w:val="20"/>
        </w:rPr>
        <w:tab/>
      </w:r>
      <w:r w:rsidRPr="00F165D6">
        <w:rPr>
          <w:b w:val="0"/>
          <w:bCs w:val="0"/>
          <w:color w:val="auto"/>
          <w:sz w:val="20"/>
          <w:szCs w:val="20"/>
        </w:rPr>
        <w:tab/>
      </w:r>
      <w:r w:rsidRPr="00F165D6">
        <w:rPr>
          <w:b w:val="0"/>
          <w:bCs w:val="0"/>
          <w:color w:val="auto"/>
          <w:sz w:val="20"/>
          <w:szCs w:val="20"/>
        </w:rPr>
        <w:tab/>
        <w:t>c. Ontslag nemen</w:t>
      </w:r>
    </w:p>
    <w:p w14:paraId="32E60F0F" w14:textId="77777777" w:rsidR="00B86470" w:rsidRPr="00F165D6" w:rsidRDefault="00B86470" w:rsidP="00B86470">
      <w:pPr>
        <w:pStyle w:val="Tussenkop2kleurvet"/>
        <w:keepNext w:val="0"/>
        <w:keepLines w:val="0"/>
        <w:widowControl w:val="0"/>
        <w:numPr>
          <w:ilvl w:val="0"/>
          <w:numId w:val="37"/>
        </w:numPr>
        <w:contextualSpacing/>
      </w:pPr>
      <w:r w:rsidRPr="00F165D6">
        <w:rPr>
          <w:b w:val="0"/>
          <w:bCs w:val="0"/>
          <w:color w:val="auto"/>
          <w:sz w:val="20"/>
          <w:szCs w:val="20"/>
        </w:rPr>
        <w:t>Debat</w:t>
      </w:r>
      <w:r w:rsidRPr="00F165D6">
        <w:rPr>
          <w:b w:val="0"/>
          <w:bCs w:val="0"/>
          <w:color w:val="auto"/>
          <w:sz w:val="20"/>
          <w:szCs w:val="20"/>
        </w:rPr>
        <w:tab/>
      </w:r>
      <w:r w:rsidRPr="00F165D6">
        <w:rPr>
          <w:b w:val="0"/>
          <w:bCs w:val="0"/>
          <w:color w:val="auto"/>
          <w:sz w:val="20"/>
          <w:szCs w:val="20"/>
        </w:rPr>
        <w:tab/>
      </w:r>
      <w:r w:rsidRPr="00F165D6">
        <w:rPr>
          <w:b w:val="0"/>
          <w:bCs w:val="0"/>
          <w:color w:val="auto"/>
          <w:sz w:val="20"/>
          <w:szCs w:val="20"/>
        </w:rPr>
        <w:tab/>
        <w:t>d. Discussie</w:t>
      </w:r>
    </w:p>
    <w:p w14:paraId="3EDC7091" w14:textId="77777777" w:rsidR="00B86470" w:rsidRPr="00F165D6" w:rsidRDefault="00B86470" w:rsidP="00B86470">
      <w:pPr>
        <w:pStyle w:val="Tussenkop2kleurvet"/>
        <w:keepNext w:val="0"/>
        <w:keepLines w:val="0"/>
        <w:widowControl w:val="0"/>
        <w:numPr>
          <w:ilvl w:val="0"/>
          <w:numId w:val="37"/>
        </w:numPr>
        <w:contextualSpacing/>
      </w:pPr>
      <w:r w:rsidRPr="00F165D6">
        <w:rPr>
          <w:b w:val="0"/>
          <w:bCs w:val="0"/>
          <w:color w:val="auto"/>
          <w:sz w:val="20"/>
          <w:szCs w:val="20"/>
        </w:rPr>
        <w:t>Motie</w:t>
      </w:r>
      <w:r w:rsidRPr="00F165D6">
        <w:rPr>
          <w:b w:val="0"/>
          <w:bCs w:val="0"/>
          <w:color w:val="auto"/>
          <w:sz w:val="20"/>
          <w:szCs w:val="20"/>
        </w:rPr>
        <w:tab/>
      </w:r>
      <w:r w:rsidRPr="00F165D6">
        <w:rPr>
          <w:b w:val="0"/>
          <w:bCs w:val="0"/>
          <w:color w:val="auto"/>
          <w:sz w:val="20"/>
          <w:szCs w:val="20"/>
        </w:rPr>
        <w:tab/>
      </w:r>
      <w:r w:rsidRPr="00F165D6">
        <w:rPr>
          <w:b w:val="0"/>
          <w:bCs w:val="0"/>
          <w:color w:val="auto"/>
          <w:sz w:val="20"/>
          <w:szCs w:val="20"/>
        </w:rPr>
        <w:tab/>
        <w:t>e. Opdracht aan de minister</w:t>
      </w:r>
    </w:p>
    <w:p w14:paraId="29D73468" w14:textId="77777777" w:rsidR="00B86470" w:rsidRPr="00DA7F38" w:rsidRDefault="00B86470" w:rsidP="00B86470">
      <w:pPr>
        <w:pStyle w:val="Tussenkop2kleurvet"/>
        <w:keepNext w:val="0"/>
        <w:keepLines w:val="0"/>
        <w:widowControl w:val="0"/>
        <w:numPr>
          <w:ilvl w:val="0"/>
          <w:numId w:val="37"/>
        </w:numPr>
        <w:contextualSpacing/>
      </w:pPr>
      <w:r w:rsidRPr="00F165D6">
        <w:rPr>
          <w:b w:val="0"/>
          <w:bCs w:val="0"/>
          <w:color w:val="auto"/>
          <w:sz w:val="20"/>
          <w:szCs w:val="20"/>
        </w:rPr>
        <w:t>De vergadering schorsen</w:t>
      </w:r>
      <w:r w:rsidRPr="00F165D6">
        <w:rPr>
          <w:b w:val="0"/>
          <w:bCs w:val="0"/>
          <w:color w:val="auto"/>
          <w:sz w:val="20"/>
          <w:szCs w:val="20"/>
        </w:rPr>
        <w:tab/>
        <w:t>f.  Pauzeren</w:t>
      </w:r>
    </w:p>
    <w:p w14:paraId="4002496E" w14:textId="77777777" w:rsidR="00B86470" w:rsidRDefault="00B86470" w:rsidP="00B86470">
      <w:pPr>
        <w:pStyle w:val="Tussenkop2kleurvet"/>
        <w:keepNext w:val="0"/>
        <w:keepLines w:val="0"/>
        <w:widowControl w:val="0"/>
        <w:contextualSpacing/>
        <w:rPr>
          <w:b w:val="0"/>
          <w:bCs w:val="0"/>
          <w:color w:val="auto"/>
          <w:sz w:val="20"/>
          <w:szCs w:val="20"/>
        </w:rPr>
      </w:pPr>
    </w:p>
    <w:p w14:paraId="32C7DE06" w14:textId="77777777" w:rsidR="00B86470" w:rsidRDefault="00B86470" w:rsidP="00B86470">
      <w:pPr>
        <w:pStyle w:val="Tussenkop4zwartvet"/>
      </w:pPr>
      <w:r>
        <w:t xml:space="preserve">Toegankelijke versie </w:t>
      </w:r>
    </w:p>
    <w:p w14:paraId="389D5696" w14:textId="77777777" w:rsidR="00B86470" w:rsidRDefault="00B86470" w:rsidP="00B86470">
      <w:pPr>
        <w:pStyle w:val="Tussenkop2kleurvet"/>
        <w:keepNext w:val="0"/>
        <w:keepLines w:val="0"/>
        <w:widowControl w:val="0"/>
        <w:contextualSpacing/>
        <w:rPr>
          <w:color w:val="auto"/>
          <w:sz w:val="20"/>
          <w:szCs w:val="20"/>
        </w:rPr>
      </w:pPr>
      <w:r w:rsidRPr="00C37AB7">
        <w:rPr>
          <w:b w:val="0"/>
          <w:bCs w:val="0"/>
          <w:color w:val="auto"/>
          <w:sz w:val="20"/>
          <w:szCs w:val="20"/>
        </w:rPr>
        <w:t>De oplossing is ‘PARTIJ’</w:t>
      </w:r>
    </w:p>
    <w:p w14:paraId="070F7A22" w14:textId="77777777" w:rsidR="00B86470" w:rsidRDefault="00B86470" w:rsidP="00B86470">
      <w:pPr>
        <w:pStyle w:val="Tussenkop2kleurvet"/>
        <w:keepNext w:val="0"/>
        <w:keepLines w:val="0"/>
        <w:widowControl w:val="0"/>
        <w:contextualSpacing/>
        <w:rPr>
          <w:color w:val="auto"/>
          <w:sz w:val="20"/>
          <w:szCs w:val="20"/>
        </w:rPr>
      </w:pPr>
    </w:p>
    <w:p w14:paraId="13AA97EE" w14:textId="19AE0E2C" w:rsidR="00B86470" w:rsidRPr="00BC117F" w:rsidRDefault="00B86470" w:rsidP="00BC117F">
      <w:pPr>
        <w:pStyle w:val="Tussenkop4zwartvet"/>
      </w:pPr>
      <w:r>
        <w:t>Extra</w:t>
      </w:r>
      <w:r w:rsidR="00BC117F">
        <w:t>: t</w:t>
      </w:r>
      <w:r>
        <w:rPr>
          <w:b w:val="0"/>
          <w:bCs w:val="0"/>
          <w:color w:val="auto"/>
        </w:rPr>
        <w:t xml:space="preserve">er aanvulling kun je klassikaal het spelletje </w:t>
      </w:r>
      <w:hyperlink r:id="rId12" w:history="1">
        <w:r w:rsidRPr="00BB006A">
          <w:rPr>
            <w:rStyle w:val="Hyperlink"/>
            <w:b w:val="0"/>
            <w:bCs w:val="0"/>
          </w:rPr>
          <w:t>Wat hoort waar in de Tweede Kamer?</w:t>
        </w:r>
      </w:hyperlink>
      <w:r w:rsidRPr="00BB006A">
        <w:rPr>
          <w:b w:val="0"/>
          <w:bCs w:val="0"/>
          <w:color w:val="auto"/>
        </w:rPr>
        <w:t xml:space="preserve"> </w:t>
      </w:r>
      <w:r>
        <w:rPr>
          <w:b w:val="0"/>
          <w:bCs w:val="0"/>
          <w:color w:val="auto"/>
        </w:rPr>
        <w:t xml:space="preserve">spelen op </w:t>
      </w:r>
      <w:r w:rsidR="001004F3">
        <w:rPr>
          <w:b w:val="0"/>
          <w:bCs w:val="0"/>
          <w:color w:val="auto"/>
        </w:rPr>
        <w:t>tools.prodemos.nl</w:t>
      </w:r>
      <w:r>
        <w:rPr>
          <w:b w:val="0"/>
          <w:bCs w:val="0"/>
          <w:color w:val="auto"/>
        </w:rPr>
        <w:t>. In dit sleepspelletje ga je alle relevante onderdelen in de Tweede Kamer langs.</w:t>
      </w:r>
    </w:p>
    <w:p w14:paraId="12934DEB" w14:textId="77777777" w:rsidR="00B86470" w:rsidRDefault="00B86470" w:rsidP="00B86470">
      <w:pPr>
        <w:pStyle w:val="Tussenkop2kleurvet"/>
        <w:keepNext w:val="0"/>
        <w:keepLines w:val="0"/>
        <w:widowControl w:val="0"/>
        <w:contextualSpacing/>
      </w:pPr>
    </w:p>
    <w:p w14:paraId="3820FCA6" w14:textId="77777777" w:rsidR="00B86470" w:rsidRDefault="00B86470" w:rsidP="00B86470">
      <w:pPr>
        <w:pStyle w:val="Tussenkop2kleurvet"/>
        <w:keepNext w:val="0"/>
        <w:keepLines w:val="0"/>
        <w:widowControl w:val="0"/>
        <w:contextualSpacing/>
      </w:pPr>
      <w:r>
        <w:t>Pagina 5 en 6: Leve de democratie! Rebus &amp; Woordzoeker</w:t>
      </w:r>
    </w:p>
    <w:p w14:paraId="648942B2" w14:textId="77777777" w:rsidR="00B86470" w:rsidRPr="00FB2800" w:rsidRDefault="00B86470" w:rsidP="00B86470">
      <w:pPr>
        <w:pStyle w:val="Tussenkop4zwartvet"/>
      </w:pPr>
      <w:r w:rsidRPr="00FB2800">
        <w:t xml:space="preserve">A: </w:t>
      </w:r>
      <w:r>
        <w:t>G</w:t>
      </w:r>
      <w:r w:rsidRPr="00FB2800">
        <w:t xml:space="preserve">atentekst: </w:t>
      </w:r>
      <w:r>
        <w:t>‘</w:t>
      </w:r>
      <w:r w:rsidRPr="00FB2800">
        <w:t>Leve de democratie!</w:t>
      </w:r>
      <w:r>
        <w:t>’</w:t>
      </w:r>
    </w:p>
    <w:p w14:paraId="00D09111" w14:textId="77777777" w:rsidR="00B86470" w:rsidRDefault="00B86470" w:rsidP="00B86470">
      <w:pPr>
        <w:pStyle w:val="Tussenkop2kleurvet"/>
        <w:keepNext w:val="0"/>
        <w:keepLines w:val="0"/>
        <w:widowControl w:val="0"/>
        <w:contextualSpacing/>
        <w:rPr>
          <w:b w:val="0"/>
          <w:bCs w:val="0"/>
          <w:color w:val="auto"/>
          <w:sz w:val="20"/>
          <w:szCs w:val="20"/>
        </w:rPr>
      </w:pPr>
      <w:r>
        <w:rPr>
          <w:b w:val="0"/>
          <w:bCs w:val="0"/>
          <w:color w:val="auto"/>
          <w:sz w:val="20"/>
          <w:szCs w:val="20"/>
        </w:rPr>
        <w:t>De leerlingen vullen de juiste woorden in. Deze zinnen vormen uiteindelijk een tekst die meer informatie geeft over de democratie en over de aanstaande Tweede Kamerverkiezing.</w:t>
      </w:r>
    </w:p>
    <w:p w14:paraId="5C59E9F4" w14:textId="77777777" w:rsidR="00B86470" w:rsidRDefault="00B86470" w:rsidP="00B86470">
      <w:pPr>
        <w:pStyle w:val="Tussenkop2kleurvet"/>
        <w:keepNext w:val="0"/>
        <w:keepLines w:val="0"/>
        <w:widowControl w:val="0"/>
        <w:contextualSpacing/>
        <w:rPr>
          <w:b w:val="0"/>
          <w:bCs w:val="0"/>
          <w:color w:val="auto"/>
          <w:sz w:val="20"/>
          <w:szCs w:val="20"/>
        </w:rPr>
      </w:pPr>
    </w:p>
    <w:p w14:paraId="00711900" w14:textId="77777777" w:rsidR="00B86470" w:rsidRPr="001954AB" w:rsidRDefault="00B86470" w:rsidP="00B86470">
      <w:pPr>
        <w:pStyle w:val="Tussenkop2kleurvet"/>
        <w:keepNext w:val="0"/>
        <w:keepLines w:val="0"/>
        <w:widowControl w:val="0"/>
        <w:contextualSpacing/>
        <w:rPr>
          <w:b w:val="0"/>
          <w:bCs w:val="0"/>
          <w:color w:val="auto"/>
          <w:sz w:val="20"/>
          <w:szCs w:val="20"/>
        </w:rPr>
      </w:pPr>
      <w:r w:rsidRPr="001954AB">
        <w:rPr>
          <w:b w:val="0"/>
          <w:bCs w:val="0"/>
          <w:color w:val="auto"/>
          <w:sz w:val="20"/>
          <w:szCs w:val="20"/>
        </w:rPr>
        <w:lastRenderedPageBreak/>
        <w:t>Dit zijn de juiste antwoorden:</w:t>
      </w:r>
    </w:p>
    <w:p w14:paraId="0DD8CE66" w14:textId="04CA7339" w:rsidR="00B86470" w:rsidRPr="00F165D6" w:rsidRDefault="00B86470" w:rsidP="00B86470">
      <w:pPr>
        <w:widowControl w:val="0"/>
        <w:suppressAutoHyphens w:val="0"/>
        <w:spacing w:after="160" w:line="259" w:lineRule="auto"/>
        <w:contextualSpacing/>
      </w:pPr>
      <w:r w:rsidRPr="00F165D6">
        <w:t xml:space="preserve">Op </w:t>
      </w:r>
      <w:r w:rsidR="001004F3">
        <w:t>29 oktober</w:t>
      </w:r>
      <w:r w:rsidRPr="00F165D6">
        <w:t xml:space="preserve"> 202</w:t>
      </w:r>
      <w:r w:rsidR="001004F3">
        <w:t>5</w:t>
      </w:r>
      <w:r w:rsidRPr="00F165D6">
        <w:t xml:space="preserve"> is de </w:t>
      </w:r>
      <w:r w:rsidRPr="00F165D6">
        <w:rPr>
          <w:b/>
          <w:bCs/>
        </w:rPr>
        <w:t>Tweede Kamerverkiezing</w:t>
      </w:r>
      <w:r w:rsidRPr="00F165D6">
        <w:t xml:space="preserve">. Alle Nederlanders van </w:t>
      </w:r>
      <w:r w:rsidRPr="00F165D6">
        <w:rPr>
          <w:b/>
          <w:bCs/>
        </w:rPr>
        <w:t>18</w:t>
      </w:r>
      <w:r w:rsidRPr="00F165D6">
        <w:t xml:space="preserve"> jaar en ouder mogen dan kiezen wie er in de </w:t>
      </w:r>
      <w:r w:rsidRPr="00F165D6">
        <w:rPr>
          <w:b/>
          <w:bCs/>
        </w:rPr>
        <w:t>Tweede Kamer</w:t>
      </w:r>
      <w:r w:rsidRPr="00F165D6">
        <w:t xml:space="preserve"> komen. Er is plaats voor </w:t>
      </w:r>
      <w:r w:rsidRPr="00F165D6">
        <w:rPr>
          <w:b/>
          <w:bCs/>
        </w:rPr>
        <w:t xml:space="preserve">150 </w:t>
      </w:r>
      <w:r w:rsidRPr="00F165D6">
        <w:t xml:space="preserve">Kamerleden. We noemen hen ook wel volksvertegenwoordigers. Zij mogen namens het Nederlandse volk beslissingen nemen voor het land. Bijvoorbeeld: vanaf welke leeftijd je </w:t>
      </w:r>
      <w:r w:rsidRPr="00F165D6">
        <w:rPr>
          <w:b/>
          <w:bCs/>
        </w:rPr>
        <w:t>alcohol</w:t>
      </w:r>
      <w:r w:rsidRPr="00F165D6">
        <w:t xml:space="preserve"> mag drinken, hoe hard je mag </w:t>
      </w:r>
      <w:r w:rsidRPr="00F165D6">
        <w:rPr>
          <w:b/>
          <w:bCs/>
        </w:rPr>
        <w:t>rijden</w:t>
      </w:r>
      <w:r w:rsidRPr="00F165D6">
        <w:t xml:space="preserve">, hoeveel </w:t>
      </w:r>
      <w:r w:rsidRPr="00F165D6">
        <w:rPr>
          <w:b/>
          <w:bCs/>
        </w:rPr>
        <w:t xml:space="preserve">geld </w:t>
      </w:r>
      <w:r w:rsidRPr="00F165D6">
        <w:t xml:space="preserve">de gemeente krijgt, en nog veel meer. We leven in Nederland in een </w:t>
      </w:r>
      <w:r w:rsidRPr="00F165D6">
        <w:rPr>
          <w:b/>
          <w:bCs/>
        </w:rPr>
        <w:t>democratie</w:t>
      </w:r>
      <w:r w:rsidRPr="00F165D6">
        <w:t>. Dat betekent dat je mag stemmen op wie je wilt. En als je het niet eens bent met wat de Tweede Kamer beslist, mag je dat laten horen! Je kunt demonstreren, handtekeningen verzamelen, een referendum aanvragen, of op sociale media je</w:t>
      </w:r>
      <w:r w:rsidRPr="00F165D6">
        <w:rPr>
          <w:b/>
          <w:bCs/>
        </w:rPr>
        <w:t xml:space="preserve"> mening</w:t>
      </w:r>
      <w:r w:rsidRPr="00F165D6">
        <w:t xml:space="preserve"> geven. En als je écht invloed wilt hebben, kun je ook zelf de </w:t>
      </w:r>
      <w:r w:rsidRPr="00F165D6">
        <w:rPr>
          <w:b/>
          <w:bCs/>
        </w:rPr>
        <w:t>politiek</w:t>
      </w:r>
      <w:r w:rsidRPr="00F165D6">
        <w:t xml:space="preserve"> in gaan.</w:t>
      </w:r>
    </w:p>
    <w:p w14:paraId="5172D7C7" w14:textId="77777777" w:rsidR="00B86470" w:rsidRPr="00475F84" w:rsidRDefault="00B86470" w:rsidP="00B86470">
      <w:pPr>
        <w:pStyle w:val="Tussenkop4zwartvet"/>
      </w:pPr>
      <w:r>
        <w:t xml:space="preserve">B: </w:t>
      </w:r>
      <w:r w:rsidRPr="00475F84">
        <w:t>Rebus</w:t>
      </w:r>
    </w:p>
    <w:p w14:paraId="3DCCBF87" w14:textId="77777777" w:rsidR="00B86470" w:rsidRDefault="00B86470" w:rsidP="00B86470">
      <w:pPr>
        <w:pStyle w:val="Tussenkop2kleurvet"/>
        <w:keepNext w:val="0"/>
        <w:keepLines w:val="0"/>
        <w:widowControl w:val="0"/>
        <w:contextualSpacing/>
        <w:rPr>
          <w:b w:val="0"/>
          <w:bCs w:val="0"/>
          <w:color w:val="auto"/>
          <w:sz w:val="20"/>
          <w:szCs w:val="20"/>
        </w:rPr>
      </w:pPr>
      <w:r>
        <w:rPr>
          <w:b w:val="0"/>
          <w:bCs w:val="0"/>
          <w:color w:val="auto"/>
          <w:sz w:val="20"/>
          <w:szCs w:val="20"/>
        </w:rPr>
        <w:t>De leerlingen lossen de rebus op.</w:t>
      </w:r>
    </w:p>
    <w:p w14:paraId="72DC721C" w14:textId="77777777" w:rsidR="00B86470" w:rsidRDefault="00B86470" w:rsidP="00B86470">
      <w:pPr>
        <w:pStyle w:val="Tussenkop2kleurvet"/>
        <w:keepNext w:val="0"/>
        <w:keepLines w:val="0"/>
        <w:widowControl w:val="0"/>
        <w:contextualSpacing/>
        <w:rPr>
          <w:b w:val="0"/>
          <w:bCs w:val="0"/>
          <w:i/>
          <w:iCs/>
          <w:color w:val="auto"/>
          <w:sz w:val="20"/>
          <w:szCs w:val="20"/>
        </w:rPr>
      </w:pPr>
    </w:p>
    <w:p w14:paraId="0E1294BC" w14:textId="77777777" w:rsidR="00B86470" w:rsidRPr="00475F84" w:rsidRDefault="00B86470" w:rsidP="00B86470">
      <w:pPr>
        <w:pStyle w:val="Tussenkop2kleurvet"/>
        <w:keepNext w:val="0"/>
        <w:keepLines w:val="0"/>
        <w:widowControl w:val="0"/>
        <w:contextualSpacing/>
        <w:rPr>
          <w:b w:val="0"/>
          <w:bCs w:val="0"/>
          <w:color w:val="auto"/>
          <w:sz w:val="20"/>
          <w:szCs w:val="20"/>
        </w:rPr>
      </w:pPr>
      <w:r w:rsidRPr="00475F84">
        <w:rPr>
          <w:b w:val="0"/>
          <w:bCs w:val="0"/>
          <w:color w:val="auto"/>
          <w:sz w:val="20"/>
          <w:szCs w:val="20"/>
        </w:rPr>
        <w:t>Dit zijn de juiste antwoorden:</w:t>
      </w:r>
    </w:p>
    <w:p w14:paraId="79E0ADCF" w14:textId="77777777" w:rsidR="00B86470" w:rsidRDefault="00B86470" w:rsidP="00B86470">
      <w:pPr>
        <w:pStyle w:val="Lijstalinea"/>
        <w:widowControl w:val="0"/>
        <w:numPr>
          <w:ilvl w:val="1"/>
          <w:numId w:val="38"/>
        </w:numPr>
        <w:suppressAutoHyphens w:val="0"/>
        <w:adjustRightInd/>
        <w:spacing w:after="160" w:line="259" w:lineRule="auto"/>
      </w:pPr>
      <w:r>
        <w:t xml:space="preserve">Kin – k </w:t>
      </w:r>
      <w:r>
        <w:tab/>
      </w:r>
      <w:r>
        <w:tab/>
        <w:t>= in</w:t>
      </w:r>
    </w:p>
    <w:p w14:paraId="3B78E346" w14:textId="77777777" w:rsidR="00B86470" w:rsidRDefault="00B86470" w:rsidP="00B86470">
      <w:pPr>
        <w:pStyle w:val="Lijstalinea"/>
        <w:widowControl w:val="0"/>
        <w:numPr>
          <w:ilvl w:val="1"/>
          <w:numId w:val="38"/>
        </w:numPr>
        <w:suppressAutoHyphens w:val="0"/>
        <w:adjustRightInd/>
        <w:spacing w:after="160" w:line="259" w:lineRule="auto"/>
      </w:pPr>
      <w:r>
        <w:t xml:space="preserve">Deur – </w:t>
      </w:r>
      <w:proofErr w:type="spellStart"/>
      <w:r>
        <w:t>ur</w:t>
      </w:r>
      <w:proofErr w:type="spellEnd"/>
      <w:r>
        <w:tab/>
      </w:r>
      <w:r>
        <w:tab/>
        <w:t>= de</w:t>
      </w:r>
    </w:p>
    <w:p w14:paraId="27B3BEAF" w14:textId="77777777" w:rsidR="00B86470" w:rsidRDefault="00B86470" w:rsidP="00B86470">
      <w:pPr>
        <w:pStyle w:val="Lijstalinea"/>
        <w:widowControl w:val="0"/>
        <w:numPr>
          <w:ilvl w:val="1"/>
          <w:numId w:val="38"/>
        </w:numPr>
        <w:suppressAutoHyphens w:val="0"/>
        <w:adjustRightInd/>
        <w:spacing w:after="160" w:line="259" w:lineRule="auto"/>
      </w:pPr>
      <w:r>
        <w:t>Mond, m = gr</w:t>
      </w:r>
      <w:r>
        <w:tab/>
        <w:t>= grond</w:t>
      </w:r>
    </w:p>
    <w:p w14:paraId="35A719A4" w14:textId="77777777" w:rsidR="00B86470" w:rsidRDefault="00B86470" w:rsidP="00B86470">
      <w:pPr>
        <w:pStyle w:val="Lijstalinea"/>
        <w:widowControl w:val="0"/>
        <w:numPr>
          <w:ilvl w:val="1"/>
          <w:numId w:val="38"/>
        </w:numPr>
        <w:suppressAutoHyphens w:val="0"/>
        <w:adjustRightInd/>
        <w:spacing w:after="160" w:line="259" w:lineRule="auto"/>
      </w:pPr>
      <w:r>
        <w:t>West – s</w:t>
      </w:r>
      <w:r>
        <w:tab/>
      </w:r>
      <w:r>
        <w:tab/>
        <w:t>= wet</w:t>
      </w:r>
    </w:p>
    <w:p w14:paraId="668F68CA" w14:textId="77777777" w:rsidR="00B86470" w:rsidRDefault="00B86470" w:rsidP="00B86470">
      <w:pPr>
        <w:pStyle w:val="Lijstalinea"/>
        <w:widowControl w:val="0"/>
        <w:numPr>
          <w:ilvl w:val="1"/>
          <w:numId w:val="38"/>
        </w:numPr>
        <w:suppressAutoHyphens w:val="0"/>
        <w:adjustRightInd/>
        <w:spacing w:after="160" w:line="259" w:lineRule="auto"/>
      </w:pPr>
      <w:r>
        <w:t>Staf, f = at</w:t>
      </w:r>
      <w:r>
        <w:tab/>
      </w:r>
      <w:r>
        <w:tab/>
        <w:t>= staat</w:t>
      </w:r>
    </w:p>
    <w:p w14:paraId="26B400C6" w14:textId="77777777" w:rsidR="00B86470" w:rsidRDefault="00B86470" w:rsidP="00B86470">
      <w:pPr>
        <w:pStyle w:val="Lijstalinea"/>
        <w:widowControl w:val="0"/>
        <w:numPr>
          <w:ilvl w:val="1"/>
          <w:numId w:val="38"/>
        </w:numPr>
        <w:suppressAutoHyphens w:val="0"/>
        <w:adjustRightInd/>
        <w:spacing w:after="160" w:line="259" w:lineRule="auto"/>
      </w:pPr>
      <w:r>
        <w:t>Dak, k = t</w:t>
      </w:r>
      <w:r>
        <w:tab/>
      </w:r>
      <w:r>
        <w:tab/>
        <w:t>= dat</w:t>
      </w:r>
    </w:p>
    <w:p w14:paraId="628E7B47" w14:textId="77777777" w:rsidR="00B86470" w:rsidRDefault="00B86470" w:rsidP="00B86470">
      <w:pPr>
        <w:pStyle w:val="Lijstalinea"/>
        <w:widowControl w:val="0"/>
        <w:numPr>
          <w:ilvl w:val="1"/>
          <w:numId w:val="38"/>
        </w:numPr>
        <w:suppressAutoHyphens w:val="0"/>
        <w:adjustRightInd/>
        <w:spacing w:after="160" w:line="259" w:lineRule="auto"/>
      </w:pPr>
      <w:r>
        <w:t>Melken – m, - n</w:t>
      </w:r>
      <w:r>
        <w:tab/>
        <w:t>= elke</w:t>
      </w:r>
    </w:p>
    <w:p w14:paraId="0F1C3A59" w14:textId="77777777" w:rsidR="00B86470" w:rsidRDefault="00B86470" w:rsidP="00B86470">
      <w:pPr>
        <w:pStyle w:val="Lijstalinea"/>
        <w:widowControl w:val="0"/>
        <w:numPr>
          <w:ilvl w:val="1"/>
          <w:numId w:val="38"/>
        </w:numPr>
        <w:suppressAutoHyphens w:val="0"/>
        <w:adjustRightInd/>
        <w:spacing w:after="160" w:line="259" w:lineRule="auto"/>
      </w:pPr>
      <w:r>
        <w:t>Nederland + er</w:t>
      </w:r>
      <w:r>
        <w:tab/>
        <w:t>= Nederlander</w:t>
      </w:r>
    </w:p>
    <w:p w14:paraId="48F71CDB" w14:textId="77777777" w:rsidR="00B86470" w:rsidRDefault="00B86470" w:rsidP="00B86470">
      <w:pPr>
        <w:pStyle w:val="Lijstalinea"/>
        <w:widowControl w:val="0"/>
        <w:numPr>
          <w:ilvl w:val="1"/>
          <w:numId w:val="38"/>
        </w:numPr>
        <w:suppressAutoHyphens w:val="0"/>
        <w:adjustRightInd/>
        <w:spacing w:after="160" w:line="259" w:lineRule="auto"/>
      </w:pPr>
      <w:r>
        <w:t>Pan, p = v</w:t>
      </w:r>
      <w:r>
        <w:tab/>
      </w:r>
      <w:r>
        <w:tab/>
        <w:t>= van</w:t>
      </w:r>
    </w:p>
    <w:p w14:paraId="4B1AE40F" w14:textId="77777777" w:rsidR="00B86470" w:rsidRDefault="00B86470" w:rsidP="00B86470">
      <w:pPr>
        <w:pStyle w:val="Lijstalinea"/>
        <w:widowControl w:val="0"/>
        <w:numPr>
          <w:ilvl w:val="1"/>
          <w:numId w:val="38"/>
        </w:numPr>
        <w:suppressAutoHyphens w:val="0"/>
        <w:adjustRightInd/>
        <w:spacing w:after="160" w:line="259" w:lineRule="auto"/>
      </w:pPr>
      <w:r>
        <w:t xml:space="preserve">Giraf – </w:t>
      </w:r>
      <w:proofErr w:type="spellStart"/>
      <w:r>
        <w:t>gir</w:t>
      </w:r>
      <w:proofErr w:type="spellEnd"/>
      <w:r>
        <w:tab/>
      </w:r>
      <w:r>
        <w:tab/>
        <w:t>= af</w:t>
      </w:r>
    </w:p>
    <w:p w14:paraId="61ABFFDE" w14:textId="77777777" w:rsidR="00B86470" w:rsidRDefault="00B86470" w:rsidP="00B86470">
      <w:pPr>
        <w:pStyle w:val="Lijstalinea"/>
        <w:widowControl w:val="0"/>
        <w:numPr>
          <w:ilvl w:val="1"/>
          <w:numId w:val="38"/>
        </w:numPr>
        <w:suppressAutoHyphens w:val="0"/>
        <w:adjustRightInd/>
        <w:spacing w:after="160" w:line="259" w:lineRule="auto"/>
      </w:pPr>
      <w:r>
        <w:t>Nacht – n</w:t>
      </w:r>
      <w:r>
        <w:tab/>
      </w:r>
      <w:r>
        <w:tab/>
        <w:t>= acht</w:t>
      </w:r>
    </w:p>
    <w:p w14:paraId="1E83E17C" w14:textId="77777777" w:rsidR="00B86470" w:rsidRDefault="00B86470" w:rsidP="00B86470">
      <w:pPr>
        <w:pStyle w:val="Lijstalinea"/>
        <w:widowControl w:val="0"/>
        <w:numPr>
          <w:ilvl w:val="1"/>
          <w:numId w:val="38"/>
        </w:numPr>
        <w:suppressAutoHyphens w:val="0"/>
        <w:adjustRightInd/>
        <w:spacing w:after="160" w:line="259" w:lineRule="auto"/>
      </w:pPr>
      <w:r>
        <w:t>Uien, u = t</w:t>
      </w:r>
      <w:r>
        <w:tab/>
      </w:r>
      <w:r>
        <w:tab/>
        <w:t>= tien</w:t>
      </w:r>
    </w:p>
    <w:p w14:paraId="446E12DC" w14:textId="77777777" w:rsidR="00B86470" w:rsidRDefault="00B86470" w:rsidP="00B86470">
      <w:pPr>
        <w:pStyle w:val="Lijstalinea"/>
        <w:widowControl w:val="0"/>
        <w:numPr>
          <w:ilvl w:val="1"/>
          <w:numId w:val="38"/>
        </w:numPr>
        <w:suppressAutoHyphens w:val="0"/>
        <w:adjustRightInd/>
        <w:spacing w:after="160" w:line="259" w:lineRule="auto"/>
      </w:pPr>
      <w:r>
        <w:t>Paard, p = j, - d</w:t>
      </w:r>
      <w:r>
        <w:tab/>
        <w:t>= jaar</w:t>
      </w:r>
    </w:p>
    <w:p w14:paraId="4DD66055" w14:textId="77777777" w:rsidR="00B86470" w:rsidRDefault="00B86470" w:rsidP="00B86470">
      <w:pPr>
        <w:pStyle w:val="Lijstalinea"/>
        <w:widowControl w:val="0"/>
        <w:numPr>
          <w:ilvl w:val="1"/>
          <w:numId w:val="38"/>
        </w:numPr>
        <w:suppressAutoHyphens w:val="0"/>
        <w:adjustRightInd/>
        <w:spacing w:after="160" w:line="259" w:lineRule="auto"/>
      </w:pPr>
      <w:r>
        <w:t xml:space="preserve">Vlag, </w:t>
      </w:r>
      <w:proofErr w:type="spellStart"/>
      <w:r>
        <w:t>vl</w:t>
      </w:r>
      <w:proofErr w:type="spellEnd"/>
      <w:r>
        <w:t xml:space="preserve"> = m</w:t>
      </w:r>
      <w:r>
        <w:tab/>
      </w:r>
      <w:r>
        <w:tab/>
        <w:t>= mag</w:t>
      </w:r>
    </w:p>
    <w:p w14:paraId="343A71A0" w14:textId="77777777" w:rsidR="00B86470" w:rsidRDefault="00B86470" w:rsidP="00B86470">
      <w:pPr>
        <w:pStyle w:val="Lijstalinea"/>
        <w:widowControl w:val="0"/>
        <w:numPr>
          <w:ilvl w:val="1"/>
          <w:numId w:val="38"/>
        </w:numPr>
        <w:suppressAutoHyphens w:val="0"/>
        <w:adjustRightInd/>
        <w:spacing w:after="160" w:line="259" w:lineRule="auto"/>
      </w:pPr>
      <w:r>
        <w:t xml:space="preserve">Zwemmen, </w:t>
      </w:r>
      <w:proofErr w:type="spellStart"/>
      <w:r>
        <w:t>zw</w:t>
      </w:r>
      <w:proofErr w:type="spellEnd"/>
      <w:r>
        <w:t xml:space="preserve"> = st</w:t>
      </w:r>
      <w:r>
        <w:tab/>
        <w:t>= stemmen</w:t>
      </w:r>
    </w:p>
    <w:p w14:paraId="4125CB4F" w14:textId="77777777" w:rsidR="00B86470" w:rsidRDefault="00B86470" w:rsidP="00B86470">
      <w:pPr>
        <w:pStyle w:val="Lijstalinea"/>
        <w:widowControl w:val="0"/>
        <w:numPr>
          <w:ilvl w:val="1"/>
          <w:numId w:val="38"/>
        </w:numPr>
        <w:suppressAutoHyphens w:val="0"/>
        <w:adjustRightInd/>
        <w:spacing w:after="160" w:line="259" w:lineRule="auto"/>
      </w:pPr>
      <w:r>
        <w:t>Oor + v</w:t>
      </w:r>
      <w:r>
        <w:tab/>
      </w:r>
      <w:r>
        <w:tab/>
        <w:t>= voor</w:t>
      </w:r>
    </w:p>
    <w:p w14:paraId="61F57AC7" w14:textId="77777777" w:rsidR="00B86470" w:rsidRDefault="00B86470" w:rsidP="00B86470">
      <w:pPr>
        <w:pStyle w:val="Lijstalinea"/>
        <w:widowControl w:val="0"/>
        <w:numPr>
          <w:ilvl w:val="1"/>
          <w:numId w:val="38"/>
        </w:numPr>
        <w:suppressAutoHyphens w:val="0"/>
        <w:adjustRightInd/>
        <w:spacing w:after="160" w:line="259" w:lineRule="auto"/>
      </w:pPr>
      <w:r>
        <w:t>Den – n</w:t>
      </w:r>
      <w:r>
        <w:tab/>
      </w:r>
      <w:r>
        <w:tab/>
        <w:t>= de</w:t>
      </w:r>
    </w:p>
    <w:p w14:paraId="2173FF68" w14:textId="77777777" w:rsidR="00B86470" w:rsidRDefault="00B86470" w:rsidP="00B86470">
      <w:pPr>
        <w:pStyle w:val="Lijstalinea"/>
        <w:widowControl w:val="0"/>
        <w:numPr>
          <w:ilvl w:val="1"/>
          <w:numId w:val="38"/>
        </w:numPr>
        <w:suppressAutoHyphens w:val="0"/>
        <w:adjustRightInd/>
        <w:spacing w:after="160" w:line="259" w:lineRule="auto"/>
      </w:pPr>
      <w:r>
        <w:t>Tweet, t = de</w:t>
      </w:r>
      <w:r>
        <w:tab/>
        <w:t>= tweede</w:t>
      </w:r>
    </w:p>
    <w:p w14:paraId="7A1A0DD2" w14:textId="77777777" w:rsidR="00B86470" w:rsidRDefault="00B86470" w:rsidP="00B86470">
      <w:pPr>
        <w:pStyle w:val="Lijstalinea"/>
        <w:widowControl w:val="0"/>
        <w:numPr>
          <w:ilvl w:val="1"/>
          <w:numId w:val="38"/>
        </w:numPr>
        <w:suppressAutoHyphens w:val="0"/>
        <w:adjustRightInd/>
        <w:spacing w:after="160" w:line="259" w:lineRule="auto"/>
      </w:pPr>
      <w:r>
        <w:t>Hamer, h = k</w:t>
      </w:r>
      <w:r>
        <w:tab/>
      </w:r>
      <w:r>
        <w:tab/>
        <w:t>= kamer</w:t>
      </w:r>
    </w:p>
    <w:p w14:paraId="549137B6" w14:textId="77777777" w:rsidR="00B86470" w:rsidRDefault="00B86470" w:rsidP="00B86470">
      <w:pPr>
        <w:pStyle w:val="Lijstalinea"/>
        <w:widowControl w:val="0"/>
        <w:numPr>
          <w:ilvl w:val="1"/>
          <w:numId w:val="38"/>
        </w:numPr>
        <w:suppressAutoHyphens w:val="0"/>
        <w:adjustRightInd/>
        <w:spacing w:after="160" w:line="259" w:lineRule="auto"/>
      </w:pPr>
      <w:r>
        <w:t>Verf – f</w:t>
      </w:r>
      <w:r>
        <w:tab/>
      </w:r>
      <w:r>
        <w:tab/>
        <w:t>= ver</w:t>
      </w:r>
    </w:p>
    <w:p w14:paraId="621315DC" w14:textId="77777777" w:rsidR="00B86470" w:rsidRDefault="00B86470" w:rsidP="00B86470">
      <w:pPr>
        <w:pStyle w:val="Lijstalinea"/>
        <w:widowControl w:val="0"/>
        <w:numPr>
          <w:ilvl w:val="1"/>
          <w:numId w:val="38"/>
        </w:numPr>
        <w:suppressAutoHyphens w:val="0"/>
        <w:adjustRightInd/>
        <w:spacing w:after="160" w:line="259" w:lineRule="auto"/>
      </w:pPr>
      <w:r>
        <w:t>Kies – s</w:t>
      </w:r>
      <w:r>
        <w:tab/>
      </w:r>
      <w:r>
        <w:tab/>
        <w:t xml:space="preserve">= </w:t>
      </w:r>
      <w:proofErr w:type="spellStart"/>
      <w:r>
        <w:t>kie</w:t>
      </w:r>
      <w:proofErr w:type="spellEnd"/>
    </w:p>
    <w:p w14:paraId="113A8379" w14:textId="77777777" w:rsidR="00B86470" w:rsidRDefault="00B86470" w:rsidP="00B86470">
      <w:pPr>
        <w:pStyle w:val="Lijstalinea"/>
        <w:widowControl w:val="0"/>
        <w:numPr>
          <w:ilvl w:val="1"/>
          <w:numId w:val="38"/>
        </w:numPr>
        <w:suppressAutoHyphens w:val="0"/>
        <w:adjustRightInd/>
        <w:spacing w:after="160" w:line="259" w:lineRule="auto"/>
      </w:pPr>
      <w:r>
        <w:t xml:space="preserve">Ring, r = </w:t>
      </w:r>
      <w:proofErr w:type="spellStart"/>
      <w:r>
        <w:t>z</w:t>
      </w:r>
      <w:proofErr w:type="spellEnd"/>
      <w:r>
        <w:tab/>
      </w:r>
      <w:r>
        <w:tab/>
        <w:t>= zing</w:t>
      </w:r>
    </w:p>
    <w:p w14:paraId="0CD277AD" w14:textId="77777777" w:rsidR="00B86470" w:rsidRDefault="00B86470" w:rsidP="00B86470">
      <w:pPr>
        <w:pStyle w:val="Lijstalinea"/>
        <w:widowControl w:val="0"/>
        <w:numPr>
          <w:ilvl w:val="1"/>
          <w:numId w:val="38"/>
        </w:numPr>
        <w:suppressAutoHyphens w:val="0"/>
        <w:adjustRightInd/>
        <w:spacing w:after="160" w:line="259" w:lineRule="auto"/>
      </w:pPr>
      <w:r>
        <w:t>Eend, - e, - d</w:t>
      </w:r>
      <w:r>
        <w:tab/>
      </w:r>
      <w:r>
        <w:tab/>
        <w:t>= en</w:t>
      </w:r>
    </w:p>
    <w:p w14:paraId="0145DC9A" w14:textId="77777777" w:rsidR="00B86470" w:rsidRPr="00DA4650" w:rsidRDefault="00B86470" w:rsidP="00B86470">
      <w:pPr>
        <w:widowControl w:val="0"/>
        <w:suppressAutoHyphens w:val="0"/>
        <w:spacing w:after="160" w:line="259" w:lineRule="auto"/>
        <w:contextualSpacing/>
      </w:pPr>
      <w:r w:rsidRPr="00DA4650">
        <w:t>Dus</w:t>
      </w:r>
      <w:r>
        <w:t xml:space="preserve"> de oplossing is</w:t>
      </w:r>
      <w:r w:rsidRPr="00DA4650">
        <w:t xml:space="preserve">: </w:t>
      </w:r>
    </w:p>
    <w:p w14:paraId="702CAE9F" w14:textId="77777777" w:rsidR="00B86470" w:rsidRPr="00DA4650" w:rsidRDefault="00B86470" w:rsidP="00B86470">
      <w:pPr>
        <w:widowControl w:val="0"/>
        <w:suppressAutoHyphens w:val="0"/>
        <w:spacing w:after="160" w:line="259" w:lineRule="auto"/>
        <w:contextualSpacing/>
        <w:rPr>
          <w:szCs w:val="20"/>
          <w:u w:val="single"/>
        </w:rPr>
      </w:pPr>
      <w:r w:rsidRPr="00DA4650">
        <w:t>In de Grondwet staat dat elk Nederlander vanaf achttien jaar mag stemmen voor de Tweede Kamerverkiezing</w:t>
      </w:r>
      <w:r>
        <w:t>en.</w:t>
      </w:r>
    </w:p>
    <w:p w14:paraId="7D34102E" w14:textId="77777777" w:rsidR="00B86470" w:rsidRPr="004732C3" w:rsidRDefault="00B86470" w:rsidP="00B86470">
      <w:pPr>
        <w:pStyle w:val="Tussenkop4zwartvet"/>
      </w:pPr>
      <w:r>
        <w:t xml:space="preserve">C: </w:t>
      </w:r>
      <w:r w:rsidRPr="004732C3">
        <w:t xml:space="preserve">Woordzoeker </w:t>
      </w:r>
    </w:p>
    <w:p w14:paraId="515DBB35" w14:textId="77777777" w:rsidR="00B86470" w:rsidRDefault="00B86470" w:rsidP="00B86470">
      <w:pPr>
        <w:pStyle w:val="Tussenkop2kleurvet"/>
        <w:keepNext w:val="0"/>
        <w:keepLines w:val="0"/>
        <w:widowControl w:val="0"/>
        <w:contextualSpacing/>
        <w:rPr>
          <w:b w:val="0"/>
          <w:bCs w:val="0"/>
          <w:color w:val="auto"/>
          <w:sz w:val="20"/>
          <w:szCs w:val="20"/>
        </w:rPr>
      </w:pPr>
      <w:r>
        <w:rPr>
          <w:b w:val="0"/>
          <w:bCs w:val="0"/>
          <w:color w:val="auto"/>
          <w:sz w:val="20"/>
          <w:szCs w:val="20"/>
        </w:rPr>
        <w:t>De leerlingen vullen de woordzoeker in. Deze gaat over Tweede Kamer, de val van het kabinet en de daaruit volgende aanstaande verkiezing. De overgebleven letters vormen samen één woord.</w:t>
      </w:r>
    </w:p>
    <w:p w14:paraId="13E3BBE5" w14:textId="77777777" w:rsidR="00B86470" w:rsidRDefault="00B86470" w:rsidP="00B86470">
      <w:pPr>
        <w:pStyle w:val="Tussenkop2kleurvet"/>
        <w:keepNext w:val="0"/>
        <w:keepLines w:val="0"/>
        <w:widowControl w:val="0"/>
        <w:contextualSpacing/>
        <w:rPr>
          <w:b w:val="0"/>
          <w:bCs w:val="0"/>
          <w:color w:val="auto"/>
          <w:sz w:val="20"/>
          <w:szCs w:val="20"/>
        </w:rPr>
      </w:pPr>
    </w:p>
    <w:p w14:paraId="22ABF94A" w14:textId="77777777" w:rsidR="00B86470" w:rsidRDefault="00B86470" w:rsidP="00B86470">
      <w:pPr>
        <w:pStyle w:val="Tussenkop2kleurvet"/>
        <w:keepNext w:val="0"/>
        <w:keepLines w:val="0"/>
        <w:widowControl w:val="0"/>
        <w:contextualSpacing/>
        <w:rPr>
          <w:b w:val="0"/>
          <w:bCs w:val="0"/>
          <w:color w:val="auto"/>
          <w:sz w:val="20"/>
          <w:szCs w:val="20"/>
        </w:rPr>
      </w:pPr>
      <w:r w:rsidRPr="004732C3">
        <w:rPr>
          <w:b w:val="0"/>
          <w:bCs w:val="0"/>
          <w:color w:val="auto"/>
          <w:sz w:val="20"/>
          <w:szCs w:val="20"/>
        </w:rPr>
        <w:t>Dit is het juiste antwoord:</w:t>
      </w:r>
      <w:r>
        <w:rPr>
          <w:b w:val="0"/>
          <w:bCs w:val="0"/>
          <w:color w:val="auto"/>
          <w:sz w:val="20"/>
          <w:szCs w:val="20"/>
        </w:rPr>
        <w:t xml:space="preserve"> </w:t>
      </w:r>
      <w:r>
        <w:rPr>
          <w:b w:val="0"/>
          <w:bCs w:val="0"/>
          <w:color w:val="auto"/>
          <w:sz w:val="20"/>
          <w:szCs w:val="20"/>
        </w:rPr>
        <w:br/>
        <w:t xml:space="preserve">Verkiezingsuitslag </w:t>
      </w:r>
    </w:p>
    <w:p w14:paraId="3A874F18" w14:textId="77777777" w:rsidR="00B86470" w:rsidRDefault="00B86470" w:rsidP="00B86470">
      <w:pPr>
        <w:pStyle w:val="Tussenkop2kleurvet"/>
        <w:keepNext w:val="0"/>
        <w:keepLines w:val="0"/>
        <w:widowControl w:val="0"/>
        <w:contextualSpacing/>
        <w:rPr>
          <w:b w:val="0"/>
          <w:bCs w:val="0"/>
          <w:color w:val="auto"/>
          <w:sz w:val="20"/>
          <w:szCs w:val="20"/>
        </w:rPr>
      </w:pPr>
    </w:p>
    <w:p w14:paraId="73F222EF" w14:textId="77777777" w:rsidR="00B86470" w:rsidRDefault="00B86470" w:rsidP="00B86470">
      <w:pPr>
        <w:pStyle w:val="Tussenkop4zwartvet"/>
      </w:pPr>
      <w:r w:rsidRPr="000F4ACE">
        <w:t>Toegankelijke versie</w:t>
      </w:r>
      <w:r>
        <w:t xml:space="preserve">: </w:t>
      </w:r>
    </w:p>
    <w:p w14:paraId="2B331526" w14:textId="77777777" w:rsidR="00B86470" w:rsidRDefault="00B86470" w:rsidP="00B86470">
      <w:pPr>
        <w:pStyle w:val="Tussenkop2kleurvet"/>
        <w:keepNext w:val="0"/>
        <w:keepLines w:val="0"/>
        <w:widowControl w:val="0"/>
        <w:contextualSpacing/>
        <w:rPr>
          <w:b w:val="0"/>
          <w:bCs w:val="0"/>
          <w:color w:val="auto"/>
          <w:sz w:val="20"/>
          <w:szCs w:val="20"/>
        </w:rPr>
      </w:pPr>
      <w:r>
        <w:rPr>
          <w:b w:val="0"/>
          <w:bCs w:val="0"/>
          <w:color w:val="auto"/>
          <w:sz w:val="20"/>
          <w:szCs w:val="20"/>
        </w:rPr>
        <w:t>De antwoorden: Vier – stembus – partijen – kabinet – koning - stem</w:t>
      </w:r>
    </w:p>
    <w:p w14:paraId="61BF230D" w14:textId="77777777" w:rsidR="00B86470" w:rsidRDefault="00B86470" w:rsidP="00B86470">
      <w:pPr>
        <w:pStyle w:val="Tussenkop2kleurvet"/>
        <w:keepNext w:val="0"/>
        <w:keepLines w:val="0"/>
        <w:widowControl w:val="0"/>
        <w:contextualSpacing/>
        <w:rPr>
          <w:b w:val="0"/>
          <w:bCs w:val="0"/>
          <w:color w:val="auto"/>
          <w:sz w:val="20"/>
          <w:szCs w:val="20"/>
        </w:rPr>
      </w:pPr>
      <w:r>
        <w:rPr>
          <w:b w:val="0"/>
          <w:bCs w:val="0"/>
          <w:color w:val="auto"/>
          <w:sz w:val="20"/>
          <w:szCs w:val="20"/>
        </w:rPr>
        <w:t>De oplossing is V E R K I E + ZING = VERKIEZING</w:t>
      </w:r>
    </w:p>
    <w:p w14:paraId="7CB0982A" w14:textId="77777777" w:rsidR="00B86470" w:rsidRDefault="00B86470" w:rsidP="00B86470">
      <w:pPr>
        <w:pStyle w:val="Tussenkop2kleurvet"/>
        <w:keepNext w:val="0"/>
        <w:keepLines w:val="0"/>
        <w:widowControl w:val="0"/>
        <w:contextualSpacing/>
      </w:pPr>
    </w:p>
    <w:p w14:paraId="1DCA796C" w14:textId="77777777" w:rsidR="00B86470" w:rsidRDefault="00B86470" w:rsidP="00B86470">
      <w:pPr>
        <w:pStyle w:val="Tussenkop2kleurvet"/>
        <w:keepNext w:val="0"/>
        <w:keepLines w:val="0"/>
        <w:widowControl w:val="0"/>
        <w:contextualSpacing/>
      </w:pPr>
      <w:r>
        <w:t>Pagina 7 en 8: Wat willen de politieke partijen?</w:t>
      </w:r>
    </w:p>
    <w:p w14:paraId="7BA0E8F1" w14:textId="77777777" w:rsidR="00B86470" w:rsidRDefault="00B86470" w:rsidP="00B86470">
      <w:pPr>
        <w:pStyle w:val="Tussenkop2kleurvet"/>
        <w:keepNext w:val="0"/>
        <w:keepLines w:val="0"/>
        <w:widowControl w:val="0"/>
        <w:contextualSpacing/>
        <w:rPr>
          <w:b w:val="0"/>
          <w:bCs w:val="0"/>
          <w:color w:val="auto"/>
          <w:sz w:val="20"/>
          <w:szCs w:val="20"/>
        </w:rPr>
      </w:pPr>
      <w:r>
        <w:rPr>
          <w:b w:val="0"/>
          <w:bCs w:val="0"/>
          <w:color w:val="auto"/>
          <w:sz w:val="20"/>
          <w:szCs w:val="20"/>
        </w:rPr>
        <w:t>De leerlingen lezen de verschillende tekstjes van de politieke partijen* en koppelen ze aan de juiste lijsttrekker. Ze komen hierdoor te weten waar welke partij voor staat en welke (bekende) politici bij welke partijen horen.</w:t>
      </w:r>
    </w:p>
    <w:p w14:paraId="6715550B" w14:textId="77777777" w:rsidR="00B86470" w:rsidRDefault="00B86470" w:rsidP="00B86470">
      <w:pPr>
        <w:pStyle w:val="Tussenkop2kleurvet"/>
        <w:keepNext w:val="0"/>
        <w:keepLines w:val="0"/>
        <w:widowControl w:val="0"/>
        <w:contextualSpacing/>
        <w:rPr>
          <w:b w:val="0"/>
          <w:bCs w:val="0"/>
          <w:color w:val="auto"/>
          <w:sz w:val="20"/>
          <w:szCs w:val="20"/>
        </w:rPr>
      </w:pPr>
    </w:p>
    <w:p w14:paraId="386C6BA0" w14:textId="77777777" w:rsidR="00B86470" w:rsidRDefault="00B86470" w:rsidP="00B86470">
      <w:pPr>
        <w:pStyle w:val="Tussenkop2kleurvet"/>
        <w:keepNext w:val="0"/>
        <w:keepLines w:val="0"/>
        <w:widowControl w:val="0"/>
        <w:contextualSpacing/>
        <w:rPr>
          <w:b w:val="0"/>
          <w:bCs w:val="0"/>
          <w:color w:val="auto"/>
          <w:sz w:val="20"/>
          <w:szCs w:val="20"/>
        </w:rPr>
      </w:pPr>
      <w:r w:rsidRPr="542379CE">
        <w:rPr>
          <w:b w:val="0"/>
          <w:bCs w:val="0"/>
          <w:color w:val="auto"/>
          <w:sz w:val="20"/>
          <w:szCs w:val="20"/>
        </w:rPr>
        <w:t xml:space="preserve">Daarnaast schrijven ze bij elke poppetje de juiste naam van de lijsttrekker. Doe hiervoor klassikaal het spelletje </w:t>
      </w:r>
      <w:hyperlink r:id="rId13">
        <w:r w:rsidRPr="542379CE">
          <w:rPr>
            <w:rStyle w:val="Hyperlink"/>
            <w:b w:val="0"/>
            <w:bCs w:val="0"/>
            <w:sz w:val="20"/>
            <w:szCs w:val="20"/>
          </w:rPr>
          <w:t>Bij welke partij hoort de lijsttrekker?.</w:t>
        </w:r>
      </w:hyperlink>
      <w:r w:rsidRPr="542379CE">
        <w:rPr>
          <w:b w:val="0"/>
          <w:bCs w:val="0"/>
          <w:color w:val="auto"/>
          <w:sz w:val="20"/>
          <w:szCs w:val="20"/>
        </w:rPr>
        <w:t xml:space="preserve"> Op deze manier komen de leerlingen de namen van de lijsttrekkers te weten en kunnen zij die gelijk invullen op de werkbladen.</w:t>
      </w:r>
    </w:p>
    <w:p w14:paraId="3269B0CB" w14:textId="77777777" w:rsidR="00B86470" w:rsidRDefault="00B86470" w:rsidP="00B86470">
      <w:pPr>
        <w:pStyle w:val="Tussenkop2kleurvet"/>
        <w:keepNext w:val="0"/>
        <w:keepLines w:val="0"/>
        <w:widowControl w:val="0"/>
        <w:contextualSpacing/>
        <w:rPr>
          <w:b w:val="0"/>
          <w:bCs w:val="0"/>
          <w:color w:val="auto"/>
          <w:sz w:val="20"/>
          <w:szCs w:val="20"/>
        </w:rPr>
      </w:pPr>
    </w:p>
    <w:p w14:paraId="1BB02328" w14:textId="00CCDE96" w:rsidR="00B86470" w:rsidRDefault="00B86470" w:rsidP="00B86470">
      <w:pPr>
        <w:pStyle w:val="Tussenkop2kleurvet"/>
        <w:keepNext w:val="0"/>
        <w:keepLines w:val="0"/>
        <w:widowControl w:val="0"/>
        <w:contextualSpacing/>
        <w:rPr>
          <w:b w:val="0"/>
          <w:bCs w:val="0"/>
          <w:color w:val="auto"/>
          <w:sz w:val="16"/>
          <w:szCs w:val="16"/>
        </w:rPr>
      </w:pPr>
      <w:r w:rsidRPr="00C13D56">
        <w:rPr>
          <w:b w:val="0"/>
          <w:bCs w:val="0"/>
          <w:color w:val="auto"/>
          <w:sz w:val="16"/>
          <w:szCs w:val="16"/>
        </w:rPr>
        <w:t>*</w:t>
      </w:r>
      <w:r>
        <w:rPr>
          <w:b w:val="0"/>
          <w:bCs w:val="0"/>
          <w:color w:val="auto"/>
          <w:sz w:val="16"/>
          <w:szCs w:val="16"/>
        </w:rPr>
        <w:t>We hebben gekozen voor de partijen die kans maken op minstens één zetel. Daarvoor</w:t>
      </w:r>
      <w:r w:rsidRPr="00C13D56">
        <w:rPr>
          <w:b w:val="0"/>
          <w:bCs w:val="0"/>
          <w:color w:val="auto"/>
          <w:sz w:val="16"/>
          <w:szCs w:val="16"/>
        </w:rPr>
        <w:t xml:space="preserve"> is de </w:t>
      </w:r>
      <w:hyperlink r:id="rId14" w:history="1">
        <w:r w:rsidRPr="00C13D56">
          <w:rPr>
            <w:rStyle w:val="Hyperlink"/>
            <w:b w:val="0"/>
            <w:bCs w:val="0"/>
            <w:sz w:val="16"/>
            <w:szCs w:val="16"/>
          </w:rPr>
          <w:t>Peilingwijzer</w:t>
        </w:r>
      </w:hyperlink>
      <w:r w:rsidRPr="00C13D56">
        <w:rPr>
          <w:b w:val="0"/>
          <w:bCs w:val="0"/>
          <w:color w:val="auto"/>
          <w:sz w:val="16"/>
          <w:szCs w:val="16"/>
        </w:rPr>
        <w:t xml:space="preserve"> leidend voor ons. Deze combineert de peilingen van I&amp;O Research &amp; </w:t>
      </w:r>
      <w:proofErr w:type="spellStart"/>
      <w:r w:rsidRPr="00C13D56">
        <w:rPr>
          <w:b w:val="0"/>
          <w:bCs w:val="0"/>
          <w:color w:val="auto"/>
          <w:sz w:val="16"/>
          <w:szCs w:val="16"/>
        </w:rPr>
        <w:t>Ipsos</w:t>
      </w:r>
      <w:proofErr w:type="spellEnd"/>
      <w:r w:rsidRPr="00C13D56">
        <w:rPr>
          <w:b w:val="0"/>
          <w:bCs w:val="0"/>
          <w:color w:val="auto"/>
          <w:sz w:val="16"/>
          <w:szCs w:val="16"/>
        </w:rPr>
        <w:t>/</w:t>
      </w:r>
      <w:proofErr w:type="spellStart"/>
      <w:r w:rsidRPr="00C13D56">
        <w:rPr>
          <w:b w:val="0"/>
          <w:bCs w:val="0"/>
          <w:color w:val="auto"/>
          <w:sz w:val="16"/>
          <w:szCs w:val="16"/>
        </w:rPr>
        <w:t>EenVandaag</w:t>
      </w:r>
      <w:proofErr w:type="spellEnd"/>
      <w:r w:rsidRPr="00C13D56">
        <w:rPr>
          <w:b w:val="0"/>
          <w:bCs w:val="0"/>
          <w:color w:val="auto"/>
          <w:sz w:val="16"/>
          <w:szCs w:val="16"/>
        </w:rPr>
        <w:t>. Voor deze lesbrief is uitgegaan van de meest recente Peilingwijzer</w:t>
      </w:r>
      <w:r>
        <w:rPr>
          <w:b w:val="0"/>
          <w:bCs w:val="0"/>
          <w:color w:val="auto"/>
          <w:sz w:val="16"/>
          <w:szCs w:val="16"/>
        </w:rPr>
        <w:t xml:space="preserve">update van </w:t>
      </w:r>
      <w:r w:rsidR="00C50C4E">
        <w:rPr>
          <w:b w:val="0"/>
          <w:bCs w:val="0"/>
          <w:color w:val="auto"/>
          <w:sz w:val="16"/>
          <w:szCs w:val="16"/>
        </w:rPr>
        <w:t>29</w:t>
      </w:r>
      <w:r>
        <w:rPr>
          <w:b w:val="0"/>
          <w:bCs w:val="0"/>
          <w:color w:val="auto"/>
          <w:sz w:val="16"/>
          <w:szCs w:val="16"/>
        </w:rPr>
        <w:t xml:space="preserve"> </w:t>
      </w:r>
      <w:r w:rsidR="00C50C4E">
        <w:rPr>
          <w:b w:val="0"/>
          <w:bCs w:val="0"/>
          <w:color w:val="auto"/>
          <w:sz w:val="16"/>
          <w:szCs w:val="16"/>
        </w:rPr>
        <w:t>september</w:t>
      </w:r>
      <w:r>
        <w:rPr>
          <w:b w:val="0"/>
          <w:bCs w:val="0"/>
          <w:color w:val="auto"/>
          <w:sz w:val="16"/>
          <w:szCs w:val="16"/>
        </w:rPr>
        <w:t>.</w:t>
      </w:r>
      <w:r w:rsidRPr="00C13D56">
        <w:rPr>
          <w:b w:val="0"/>
          <w:bCs w:val="0"/>
          <w:color w:val="auto"/>
          <w:sz w:val="16"/>
          <w:szCs w:val="16"/>
        </w:rPr>
        <w:t xml:space="preserve"> </w:t>
      </w:r>
    </w:p>
    <w:p w14:paraId="3527E33D" w14:textId="77777777" w:rsidR="00DE5401" w:rsidRPr="00C13D56" w:rsidRDefault="00DE5401" w:rsidP="00B86470">
      <w:pPr>
        <w:pStyle w:val="Tussenkop2kleurvet"/>
        <w:keepNext w:val="0"/>
        <w:keepLines w:val="0"/>
        <w:widowControl w:val="0"/>
        <w:contextualSpacing/>
        <w:rPr>
          <w:b w:val="0"/>
          <w:bCs w:val="0"/>
          <w:color w:val="auto"/>
          <w:sz w:val="16"/>
          <w:szCs w:val="16"/>
        </w:rPr>
      </w:pPr>
    </w:p>
    <w:p w14:paraId="4F416CFA" w14:textId="77777777" w:rsidR="00B86470" w:rsidRDefault="00B86470" w:rsidP="00B86470">
      <w:pPr>
        <w:pStyle w:val="Tussenkop4zwartvet"/>
      </w:pPr>
      <w:r>
        <w:t>Toegankelijke versie</w:t>
      </w:r>
    </w:p>
    <w:p w14:paraId="1BFE9C8C" w14:textId="77777777" w:rsidR="00B86470" w:rsidRDefault="00B86470" w:rsidP="00B86470">
      <w:pPr>
        <w:rPr>
          <w:lang w:eastAsia="nl-NL"/>
        </w:rPr>
      </w:pPr>
      <w:r>
        <w:rPr>
          <w:lang w:eastAsia="nl-NL"/>
        </w:rPr>
        <w:t>De juiste antwoorden zijn:</w:t>
      </w:r>
    </w:p>
    <w:p w14:paraId="11C865A7" w14:textId="77777777" w:rsidR="00B86470" w:rsidRDefault="00B86470" w:rsidP="00B86470">
      <w:pPr>
        <w:spacing w:line="276" w:lineRule="auto"/>
      </w:pPr>
    </w:p>
    <w:p w14:paraId="7503EEC8" w14:textId="211C231D" w:rsidR="00E77FD5" w:rsidRPr="00E77FD5" w:rsidRDefault="00E77FD5" w:rsidP="00E77FD5">
      <w:pPr>
        <w:spacing w:line="276" w:lineRule="auto"/>
        <w:rPr>
          <w:lang w:val="en-US"/>
        </w:rPr>
      </w:pPr>
      <w:r w:rsidRPr="00E77FD5">
        <w:rPr>
          <w:lang w:val="en-US"/>
        </w:rPr>
        <w:t xml:space="preserve">Volt: </w:t>
      </w:r>
      <w:r w:rsidRPr="00E77FD5">
        <w:rPr>
          <w:lang w:val="en-US" w:eastAsia="nl-NL"/>
        </w:rPr>
        <w:t>Laurens Dassen (</w:t>
      </w:r>
      <w:r>
        <w:rPr>
          <w:lang w:val="en-US" w:eastAsia="nl-NL"/>
        </w:rPr>
        <w:t>L</w:t>
      </w:r>
      <w:r w:rsidRPr="00E77FD5">
        <w:rPr>
          <w:lang w:val="en-US" w:eastAsia="nl-NL"/>
        </w:rPr>
        <w:t>)</w:t>
      </w:r>
    </w:p>
    <w:p w14:paraId="56876DE3" w14:textId="0D99E5DE" w:rsidR="00B86470" w:rsidRPr="00E77FD5" w:rsidRDefault="00E77FD5" w:rsidP="00B86470">
      <w:pPr>
        <w:spacing w:line="276" w:lineRule="auto"/>
        <w:rPr>
          <w:lang w:val="en-US"/>
        </w:rPr>
      </w:pPr>
      <w:r w:rsidRPr="005D439F">
        <w:rPr>
          <w:lang w:val="en-US"/>
        </w:rPr>
        <w:t xml:space="preserve">VVD: </w:t>
      </w:r>
      <w:r w:rsidRPr="005D439F">
        <w:rPr>
          <w:lang w:val="en-US" w:eastAsia="nl-NL"/>
        </w:rPr>
        <w:t xml:space="preserve">Dilan </w:t>
      </w:r>
      <w:proofErr w:type="spellStart"/>
      <w:r w:rsidRPr="005D439F">
        <w:rPr>
          <w:lang w:val="en-US" w:eastAsia="nl-NL"/>
        </w:rPr>
        <w:t>Yesilgöz</w:t>
      </w:r>
      <w:proofErr w:type="spellEnd"/>
      <w:r w:rsidRPr="005D439F">
        <w:rPr>
          <w:lang w:val="en-US" w:eastAsia="nl-NL"/>
        </w:rPr>
        <w:t xml:space="preserve"> (</w:t>
      </w:r>
      <w:r>
        <w:rPr>
          <w:lang w:val="en-US" w:eastAsia="nl-NL"/>
        </w:rPr>
        <w:t>A</w:t>
      </w:r>
      <w:r w:rsidRPr="005D439F">
        <w:rPr>
          <w:lang w:val="en-US" w:eastAsia="nl-NL"/>
        </w:rPr>
        <w:t>)</w:t>
      </w:r>
    </w:p>
    <w:p w14:paraId="248F7DE6" w14:textId="77777777" w:rsidR="00B86470" w:rsidRPr="004B4C65" w:rsidRDefault="00B86470" w:rsidP="00B86470">
      <w:pPr>
        <w:spacing w:line="276" w:lineRule="auto"/>
        <w:rPr>
          <w:lang w:val="fr-FR"/>
        </w:rPr>
      </w:pPr>
      <w:r w:rsidRPr="004B4C65">
        <w:rPr>
          <w:lang w:val="fr-FR"/>
        </w:rPr>
        <w:t>BBB:</w:t>
      </w:r>
      <w:r>
        <w:rPr>
          <w:lang w:val="fr-FR"/>
        </w:rPr>
        <w:t xml:space="preserve"> </w:t>
      </w:r>
      <w:r>
        <w:rPr>
          <w:lang w:eastAsia="nl-NL"/>
        </w:rPr>
        <w:t>Caroline van der Plas (A)</w:t>
      </w:r>
    </w:p>
    <w:p w14:paraId="2FDDB1A1" w14:textId="77777777" w:rsidR="00B86470" w:rsidRPr="005D439F" w:rsidRDefault="00B86470" w:rsidP="00B86470">
      <w:pPr>
        <w:rPr>
          <w:lang w:val="de-DE" w:eastAsia="nl-NL"/>
        </w:rPr>
      </w:pPr>
      <w:r w:rsidRPr="005D439F">
        <w:rPr>
          <w:lang w:val="de-DE"/>
        </w:rPr>
        <w:t xml:space="preserve">CDA: </w:t>
      </w:r>
      <w:r w:rsidRPr="005D439F">
        <w:rPr>
          <w:lang w:val="de-DE" w:eastAsia="nl-NL"/>
        </w:rPr>
        <w:t xml:space="preserve">Henri </w:t>
      </w:r>
      <w:proofErr w:type="spellStart"/>
      <w:r w:rsidRPr="005D439F">
        <w:rPr>
          <w:lang w:val="de-DE" w:eastAsia="nl-NL"/>
        </w:rPr>
        <w:t>Bontenbal</w:t>
      </w:r>
      <w:proofErr w:type="spellEnd"/>
      <w:r w:rsidRPr="005D439F">
        <w:rPr>
          <w:lang w:val="de-DE" w:eastAsia="nl-NL"/>
        </w:rPr>
        <w:t xml:space="preserve"> (T</w:t>
      </w:r>
      <w:r>
        <w:rPr>
          <w:lang w:val="de-DE" w:eastAsia="nl-NL"/>
        </w:rPr>
        <w:t>)</w:t>
      </w:r>
    </w:p>
    <w:p w14:paraId="66F4357E" w14:textId="77777777" w:rsidR="00B86470" w:rsidRPr="005D439F" w:rsidRDefault="00B86470" w:rsidP="00B86470">
      <w:pPr>
        <w:spacing w:line="276" w:lineRule="auto"/>
        <w:rPr>
          <w:lang w:val="de-DE"/>
        </w:rPr>
      </w:pPr>
      <w:proofErr w:type="spellStart"/>
      <w:r w:rsidRPr="005D439F">
        <w:rPr>
          <w:lang w:val="de-DE"/>
        </w:rPr>
        <w:t>ChristenUnie</w:t>
      </w:r>
      <w:proofErr w:type="spellEnd"/>
      <w:r w:rsidRPr="005D439F">
        <w:rPr>
          <w:lang w:val="de-DE"/>
        </w:rPr>
        <w:t xml:space="preserve">: </w:t>
      </w:r>
      <w:r>
        <w:rPr>
          <w:lang w:eastAsia="nl-NL"/>
        </w:rPr>
        <w:t>Mirjam Bikker (J)</w:t>
      </w:r>
    </w:p>
    <w:p w14:paraId="41B511F8" w14:textId="77777777" w:rsidR="00B86470" w:rsidRPr="005D439F" w:rsidRDefault="00B86470" w:rsidP="00B86470">
      <w:pPr>
        <w:spacing w:line="276" w:lineRule="auto"/>
        <w:rPr>
          <w:lang w:val="de-DE"/>
        </w:rPr>
      </w:pPr>
      <w:r w:rsidRPr="005D439F">
        <w:rPr>
          <w:lang w:val="de-DE"/>
        </w:rPr>
        <w:t xml:space="preserve">D66: </w:t>
      </w:r>
      <w:r w:rsidRPr="005D439F">
        <w:rPr>
          <w:lang w:val="de-DE" w:eastAsia="nl-NL"/>
        </w:rPr>
        <w:t>Rob Jetten (E)</w:t>
      </w:r>
    </w:p>
    <w:p w14:paraId="5A7F1FD9" w14:textId="77777777" w:rsidR="00B86470" w:rsidRDefault="00B86470" w:rsidP="00B86470">
      <w:pPr>
        <w:spacing w:line="276" w:lineRule="auto"/>
      </w:pPr>
      <w:r>
        <w:t xml:space="preserve">DENK: </w:t>
      </w:r>
      <w:r>
        <w:rPr>
          <w:lang w:eastAsia="nl-NL"/>
        </w:rPr>
        <w:t>Stephan van Baarle (S)</w:t>
      </w:r>
    </w:p>
    <w:p w14:paraId="59F5AFFB" w14:textId="780C1595" w:rsidR="00B86470" w:rsidRDefault="00B86470" w:rsidP="00B86470">
      <w:pPr>
        <w:spacing w:line="276" w:lineRule="auto"/>
      </w:pPr>
      <w:r>
        <w:t xml:space="preserve">Forum voor Democratie: </w:t>
      </w:r>
      <w:r w:rsidR="00703B0F">
        <w:rPr>
          <w:lang w:eastAsia="nl-NL"/>
        </w:rPr>
        <w:t>Lidewij de Vos</w:t>
      </w:r>
      <w:r w:rsidRPr="005D439F">
        <w:rPr>
          <w:lang w:eastAsia="nl-NL"/>
        </w:rPr>
        <w:t xml:space="preserve"> (T)</w:t>
      </w:r>
    </w:p>
    <w:p w14:paraId="416D1C75" w14:textId="77777777" w:rsidR="00B86470" w:rsidRDefault="00B86470" w:rsidP="00B86470">
      <w:pPr>
        <w:spacing w:line="276" w:lineRule="auto"/>
      </w:pPr>
      <w:r>
        <w:t xml:space="preserve">GroenLinks/PvdA: </w:t>
      </w:r>
      <w:r w:rsidRPr="005D439F">
        <w:rPr>
          <w:lang w:eastAsia="nl-NL"/>
        </w:rPr>
        <w:t>Frans Timmermans (E)</w:t>
      </w:r>
    </w:p>
    <w:p w14:paraId="11E97A0A" w14:textId="77777777" w:rsidR="00B86470" w:rsidRDefault="00B86470" w:rsidP="00B86470">
      <w:pPr>
        <w:spacing w:line="276" w:lineRule="auto"/>
      </w:pPr>
      <w:r>
        <w:t xml:space="preserve">JA21: </w:t>
      </w:r>
      <w:r>
        <w:rPr>
          <w:lang w:eastAsia="nl-NL"/>
        </w:rPr>
        <w:t>Joost Eerdmans (M)</w:t>
      </w:r>
    </w:p>
    <w:p w14:paraId="44FB9AB0" w14:textId="2BDCE759" w:rsidR="00B86470" w:rsidRDefault="00B86470" w:rsidP="00B86470">
      <w:pPr>
        <w:spacing w:line="276" w:lineRule="auto"/>
      </w:pPr>
      <w:r>
        <w:t xml:space="preserve">NSC: </w:t>
      </w:r>
      <w:r w:rsidR="00703B0F">
        <w:rPr>
          <w:lang w:eastAsia="nl-NL"/>
        </w:rPr>
        <w:t>Eddy van Hijum</w:t>
      </w:r>
      <w:r>
        <w:rPr>
          <w:lang w:eastAsia="nl-NL"/>
        </w:rPr>
        <w:t xml:space="preserve"> (H)</w:t>
      </w:r>
    </w:p>
    <w:p w14:paraId="036A2F9A" w14:textId="77777777" w:rsidR="00B86470" w:rsidRPr="005D439F" w:rsidRDefault="00B86470" w:rsidP="00B86470">
      <w:pPr>
        <w:spacing w:line="276" w:lineRule="auto"/>
      </w:pPr>
      <w:r>
        <w:t xml:space="preserve">Partij voor de Dieren: </w:t>
      </w:r>
      <w:r w:rsidRPr="005D439F">
        <w:rPr>
          <w:lang w:eastAsia="nl-NL"/>
        </w:rPr>
        <w:t>Esther Ouwehand (O)</w:t>
      </w:r>
    </w:p>
    <w:p w14:paraId="1BB0DC5F" w14:textId="77777777" w:rsidR="00B86470" w:rsidRDefault="00B86470" w:rsidP="00B86470">
      <w:pPr>
        <w:spacing w:line="276" w:lineRule="auto"/>
      </w:pPr>
      <w:r>
        <w:t xml:space="preserve">PVV: </w:t>
      </w:r>
      <w:r w:rsidRPr="005D439F">
        <w:rPr>
          <w:lang w:eastAsia="nl-NL"/>
        </w:rPr>
        <w:t>Geert Wilders (R)</w:t>
      </w:r>
    </w:p>
    <w:p w14:paraId="6B02EF8B" w14:textId="77777777" w:rsidR="00B86470" w:rsidRDefault="00B86470" w:rsidP="00B86470">
      <w:pPr>
        <w:spacing w:line="276" w:lineRule="auto"/>
      </w:pPr>
      <w:r>
        <w:t xml:space="preserve">SGP: </w:t>
      </w:r>
      <w:r>
        <w:rPr>
          <w:lang w:eastAsia="nl-NL"/>
        </w:rPr>
        <w:t>Chris Stoffer (E)</w:t>
      </w:r>
    </w:p>
    <w:p w14:paraId="6AAC88D3" w14:textId="7A4FB322" w:rsidR="00B86470" w:rsidRPr="00E270A1" w:rsidRDefault="00B86470" w:rsidP="00B86470">
      <w:pPr>
        <w:spacing w:line="276" w:lineRule="auto"/>
        <w:rPr>
          <w:lang w:eastAsia="nl-NL"/>
        </w:rPr>
      </w:pPr>
      <w:r w:rsidRPr="00E270A1">
        <w:t xml:space="preserve">SP: </w:t>
      </w:r>
      <w:r w:rsidR="00703B0F">
        <w:rPr>
          <w:lang w:eastAsia="nl-NL"/>
        </w:rPr>
        <w:t>Jimmy Dijk</w:t>
      </w:r>
      <w:r w:rsidRPr="00E270A1">
        <w:rPr>
          <w:lang w:eastAsia="nl-NL"/>
        </w:rPr>
        <w:t xml:space="preserve"> (N)</w:t>
      </w:r>
    </w:p>
    <w:p w14:paraId="0A8EB09A" w14:textId="77777777" w:rsidR="00B86470" w:rsidRDefault="00B86470" w:rsidP="00B86470">
      <w:pPr>
        <w:spacing w:line="276" w:lineRule="auto"/>
      </w:pPr>
    </w:p>
    <w:p w14:paraId="1F19B0C1" w14:textId="20E71FB8" w:rsidR="00B86470" w:rsidRDefault="00B86470" w:rsidP="00B86470">
      <w:pPr>
        <w:spacing w:line="276" w:lineRule="auto"/>
      </w:pPr>
      <w:r>
        <w:t>De oplossing is: Laat je stem horen</w:t>
      </w:r>
      <w:r w:rsidR="00E270A1">
        <w:t>!</w:t>
      </w:r>
      <w:r>
        <w:t xml:space="preserve"> </w:t>
      </w:r>
    </w:p>
    <w:p w14:paraId="379EA76B" w14:textId="77777777" w:rsidR="00B86470" w:rsidRPr="00237EDC" w:rsidRDefault="00B86470" w:rsidP="00B86470">
      <w:pPr>
        <w:pStyle w:val="Tussenkop2kleurvet"/>
        <w:keepNext w:val="0"/>
        <w:keepLines w:val="0"/>
        <w:widowControl w:val="0"/>
        <w:contextualSpacing/>
        <w:rPr>
          <w:b w:val="0"/>
          <w:bCs w:val="0"/>
          <w:color w:val="auto"/>
          <w:sz w:val="20"/>
          <w:szCs w:val="20"/>
        </w:rPr>
      </w:pPr>
    </w:p>
    <w:p w14:paraId="5C897C66" w14:textId="77777777" w:rsidR="00B86470" w:rsidRDefault="00B86470" w:rsidP="00B86470">
      <w:pPr>
        <w:pStyle w:val="Tussenkop2kleurvet"/>
        <w:keepNext w:val="0"/>
        <w:keepLines w:val="0"/>
        <w:widowControl w:val="0"/>
        <w:contextualSpacing/>
      </w:pPr>
      <w:r>
        <w:t>Pagina 9 en 10: Wat ga jij stemmen?</w:t>
      </w:r>
    </w:p>
    <w:p w14:paraId="21764EAA" w14:textId="22D92E1E" w:rsidR="00B86470" w:rsidRDefault="00B86470" w:rsidP="00B86470">
      <w:pPr>
        <w:pStyle w:val="Geenafstand"/>
        <w:widowControl w:val="0"/>
        <w:spacing w:line="260" w:lineRule="atLeast"/>
        <w:contextualSpacing/>
        <w:rPr>
          <w:szCs w:val="20"/>
        </w:rPr>
      </w:pPr>
      <w:r>
        <w:rPr>
          <w:szCs w:val="20"/>
        </w:rPr>
        <w:t>De leerlingen maken een keuze voor een partij waarop ze zouden willen stemmen. Ze krijgen de vraag om twee redenen te geven voor hun keuze. Dit kunnen ze doen aan de hand van wat ze op pagina 1 en 2 hebben ingevuld (de onderwerpen die ze belangrijk vinden) en op basis van pagina 7 en 8. Ze schrijven dit in een hoekje van het werkblad en vouwen het werkblad daarna dubbel. Stemmen is immers in principe een privéaangelegenheid: niemand hoeft te vertellen op welke partij hij of zij stemt.</w:t>
      </w:r>
      <w:r w:rsidR="00C845CA">
        <w:rPr>
          <w:szCs w:val="20"/>
        </w:rPr>
        <w:t xml:space="preserve"> Dat staat zelfs in de Grondwet.</w:t>
      </w:r>
      <w:r>
        <w:rPr>
          <w:szCs w:val="20"/>
        </w:rPr>
        <w:t xml:space="preserve"> </w:t>
      </w:r>
    </w:p>
    <w:p w14:paraId="52B4A207" w14:textId="77777777" w:rsidR="00B86470" w:rsidRPr="00455D29" w:rsidRDefault="00B86470" w:rsidP="00B86470">
      <w:pPr>
        <w:pStyle w:val="Geenafstand"/>
        <w:spacing w:line="260" w:lineRule="atLeast"/>
        <w:contextualSpacing/>
        <w:rPr>
          <w:bCs/>
          <w:szCs w:val="20"/>
        </w:rPr>
      </w:pPr>
    </w:p>
    <w:p w14:paraId="7AB0D8C2" w14:textId="77777777" w:rsidR="00A35A04" w:rsidRDefault="00A35A04" w:rsidP="00B86470">
      <w:pPr>
        <w:pStyle w:val="Tussenkop1kleuronderstreept"/>
      </w:pPr>
    </w:p>
    <w:p w14:paraId="76B8D150" w14:textId="4C9E946C" w:rsidR="00B86470" w:rsidRDefault="00C845CA" w:rsidP="00B86470">
      <w:pPr>
        <w:pStyle w:val="Tussenkop1kleuronderstreept"/>
      </w:pPr>
      <w:r>
        <w:t xml:space="preserve">Deel 2 – </w:t>
      </w:r>
      <w:r w:rsidR="00B86470">
        <w:t>Tweede Kamerverkiezing organiseren</w:t>
      </w:r>
    </w:p>
    <w:p w14:paraId="2B42E40C" w14:textId="52BED85B" w:rsidR="00B86470" w:rsidRDefault="00B86470" w:rsidP="00B86470">
      <w:pPr>
        <w:widowControl w:val="0"/>
      </w:pPr>
      <w:r>
        <w:t>Tijdens dit onderdeel richt je in de klas een stemlokaal in en mogen de leerlingen hun stem uitbrengen op een politieke partij – als logisch vervolg op pagina 9 en 10 van de werkbladen. H</w:t>
      </w:r>
      <w:r>
        <w:rPr>
          <w:rStyle w:val="normaltextrun"/>
          <w:color w:val="000000"/>
        </w:rPr>
        <w:t xml:space="preserve">et belangrijkste is dat de leerlingen de verkiezing in de klas ervaren als een leuke activiteit. De associatie ‘Stemmen is niet alleen belangrijk, maar ook leuk!’ </w:t>
      </w:r>
      <w:r>
        <w:t xml:space="preserve">vergroot </w:t>
      </w:r>
      <w:r w:rsidR="00E66603">
        <w:t xml:space="preserve">immers </w:t>
      </w:r>
      <w:r>
        <w:t>de kans dat ze vanaf hun 18</w:t>
      </w:r>
      <w:r w:rsidRPr="00AC3C4A">
        <w:rPr>
          <w:vertAlign w:val="superscript"/>
        </w:rPr>
        <w:t>e</w:t>
      </w:r>
      <w:r>
        <w:t xml:space="preserve"> gebruik gaan maken van hun stemrecht en</w:t>
      </w:r>
      <w:r>
        <w:rPr>
          <w:rStyle w:val="normaltextrun"/>
          <w:color w:val="000000"/>
        </w:rPr>
        <w:t xml:space="preserve"> gaan deelnemen aan de democratie</w:t>
      </w:r>
      <w:r w:rsidR="00E66603">
        <w:rPr>
          <w:rStyle w:val="normaltextrun"/>
          <w:color w:val="000000"/>
        </w:rPr>
        <w:t>!</w:t>
      </w:r>
    </w:p>
    <w:p w14:paraId="40336F1C" w14:textId="77777777" w:rsidR="00B86470" w:rsidRDefault="00B86470" w:rsidP="00B86470">
      <w:pPr>
        <w:widowControl w:val="0"/>
      </w:pPr>
    </w:p>
    <w:p w14:paraId="136914BA" w14:textId="77777777" w:rsidR="00B86470" w:rsidRPr="00905FC0" w:rsidRDefault="00B86470" w:rsidP="00B86470">
      <w:pPr>
        <w:pStyle w:val="Tussenkop2kleurvet"/>
      </w:pPr>
      <w:r>
        <w:t>Voorbereiding materialen</w:t>
      </w:r>
    </w:p>
    <w:p w14:paraId="414CDC12" w14:textId="1C4D4FE1" w:rsidR="00B86470" w:rsidRDefault="00B86470" w:rsidP="00B86470">
      <w:pPr>
        <w:pStyle w:val="Tussenkop2kleurvet"/>
        <w:keepNext w:val="0"/>
        <w:keepLines w:val="0"/>
        <w:widowControl w:val="0"/>
        <w:rPr>
          <w:b w:val="0"/>
          <w:bCs w:val="0"/>
          <w:color w:val="auto"/>
          <w:sz w:val="20"/>
          <w:szCs w:val="20"/>
        </w:rPr>
      </w:pPr>
      <w:r>
        <w:rPr>
          <w:b w:val="0"/>
          <w:bCs w:val="0"/>
          <w:color w:val="auto"/>
          <w:sz w:val="20"/>
          <w:szCs w:val="20"/>
        </w:rPr>
        <w:t xml:space="preserve">Zie de lijst met benodigdheden op pagina 1 en 2. Druk voor elke leerling een stembiljet af, regel rode potloden voor in de stemlokalen, maak een lijst van alle stemgerechtigden (dus een lijst van alle leerlingen uit de klas), en maak als je wilt ook gebruik van de posters van de </w:t>
      </w:r>
      <w:proofErr w:type="spellStart"/>
      <w:r>
        <w:rPr>
          <w:b w:val="0"/>
          <w:bCs w:val="0"/>
          <w:color w:val="auto"/>
          <w:sz w:val="20"/>
          <w:szCs w:val="20"/>
        </w:rPr>
        <w:t>posterset</w:t>
      </w:r>
      <w:proofErr w:type="spellEnd"/>
      <w:r w:rsidR="004D0E4F">
        <w:rPr>
          <w:b w:val="0"/>
          <w:bCs w:val="0"/>
          <w:color w:val="auto"/>
          <w:sz w:val="20"/>
          <w:szCs w:val="20"/>
        </w:rPr>
        <w:t xml:space="preserve"> van alle politieke partijen.</w:t>
      </w:r>
    </w:p>
    <w:p w14:paraId="3CA3675F" w14:textId="77777777" w:rsidR="00B86470" w:rsidRPr="00235861" w:rsidRDefault="00B86470" w:rsidP="00B86470">
      <w:pPr>
        <w:pStyle w:val="Tussenkop2kleurvet"/>
        <w:keepNext w:val="0"/>
        <w:keepLines w:val="0"/>
        <w:widowControl w:val="0"/>
        <w:rPr>
          <w:b w:val="0"/>
          <w:bCs w:val="0"/>
          <w:color w:val="auto"/>
          <w:sz w:val="20"/>
          <w:szCs w:val="20"/>
        </w:rPr>
      </w:pPr>
    </w:p>
    <w:p w14:paraId="63C17044" w14:textId="77777777" w:rsidR="00B86470" w:rsidRDefault="00B86470" w:rsidP="00B86470">
      <w:pPr>
        <w:pStyle w:val="Tussenkop2kleurvet"/>
        <w:keepNext w:val="0"/>
        <w:keepLines w:val="0"/>
        <w:widowControl w:val="0"/>
      </w:pPr>
      <w:r>
        <w:t>Voorbereiding stembureau</w:t>
      </w:r>
    </w:p>
    <w:p w14:paraId="0EFCC8DB" w14:textId="77777777" w:rsidR="00B86470" w:rsidRDefault="00B86470" w:rsidP="00B86470">
      <w:pPr>
        <w:pStyle w:val="paragraph"/>
        <w:widowControl w:val="0"/>
        <w:spacing w:before="0" w:beforeAutospacing="0" w:after="0" w:afterAutospacing="0"/>
        <w:textAlignment w:val="baseline"/>
        <w:rPr>
          <w:rStyle w:val="normaltextrun"/>
          <w:rFonts w:ascii="Calibri" w:hAnsi="Calibri"/>
          <w:sz w:val="20"/>
          <w:szCs w:val="20"/>
        </w:rPr>
      </w:pPr>
      <w:r>
        <w:rPr>
          <w:rStyle w:val="normaltextrun"/>
          <w:rFonts w:ascii="Calibri" w:hAnsi="Calibri"/>
          <w:sz w:val="20"/>
          <w:szCs w:val="20"/>
        </w:rPr>
        <w:t>Richt nu een stembureau in. Dit kan voorafgaand aan de les of wanneer de leerlingen aan de slag zijn met deel 1 van de les. Een stembureau bestaat uit:</w:t>
      </w:r>
    </w:p>
    <w:p w14:paraId="12B23F78" w14:textId="77777777" w:rsidR="00B86470" w:rsidRDefault="00B86470" w:rsidP="00B86470">
      <w:pPr>
        <w:pStyle w:val="paragraph"/>
        <w:widowControl w:val="0"/>
        <w:spacing w:before="0" w:beforeAutospacing="0" w:after="0" w:afterAutospacing="0"/>
        <w:textAlignment w:val="baseline"/>
        <w:rPr>
          <w:rStyle w:val="normaltextrun"/>
          <w:rFonts w:ascii="Calibri" w:hAnsi="Calibri"/>
          <w:sz w:val="20"/>
          <w:szCs w:val="20"/>
        </w:rPr>
      </w:pPr>
    </w:p>
    <w:p w14:paraId="5B39A420" w14:textId="68825C50" w:rsidR="00B86470" w:rsidRDefault="00B86470" w:rsidP="00B86470">
      <w:pPr>
        <w:pStyle w:val="paragraph"/>
        <w:widowControl w:val="0"/>
        <w:numPr>
          <w:ilvl w:val="0"/>
          <w:numId w:val="36"/>
        </w:numPr>
        <w:spacing w:before="0" w:beforeAutospacing="0" w:after="0" w:afterAutospacing="0"/>
        <w:textAlignment w:val="baseline"/>
        <w:rPr>
          <w:rStyle w:val="normaltextrun"/>
          <w:rFonts w:ascii="Calibri" w:hAnsi="Calibri"/>
          <w:sz w:val="20"/>
          <w:szCs w:val="20"/>
        </w:rPr>
      </w:pPr>
      <w:r>
        <w:rPr>
          <w:rStyle w:val="normaltextrun"/>
          <w:rFonts w:ascii="Calibri" w:hAnsi="Calibri"/>
          <w:sz w:val="20"/>
          <w:szCs w:val="20"/>
        </w:rPr>
        <w:t xml:space="preserve">Een stemhokje. Hier kun je je eigen creativiteit op loslaten. </w:t>
      </w:r>
      <w:r w:rsidRPr="00FB74EF">
        <w:rPr>
          <w:rStyle w:val="normaltextrun"/>
          <w:rFonts w:ascii="Calibri" w:hAnsi="Calibri"/>
          <w:sz w:val="20"/>
          <w:szCs w:val="20"/>
        </w:rPr>
        <w:t>Het gaat er vooral om</w:t>
      </w:r>
      <w:r>
        <w:rPr>
          <w:rStyle w:val="normaltextrun"/>
          <w:rFonts w:ascii="Calibri" w:hAnsi="Calibri"/>
          <w:sz w:val="20"/>
          <w:szCs w:val="20"/>
        </w:rPr>
        <w:t xml:space="preserve"> </w:t>
      </w:r>
      <w:r w:rsidRPr="00FB74EF">
        <w:rPr>
          <w:rStyle w:val="normaltextrun"/>
          <w:rFonts w:ascii="Calibri" w:hAnsi="Calibri"/>
          <w:sz w:val="20"/>
          <w:szCs w:val="20"/>
        </w:rPr>
        <w:t>dat van het stemmen een speciaal moment wordt gemaakt</w:t>
      </w:r>
      <w:r>
        <w:rPr>
          <w:rStyle w:val="normaltextrun"/>
          <w:rFonts w:ascii="Calibri" w:hAnsi="Calibri"/>
          <w:sz w:val="20"/>
          <w:szCs w:val="20"/>
        </w:rPr>
        <w:t>. Je kunt ook twee of drie stemhokjes inrichten. Bekijk in ieder geval even de poster over de inrichting van een stembureau</w:t>
      </w:r>
      <w:r w:rsidR="005F4028">
        <w:rPr>
          <w:rStyle w:val="normaltextrun"/>
          <w:rFonts w:ascii="Calibri" w:hAnsi="Calibri"/>
          <w:sz w:val="20"/>
          <w:szCs w:val="20"/>
        </w:rPr>
        <w:t xml:space="preserve">. </w:t>
      </w:r>
      <w:r>
        <w:rPr>
          <w:rStyle w:val="normaltextrun"/>
          <w:rFonts w:ascii="Calibri" w:hAnsi="Calibri"/>
          <w:sz w:val="20"/>
          <w:szCs w:val="20"/>
        </w:rPr>
        <w:t>Dat is belangrijk omdat de inrichting van een stembureau aan bepaalde voorwaarden moet voldoen, zoals: de stembureauleden moeten altijd zicht hebben op de stemhokjes.</w:t>
      </w:r>
    </w:p>
    <w:p w14:paraId="4D5A4F0B" w14:textId="5DBF6A3D" w:rsidR="00B86470" w:rsidRDefault="00B86470" w:rsidP="00B86470">
      <w:pPr>
        <w:pStyle w:val="paragraph"/>
        <w:widowControl w:val="0"/>
        <w:numPr>
          <w:ilvl w:val="0"/>
          <w:numId w:val="36"/>
        </w:numPr>
        <w:spacing w:before="0" w:beforeAutospacing="0" w:after="0" w:afterAutospacing="0"/>
        <w:textAlignment w:val="baseline"/>
        <w:rPr>
          <w:rStyle w:val="normaltextrun"/>
          <w:rFonts w:ascii="Calibri" w:hAnsi="Calibri"/>
          <w:sz w:val="20"/>
          <w:szCs w:val="20"/>
        </w:rPr>
      </w:pPr>
      <w:r>
        <w:rPr>
          <w:rStyle w:val="normaltextrun"/>
          <w:rFonts w:ascii="Calibri" w:hAnsi="Calibri"/>
          <w:sz w:val="20"/>
          <w:szCs w:val="20"/>
        </w:rPr>
        <w:t>Een stembus. Hier kun je ook je eigen creativiteit op loslaten. Leerlingen kunnen deze natuurlijk ook zelf maken, bijvoorbeeld tijdens een</w:t>
      </w:r>
      <w:r w:rsidR="005F4028">
        <w:rPr>
          <w:rStyle w:val="normaltextrun"/>
          <w:rFonts w:ascii="Calibri" w:hAnsi="Calibri"/>
          <w:sz w:val="20"/>
          <w:szCs w:val="20"/>
        </w:rPr>
        <w:t xml:space="preserve"> andere les</w:t>
      </w:r>
      <w:r>
        <w:rPr>
          <w:rStyle w:val="normaltextrun"/>
          <w:rFonts w:ascii="Calibri" w:hAnsi="Calibri"/>
          <w:sz w:val="20"/>
          <w:szCs w:val="20"/>
        </w:rPr>
        <w:t>!</w:t>
      </w:r>
    </w:p>
    <w:p w14:paraId="1C9736A9" w14:textId="77777777" w:rsidR="00B86470" w:rsidRDefault="00B86470" w:rsidP="00B86470">
      <w:pPr>
        <w:pStyle w:val="paragraph"/>
        <w:widowControl w:val="0"/>
        <w:numPr>
          <w:ilvl w:val="0"/>
          <w:numId w:val="36"/>
        </w:numPr>
        <w:spacing w:before="0" w:beforeAutospacing="0" w:after="0" w:afterAutospacing="0"/>
        <w:textAlignment w:val="baseline"/>
        <w:rPr>
          <w:rStyle w:val="normaltextrun"/>
          <w:rFonts w:ascii="Calibri" w:hAnsi="Calibri"/>
          <w:sz w:val="20"/>
          <w:szCs w:val="20"/>
        </w:rPr>
      </w:pPr>
      <w:r>
        <w:rPr>
          <w:rStyle w:val="normaltextrun"/>
          <w:rFonts w:ascii="Calibri" w:hAnsi="Calibri"/>
          <w:sz w:val="20"/>
          <w:szCs w:val="20"/>
        </w:rPr>
        <w:t>Een bureau/tafeltje waar de stembureauleden zitten.</w:t>
      </w:r>
    </w:p>
    <w:p w14:paraId="7018A6D1" w14:textId="77777777" w:rsidR="00B86470" w:rsidRDefault="00B86470" w:rsidP="00B86470">
      <w:pPr>
        <w:pStyle w:val="paragraph"/>
        <w:widowControl w:val="0"/>
        <w:spacing w:before="0" w:beforeAutospacing="0" w:after="0" w:afterAutospacing="0"/>
        <w:textAlignment w:val="baseline"/>
        <w:rPr>
          <w:rStyle w:val="normaltextrun"/>
          <w:rFonts w:ascii="Calibri" w:hAnsi="Calibri"/>
          <w:sz w:val="20"/>
          <w:szCs w:val="20"/>
        </w:rPr>
      </w:pPr>
    </w:p>
    <w:p w14:paraId="7CC48D51" w14:textId="77777777" w:rsidR="00B86470" w:rsidRDefault="00B86470" w:rsidP="00B86470">
      <w:pPr>
        <w:pStyle w:val="Tussenkop2kleurvet"/>
        <w:keepNext w:val="0"/>
        <w:keepLines w:val="0"/>
        <w:widowControl w:val="0"/>
      </w:pPr>
      <w:r>
        <w:t>Stel vast wie de leden van het stembureau zijn</w:t>
      </w:r>
    </w:p>
    <w:p w14:paraId="1B6E6420" w14:textId="77777777" w:rsidR="00B86470" w:rsidRDefault="00B86470" w:rsidP="00B86470">
      <w:pPr>
        <w:pStyle w:val="paragraph"/>
        <w:widowControl w:val="0"/>
        <w:spacing w:before="0" w:beforeAutospacing="0" w:after="0" w:afterAutospacing="0"/>
        <w:textAlignment w:val="baseline"/>
        <w:rPr>
          <w:rStyle w:val="normaltextrun"/>
          <w:rFonts w:ascii="Calibri" w:hAnsi="Calibri"/>
          <w:sz w:val="20"/>
          <w:szCs w:val="20"/>
        </w:rPr>
      </w:pPr>
      <w:r>
        <w:rPr>
          <w:rStyle w:val="normaltextrun"/>
          <w:rFonts w:ascii="Calibri" w:hAnsi="Calibri"/>
          <w:sz w:val="20"/>
          <w:szCs w:val="20"/>
        </w:rPr>
        <w:t>Het stembureau bestaat uit drie leden. Jij als docent en twee leerlingen. Je kunt vragen welke leerlingen dit willen doen, je kunt loten, of zelf twee leerlingen aanwijzen. De drie leden hebben elk hun eigen rol:</w:t>
      </w:r>
    </w:p>
    <w:p w14:paraId="7503D14D" w14:textId="77777777" w:rsidR="00B86470" w:rsidRDefault="00B86470" w:rsidP="00B86470">
      <w:pPr>
        <w:pStyle w:val="paragraph"/>
        <w:widowControl w:val="0"/>
        <w:numPr>
          <w:ilvl w:val="0"/>
          <w:numId w:val="41"/>
        </w:numPr>
        <w:spacing w:before="0" w:beforeAutospacing="0" w:after="0" w:afterAutospacing="0"/>
        <w:textAlignment w:val="baseline"/>
        <w:rPr>
          <w:rStyle w:val="normaltextrun"/>
          <w:rFonts w:ascii="Calibri" w:hAnsi="Calibri"/>
          <w:sz w:val="20"/>
          <w:szCs w:val="20"/>
        </w:rPr>
      </w:pPr>
      <w:r>
        <w:rPr>
          <w:rStyle w:val="normaltextrun"/>
          <w:rFonts w:ascii="Calibri" w:hAnsi="Calibri"/>
          <w:sz w:val="20"/>
          <w:szCs w:val="20"/>
        </w:rPr>
        <w:t>Voorzitter (deze rol vervul jij, de docent): Als voorzitter begroet je de leerling die komt stemmen en wijs je de leerling erop dat jouw collega’s (de twee leerlingen) de leerling verder zullen helpen.</w:t>
      </w:r>
    </w:p>
    <w:p w14:paraId="2E816139" w14:textId="5507F9C7" w:rsidR="00B86470" w:rsidRDefault="00B86470" w:rsidP="00B86470">
      <w:pPr>
        <w:pStyle w:val="paragraph"/>
        <w:widowControl w:val="0"/>
        <w:numPr>
          <w:ilvl w:val="0"/>
          <w:numId w:val="41"/>
        </w:numPr>
        <w:spacing w:before="0" w:beforeAutospacing="0" w:after="0" w:afterAutospacing="0"/>
        <w:textAlignment w:val="baseline"/>
        <w:rPr>
          <w:rStyle w:val="normaltextrun"/>
          <w:rFonts w:ascii="Calibri" w:hAnsi="Calibri"/>
          <w:sz w:val="20"/>
          <w:szCs w:val="20"/>
        </w:rPr>
      </w:pPr>
      <w:r>
        <w:rPr>
          <w:rStyle w:val="normaltextrun"/>
          <w:rFonts w:ascii="Calibri" w:hAnsi="Calibri"/>
          <w:sz w:val="20"/>
          <w:szCs w:val="20"/>
        </w:rPr>
        <w:t xml:space="preserve">Controle-lid: dit stembureau-lid controleert op de leerlingenlijst of de betreffende leerling wel op de lijst staat </w:t>
      </w:r>
      <w:r w:rsidRPr="00FB74EF">
        <w:rPr>
          <w:rStyle w:val="normaltextrun"/>
          <w:rFonts w:asciiTheme="minorHAnsi" w:hAnsiTheme="minorHAnsi" w:cstheme="minorHAnsi"/>
          <w:sz w:val="20"/>
          <w:szCs w:val="20"/>
        </w:rPr>
        <w:t xml:space="preserve">(de naam staat natuurlijk op de lijst, maar op deze manier wordt de stap van het </w:t>
      </w:r>
      <w:r>
        <w:rPr>
          <w:rStyle w:val="normaltextrun"/>
          <w:rFonts w:asciiTheme="minorHAnsi" w:hAnsiTheme="minorHAnsi" w:cstheme="minorHAnsi"/>
          <w:sz w:val="20"/>
          <w:szCs w:val="20"/>
        </w:rPr>
        <w:t xml:space="preserve">controleren van het </w:t>
      </w:r>
      <w:r w:rsidRPr="00FB74EF">
        <w:rPr>
          <w:rStyle w:val="normaltextrun"/>
          <w:rFonts w:asciiTheme="minorHAnsi" w:hAnsiTheme="minorHAnsi" w:cstheme="minorHAnsi"/>
          <w:sz w:val="20"/>
          <w:szCs w:val="20"/>
        </w:rPr>
        <w:t xml:space="preserve">paspoort </w:t>
      </w:r>
      <w:r w:rsidR="00336D66">
        <w:rPr>
          <w:rStyle w:val="normaltextrun"/>
          <w:rFonts w:asciiTheme="minorHAnsi" w:hAnsiTheme="minorHAnsi" w:cstheme="minorHAnsi"/>
          <w:sz w:val="20"/>
          <w:szCs w:val="20"/>
        </w:rPr>
        <w:t xml:space="preserve">en het geven van de </w:t>
      </w:r>
      <w:proofErr w:type="spellStart"/>
      <w:r w:rsidR="00336D66">
        <w:rPr>
          <w:rStyle w:val="normaltextrun"/>
          <w:rFonts w:asciiTheme="minorHAnsi" w:hAnsiTheme="minorHAnsi" w:cstheme="minorHAnsi"/>
          <w:sz w:val="20"/>
          <w:szCs w:val="20"/>
        </w:rPr>
        <w:t>stempas</w:t>
      </w:r>
      <w:proofErr w:type="spellEnd"/>
      <w:r w:rsidR="00336D66">
        <w:rPr>
          <w:rStyle w:val="normaltextrun"/>
          <w:rFonts w:asciiTheme="minorHAnsi" w:hAnsiTheme="minorHAnsi" w:cstheme="minorHAnsi"/>
          <w:sz w:val="20"/>
          <w:szCs w:val="20"/>
        </w:rPr>
        <w:t xml:space="preserve"> </w:t>
      </w:r>
      <w:r w:rsidRPr="00FB74EF">
        <w:rPr>
          <w:rStyle w:val="normaltextrun"/>
          <w:rFonts w:asciiTheme="minorHAnsi" w:hAnsiTheme="minorHAnsi" w:cstheme="minorHAnsi"/>
          <w:sz w:val="20"/>
          <w:szCs w:val="20"/>
        </w:rPr>
        <w:t>min of meer gesimuleerd)</w:t>
      </w:r>
      <w:r>
        <w:rPr>
          <w:rStyle w:val="normaltextrun"/>
          <w:rFonts w:ascii="Calibri" w:hAnsi="Calibri"/>
          <w:sz w:val="20"/>
          <w:szCs w:val="20"/>
        </w:rPr>
        <w:t>. Is dat zo, en heeft de leerling nog niet gestemd? Dan mag de leerling doorlopen naar het stembiljet-lid.</w:t>
      </w:r>
    </w:p>
    <w:p w14:paraId="347B9110" w14:textId="77777777" w:rsidR="00B86470" w:rsidRDefault="00B86470" w:rsidP="00B86470">
      <w:pPr>
        <w:pStyle w:val="paragraph"/>
        <w:widowControl w:val="0"/>
        <w:numPr>
          <w:ilvl w:val="0"/>
          <w:numId w:val="41"/>
        </w:numPr>
        <w:spacing w:before="0" w:beforeAutospacing="0" w:after="0" w:afterAutospacing="0"/>
        <w:textAlignment w:val="baseline"/>
        <w:rPr>
          <w:rStyle w:val="normaltextrun"/>
          <w:rFonts w:ascii="Calibri" w:hAnsi="Calibri"/>
          <w:sz w:val="20"/>
          <w:szCs w:val="20"/>
        </w:rPr>
      </w:pPr>
      <w:r>
        <w:rPr>
          <w:rStyle w:val="normaltextrun"/>
          <w:rFonts w:ascii="Calibri" w:hAnsi="Calibri"/>
          <w:sz w:val="20"/>
          <w:szCs w:val="20"/>
        </w:rPr>
        <w:t xml:space="preserve">Stembiljet-lid: dit stembureau-lid geeft een stembiljet aan de leerling </w:t>
      </w:r>
      <w:r w:rsidRPr="00FB74EF">
        <w:rPr>
          <w:rStyle w:val="normaltextrun"/>
          <w:rFonts w:asciiTheme="minorHAnsi" w:hAnsiTheme="minorHAnsi" w:cstheme="minorHAnsi"/>
          <w:sz w:val="20"/>
          <w:szCs w:val="20"/>
        </w:rPr>
        <w:t xml:space="preserve">en </w:t>
      </w:r>
      <w:r>
        <w:rPr>
          <w:rStyle w:val="normaltextrun"/>
          <w:rFonts w:asciiTheme="minorHAnsi" w:hAnsiTheme="minorHAnsi" w:cstheme="minorHAnsi"/>
          <w:sz w:val="20"/>
          <w:szCs w:val="20"/>
        </w:rPr>
        <w:t>streept</w:t>
      </w:r>
      <w:r w:rsidRPr="00FB74EF">
        <w:rPr>
          <w:rStyle w:val="normaltextrun"/>
          <w:rFonts w:asciiTheme="minorHAnsi" w:hAnsiTheme="minorHAnsi" w:cstheme="minorHAnsi"/>
          <w:sz w:val="20"/>
          <w:szCs w:val="20"/>
        </w:rPr>
        <w:t xml:space="preserve"> de naam van de leerling af</w:t>
      </w:r>
      <w:r>
        <w:rPr>
          <w:rStyle w:val="normaltextrun"/>
          <w:rFonts w:ascii="Calibri" w:hAnsi="Calibri"/>
          <w:sz w:val="20"/>
          <w:szCs w:val="20"/>
        </w:rPr>
        <w:t>. De leerling mag hierna doorlopen naar het stemhokje.</w:t>
      </w:r>
    </w:p>
    <w:p w14:paraId="6FB9D511" w14:textId="77777777" w:rsidR="00803881" w:rsidRDefault="00803881" w:rsidP="00803881">
      <w:pPr>
        <w:pStyle w:val="paragraph"/>
        <w:widowControl w:val="0"/>
        <w:spacing w:before="0" w:beforeAutospacing="0" w:after="0" w:afterAutospacing="0"/>
        <w:textAlignment w:val="baseline"/>
        <w:rPr>
          <w:rStyle w:val="normaltextrun"/>
          <w:rFonts w:ascii="Calibri" w:hAnsi="Calibri"/>
          <w:sz w:val="20"/>
          <w:szCs w:val="20"/>
        </w:rPr>
      </w:pPr>
    </w:p>
    <w:p w14:paraId="0C17A8E0" w14:textId="77777777" w:rsidR="00807EA5" w:rsidRDefault="00803881" w:rsidP="00803881">
      <w:pPr>
        <w:pStyle w:val="Tussenkop2kleurvet"/>
        <w:keepNext w:val="0"/>
        <w:keepLines w:val="0"/>
        <w:widowControl w:val="0"/>
        <w:rPr>
          <w:b w:val="0"/>
          <w:bCs w:val="0"/>
          <w:color w:val="auto"/>
          <w:sz w:val="20"/>
          <w:szCs w:val="20"/>
        </w:rPr>
      </w:pPr>
      <w:r>
        <w:rPr>
          <w:rStyle w:val="normaltextrun"/>
          <w:color w:val="auto"/>
          <w:sz w:val="20"/>
          <w:szCs w:val="20"/>
        </w:rPr>
        <w:t>Extra:</w:t>
      </w:r>
      <w:r>
        <w:rPr>
          <w:rStyle w:val="normaltextrun"/>
          <w:b w:val="0"/>
          <w:bCs w:val="0"/>
          <w:color w:val="auto"/>
          <w:sz w:val="20"/>
          <w:szCs w:val="20"/>
        </w:rPr>
        <w:t xml:space="preserve"> je kunt klassikaal de volgende interactieve tool doen: </w:t>
      </w:r>
      <w:hyperlink r:id="rId15" w:history="1">
        <w:r w:rsidR="00807EA5" w:rsidRPr="00807EA5">
          <w:rPr>
            <w:rStyle w:val="Hyperlink"/>
            <w:rFonts w:ascii="Calibri" w:hAnsi="Calibri"/>
            <w:b w:val="0"/>
            <w:bCs w:val="0"/>
            <w:sz w:val="20"/>
            <w:szCs w:val="20"/>
          </w:rPr>
          <w:t>Stembegeleider: Stemmen stap voor stap</w:t>
        </w:r>
      </w:hyperlink>
    </w:p>
    <w:p w14:paraId="113FFB9E" w14:textId="1DE2661E" w:rsidR="00803881" w:rsidRDefault="00803881" w:rsidP="00803881">
      <w:pPr>
        <w:pStyle w:val="Tussenkop2kleurvet"/>
        <w:keepNext w:val="0"/>
        <w:keepLines w:val="0"/>
        <w:widowControl w:val="0"/>
        <w:rPr>
          <w:rStyle w:val="normaltextrun"/>
          <w:b w:val="0"/>
          <w:bCs w:val="0"/>
          <w:color w:val="auto"/>
          <w:sz w:val="20"/>
          <w:szCs w:val="20"/>
        </w:rPr>
      </w:pPr>
      <w:r>
        <w:rPr>
          <w:rStyle w:val="normaltextrun"/>
          <w:b w:val="0"/>
          <w:bCs w:val="0"/>
          <w:color w:val="auto"/>
          <w:sz w:val="20"/>
          <w:szCs w:val="20"/>
        </w:rPr>
        <w:t xml:space="preserve">Hierin wordt </w:t>
      </w:r>
      <w:r w:rsidR="006427C7">
        <w:rPr>
          <w:rStyle w:val="normaltextrun"/>
          <w:b w:val="0"/>
          <w:bCs w:val="0"/>
          <w:color w:val="auto"/>
          <w:sz w:val="20"/>
          <w:szCs w:val="20"/>
        </w:rPr>
        <w:t xml:space="preserve">op een toegankelijke manier </w:t>
      </w:r>
      <w:r w:rsidR="00807EA5">
        <w:rPr>
          <w:rStyle w:val="normaltextrun"/>
          <w:b w:val="0"/>
          <w:bCs w:val="0"/>
          <w:color w:val="auto"/>
          <w:sz w:val="20"/>
          <w:szCs w:val="20"/>
        </w:rPr>
        <w:t>uitgelegd hoe het</w:t>
      </w:r>
      <w:r w:rsidR="006F392F">
        <w:rPr>
          <w:rStyle w:val="normaltextrun"/>
          <w:b w:val="0"/>
          <w:bCs w:val="0"/>
          <w:color w:val="auto"/>
          <w:sz w:val="20"/>
          <w:szCs w:val="20"/>
        </w:rPr>
        <w:t xml:space="preserve"> échte stemmen in z’n werk gaat: van de </w:t>
      </w:r>
      <w:proofErr w:type="spellStart"/>
      <w:r w:rsidR="006F392F">
        <w:rPr>
          <w:rStyle w:val="normaltextrun"/>
          <w:b w:val="0"/>
          <w:bCs w:val="0"/>
          <w:color w:val="auto"/>
          <w:sz w:val="20"/>
          <w:szCs w:val="20"/>
        </w:rPr>
        <w:t>stempas</w:t>
      </w:r>
      <w:proofErr w:type="spellEnd"/>
      <w:r w:rsidR="006F392F">
        <w:rPr>
          <w:rStyle w:val="normaltextrun"/>
          <w:b w:val="0"/>
          <w:bCs w:val="0"/>
          <w:color w:val="auto"/>
          <w:sz w:val="20"/>
          <w:szCs w:val="20"/>
        </w:rPr>
        <w:t xml:space="preserve"> op de post, tot </w:t>
      </w:r>
      <w:r w:rsidR="006427C7">
        <w:rPr>
          <w:rStyle w:val="normaltextrun"/>
          <w:b w:val="0"/>
          <w:bCs w:val="0"/>
          <w:color w:val="auto"/>
          <w:sz w:val="20"/>
          <w:szCs w:val="20"/>
        </w:rPr>
        <w:t xml:space="preserve">en met het tellen van de stemmen. </w:t>
      </w:r>
    </w:p>
    <w:p w14:paraId="30D335F9" w14:textId="77777777" w:rsidR="00803881" w:rsidRPr="00803881" w:rsidRDefault="00803881" w:rsidP="00803881">
      <w:pPr>
        <w:pStyle w:val="Tussenkop2kleurvet"/>
        <w:keepNext w:val="0"/>
        <w:keepLines w:val="0"/>
        <w:widowControl w:val="0"/>
        <w:rPr>
          <w:rStyle w:val="normaltextrun"/>
          <w:b w:val="0"/>
          <w:bCs w:val="0"/>
          <w:color w:val="auto"/>
          <w:sz w:val="20"/>
          <w:szCs w:val="20"/>
        </w:rPr>
      </w:pPr>
    </w:p>
    <w:p w14:paraId="0378E5FD" w14:textId="77777777" w:rsidR="00B86470" w:rsidRDefault="00B86470" w:rsidP="00B86470">
      <w:pPr>
        <w:pStyle w:val="paragraph"/>
        <w:widowControl w:val="0"/>
        <w:spacing w:before="0" w:beforeAutospacing="0" w:after="0" w:afterAutospacing="0"/>
        <w:textAlignment w:val="baseline"/>
        <w:rPr>
          <w:rStyle w:val="normaltextrun"/>
          <w:rFonts w:ascii="Calibri" w:hAnsi="Calibri"/>
          <w:sz w:val="20"/>
          <w:szCs w:val="20"/>
        </w:rPr>
      </w:pPr>
    </w:p>
    <w:p w14:paraId="501BBFD9" w14:textId="77777777" w:rsidR="00B86470" w:rsidRDefault="00B86470" w:rsidP="00B86470">
      <w:pPr>
        <w:pStyle w:val="Tussenkop1kleuronderstreept"/>
        <w:keepNext w:val="0"/>
        <w:keepLines w:val="0"/>
        <w:widowControl w:val="0"/>
        <w:rPr>
          <w:rStyle w:val="normaltextrun"/>
        </w:rPr>
      </w:pPr>
      <w:r>
        <w:rPr>
          <w:rStyle w:val="normaltextrun"/>
        </w:rPr>
        <w:t>Stemmen maar!</w:t>
      </w:r>
    </w:p>
    <w:p w14:paraId="539BD6BA" w14:textId="77777777" w:rsidR="00B86470" w:rsidRDefault="00B86470" w:rsidP="00B86470">
      <w:pPr>
        <w:pStyle w:val="paragraph"/>
        <w:widowControl w:val="0"/>
        <w:spacing w:before="0" w:beforeAutospacing="0" w:after="0" w:afterAutospacing="0"/>
        <w:textAlignment w:val="baseline"/>
        <w:rPr>
          <w:rStyle w:val="normaltextrun"/>
          <w:rFonts w:ascii="Calibri" w:hAnsi="Calibri"/>
          <w:sz w:val="20"/>
          <w:szCs w:val="20"/>
        </w:rPr>
      </w:pPr>
      <w:r w:rsidRPr="00FB74EF">
        <w:rPr>
          <w:rStyle w:val="normaltextrun"/>
          <w:rFonts w:ascii="Calibri" w:hAnsi="Calibri"/>
          <w:sz w:val="20"/>
          <w:szCs w:val="20"/>
        </w:rPr>
        <w:t>Als de leerlingen klaar zijn met deel 1 en het stembureau ingericht</w:t>
      </w:r>
      <w:r>
        <w:rPr>
          <w:rStyle w:val="normaltextrun"/>
          <w:rFonts w:ascii="Calibri" w:hAnsi="Calibri"/>
          <w:sz w:val="20"/>
          <w:szCs w:val="20"/>
        </w:rPr>
        <w:t xml:space="preserve"> is</w:t>
      </w:r>
      <w:r w:rsidRPr="00FB74EF">
        <w:rPr>
          <w:rStyle w:val="normaltextrun"/>
          <w:rFonts w:ascii="Calibri" w:hAnsi="Calibri"/>
          <w:sz w:val="20"/>
          <w:szCs w:val="20"/>
        </w:rPr>
        <w:t>, kan er gestemd worden.</w:t>
      </w:r>
    </w:p>
    <w:p w14:paraId="1C8970D1" w14:textId="77777777" w:rsidR="00B86470" w:rsidRPr="00FB74EF" w:rsidRDefault="00B86470" w:rsidP="00B86470">
      <w:pPr>
        <w:pStyle w:val="paragraph"/>
        <w:widowControl w:val="0"/>
        <w:spacing w:before="0" w:beforeAutospacing="0" w:after="0" w:afterAutospacing="0"/>
        <w:textAlignment w:val="baseline"/>
        <w:rPr>
          <w:rStyle w:val="normaltextrun"/>
          <w:rFonts w:ascii="Calibri" w:hAnsi="Calibri"/>
          <w:sz w:val="20"/>
          <w:szCs w:val="20"/>
        </w:rPr>
      </w:pPr>
    </w:p>
    <w:p w14:paraId="5FB9D432" w14:textId="77777777" w:rsidR="00B86470" w:rsidRPr="00FB74EF" w:rsidRDefault="00B86470" w:rsidP="00B86470">
      <w:pPr>
        <w:pStyle w:val="Tussenkop2kleurvet"/>
        <w:keepNext w:val="0"/>
        <w:keepLines w:val="0"/>
        <w:widowControl w:val="0"/>
        <w:rPr>
          <w:rStyle w:val="normaltextrun"/>
          <w:rFonts w:ascii="Segoe UI" w:hAnsi="Segoe UI" w:cs="Segoe UI"/>
          <w:sz w:val="18"/>
          <w:szCs w:val="18"/>
        </w:rPr>
      </w:pPr>
      <w:r>
        <w:rPr>
          <w:rStyle w:val="normaltextrun"/>
        </w:rPr>
        <w:t>Stap 1</w:t>
      </w:r>
    </w:p>
    <w:p w14:paraId="770E6CEF" w14:textId="77777777" w:rsidR="00B86470" w:rsidRDefault="00B86470" w:rsidP="00B86470">
      <w:pPr>
        <w:pStyle w:val="paragraph"/>
        <w:widowControl w:val="0"/>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Leg uit dat de leerlingen zo hun stem gaan uitbrengen. Geef daarbij de volgende instructie:</w:t>
      </w:r>
    </w:p>
    <w:p w14:paraId="7F7606CE" w14:textId="77777777" w:rsidR="00B86470" w:rsidRDefault="00B86470" w:rsidP="00B86470">
      <w:pPr>
        <w:pStyle w:val="paragraph"/>
        <w:widowControl w:val="0"/>
        <w:numPr>
          <w:ilvl w:val="0"/>
          <w:numId w:val="42"/>
        </w:numPr>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Kleur maar één vakje rood. Als je er meer inkleurt, is je stem niet geldig.</w:t>
      </w:r>
    </w:p>
    <w:p w14:paraId="6DF001F2" w14:textId="77777777" w:rsidR="00B86470" w:rsidRDefault="00B86470" w:rsidP="00B86470">
      <w:pPr>
        <w:pStyle w:val="paragraph"/>
        <w:widowControl w:val="0"/>
        <w:numPr>
          <w:ilvl w:val="0"/>
          <w:numId w:val="42"/>
        </w:numPr>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Schrijf niets op het stembiljet. Als je dat wel doet, is je stem niet geldig.</w:t>
      </w:r>
    </w:p>
    <w:p w14:paraId="2B879D85" w14:textId="77777777" w:rsidR="00B86470" w:rsidRDefault="00B86470" w:rsidP="00B86470">
      <w:pPr>
        <w:pStyle w:val="paragraph"/>
        <w:widowControl w:val="0"/>
        <w:numPr>
          <w:ilvl w:val="0"/>
          <w:numId w:val="42"/>
        </w:numPr>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xml:space="preserve">Vouw na het inkleuren van een vakje je stembiljet twee keer dubbel en stop hem daarna in de stembus. </w:t>
      </w:r>
    </w:p>
    <w:p w14:paraId="0CB2D3DB" w14:textId="77777777" w:rsidR="00B86470" w:rsidRDefault="00B86470" w:rsidP="00B86470">
      <w:pPr>
        <w:pStyle w:val="paragraph"/>
        <w:widowControl w:val="0"/>
        <w:spacing w:before="0" w:beforeAutospacing="0" w:after="0" w:afterAutospacing="0"/>
        <w:textAlignment w:val="baseline"/>
        <w:rPr>
          <w:rStyle w:val="eop"/>
          <w:rFonts w:ascii="Calibri" w:hAnsi="Calibri" w:cs="Calibri"/>
          <w:sz w:val="20"/>
          <w:szCs w:val="20"/>
        </w:rPr>
      </w:pPr>
    </w:p>
    <w:p w14:paraId="4376388C" w14:textId="77777777" w:rsidR="00B86470" w:rsidRDefault="00B86470" w:rsidP="00B86470">
      <w:pPr>
        <w:pStyle w:val="Tussenkop2kleurvet"/>
        <w:keepNext w:val="0"/>
        <w:keepLines w:val="0"/>
        <w:widowControl w:val="0"/>
        <w:rPr>
          <w:rStyle w:val="normaltextrun"/>
        </w:rPr>
      </w:pPr>
      <w:r>
        <w:rPr>
          <w:rStyle w:val="normaltextrun"/>
        </w:rPr>
        <w:t>Stap 2</w:t>
      </w:r>
    </w:p>
    <w:p w14:paraId="29643158" w14:textId="77777777" w:rsidR="00B86470" w:rsidRDefault="00B86470" w:rsidP="00B86470">
      <w:pPr>
        <w:pStyle w:val="Tussenkop2kleurvet"/>
        <w:keepNext w:val="0"/>
        <w:keepLines w:val="0"/>
        <w:widowControl w:val="0"/>
        <w:rPr>
          <w:rStyle w:val="normaltextrun"/>
          <w:b w:val="0"/>
          <w:bCs w:val="0"/>
          <w:color w:val="auto"/>
          <w:sz w:val="20"/>
          <w:szCs w:val="20"/>
        </w:rPr>
      </w:pPr>
      <w:r>
        <w:rPr>
          <w:rStyle w:val="normaltextrun"/>
          <w:b w:val="0"/>
          <w:bCs w:val="0"/>
          <w:color w:val="auto"/>
          <w:sz w:val="20"/>
          <w:szCs w:val="20"/>
        </w:rPr>
        <w:t>Kies nu de twee stembureauleden en instrueer hen wat ze moeten doen. Dit kun je klassikaal doen, zodat de overige leerlingen gelijk ook een beeld krijgen van waar ze op moeten letten en wat onderdeel uitmaakt van de stemprocedure.</w:t>
      </w:r>
    </w:p>
    <w:p w14:paraId="03C5D8AF" w14:textId="77777777" w:rsidR="00B86470" w:rsidRDefault="00B86470" w:rsidP="00B86470">
      <w:pPr>
        <w:pStyle w:val="Tussenkop2kleurvet"/>
        <w:keepNext w:val="0"/>
        <w:keepLines w:val="0"/>
        <w:widowControl w:val="0"/>
        <w:rPr>
          <w:rStyle w:val="normaltextrun"/>
          <w:b w:val="0"/>
          <w:bCs w:val="0"/>
          <w:color w:val="auto"/>
          <w:sz w:val="20"/>
          <w:szCs w:val="20"/>
        </w:rPr>
      </w:pPr>
    </w:p>
    <w:p w14:paraId="0BECFAB7" w14:textId="77777777" w:rsidR="00B86470" w:rsidRPr="00FB74EF" w:rsidRDefault="00B86470" w:rsidP="00B86470">
      <w:pPr>
        <w:pStyle w:val="Tussenkop2kleurvet"/>
        <w:keepNext w:val="0"/>
        <w:keepLines w:val="0"/>
        <w:widowControl w:val="0"/>
        <w:rPr>
          <w:rStyle w:val="normaltextrun"/>
          <w:rFonts w:ascii="Segoe UI" w:hAnsi="Segoe UI" w:cs="Segoe UI"/>
          <w:sz w:val="18"/>
          <w:szCs w:val="18"/>
        </w:rPr>
      </w:pPr>
      <w:r>
        <w:rPr>
          <w:rStyle w:val="normaltextrun"/>
        </w:rPr>
        <w:t>Stap 3</w:t>
      </w:r>
    </w:p>
    <w:p w14:paraId="1D5AFEFF" w14:textId="77777777" w:rsidR="00B86470" w:rsidRPr="00476DDE" w:rsidRDefault="00B86470" w:rsidP="00B86470">
      <w:pPr>
        <w:pStyle w:val="Tussenkop2kleurvet"/>
        <w:keepNext w:val="0"/>
        <w:keepLines w:val="0"/>
        <w:widowControl w:val="0"/>
        <w:rPr>
          <w:rStyle w:val="normaltextrun"/>
          <w:b w:val="0"/>
          <w:bCs w:val="0"/>
          <w:color w:val="auto"/>
          <w:sz w:val="20"/>
          <w:szCs w:val="20"/>
        </w:rPr>
      </w:pPr>
      <w:r>
        <w:rPr>
          <w:rStyle w:val="normaltextrun"/>
          <w:b w:val="0"/>
          <w:bCs w:val="0"/>
          <w:color w:val="auto"/>
          <w:sz w:val="20"/>
          <w:szCs w:val="20"/>
        </w:rPr>
        <w:lastRenderedPageBreak/>
        <w:t>Eé</w:t>
      </w:r>
      <w:r w:rsidRPr="00476DDE">
        <w:rPr>
          <w:rStyle w:val="normaltextrun"/>
          <w:b w:val="0"/>
          <w:bCs w:val="0"/>
          <w:color w:val="auto"/>
          <w:sz w:val="20"/>
          <w:szCs w:val="20"/>
        </w:rPr>
        <w:t xml:space="preserve">n voor </w:t>
      </w:r>
      <w:r>
        <w:rPr>
          <w:rStyle w:val="normaltextrun"/>
          <w:b w:val="0"/>
          <w:bCs w:val="0"/>
          <w:color w:val="auto"/>
          <w:sz w:val="20"/>
          <w:szCs w:val="20"/>
        </w:rPr>
        <w:t>éé</w:t>
      </w:r>
      <w:r w:rsidRPr="00476DDE">
        <w:rPr>
          <w:rStyle w:val="normaltextrun"/>
          <w:b w:val="0"/>
          <w:bCs w:val="0"/>
          <w:color w:val="auto"/>
          <w:sz w:val="20"/>
          <w:szCs w:val="20"/>
        </w:rPr>
        <w:t>n melden de leerlingen zich bij het stembureau</w:t>
      </w:r>
      <w:r>
        <w:rPr>
          <w:rStyle w:val="normaltextrun"/>
          <w:b w:val="0"/>
          <w:bCs w:val="0"/>
          <w:color w:val="auto"/>
          <w:sz w:val="20"/>
          <w:szCs w:val="20"/>
        </w:rPr>
        <w:t>.</w:t>
      </w:r>
    </w:p>
    <w:p w14:paraId="46F53F2C" w14:textId="77777777" w:rsidR="00B86470" w:rsidRDefault="00B86470" w:rsidP="00B86470">
      <w:pPr>
        <w:pStyle w:val="Tussenkop2kleurvet"/>
        <w:keepNext w:val="0"/>
        <w:keepLines w:val="0"/>
        <w:widowControl w:val="0"/>
        <w:rPr>
          <w:rStyle w:val="normaltextrun"/>
        </w:rPr>
      </w:pPr>
    </w:p>
    <w:p w14:paraId="49856036" w14:textId="77777777" w:rsidR="00B86470" w:rsidRPr="00FB74EF" w:rsidRDefault="00B86470" w:rsidP="00B86470">
      <w:pPr>
        <w:pStyle w:val="Tussenkop2kleurvet"/>
        <w:keepNext w:val="0"/>
        <w:keepLines w:val="0"/>
        <w:widowControl w:val="0"/>
        <w:rPr>
          <w:rStyle w:val="normaltextrun"/>
          <w:rFonts w:ascii="Segoe UI" w:hAnsi="Segoe UI" w:cs="Segoe UI"/>
          <w:sz w:val="18"/>
          <w:szCs w:val="18"/>
        </w:rPr>
      </w:pPr>
      <w:r>
        <w:rPr>
          <w:rStyle w:val="normaltextrun"/>
        </w:rPr>
        <w:t>Stap 4</w:t>
      </w:r>
    </w:p>
    <w:p w14:paraId="1CC8E0AB" w14:textId="77777777" w:rsidR="00B86470" w:rsidRDefault="00B86470" w:rsidP="00B86470">
      <w:pPr>
        <w:pStyle w:val="paragraph"/>
        <w:widowControl w:val="0"/>
        <w:spacing w:before="0" w:beforeAutospacing="0" w:after="0" w:afterAutospacing="0"/>
        <w:textAlignment w:val="baseline"/>
        <w:rPr>
          <w:rStyle w:val="normaltextrun"/>
          <w:rFonts w:ascii="Calibri" w:hAnsi="Calibri"/>
          <w:sz w:val="20"/>
          <w:szCs w:val="20"/>
        </w:rPr>
      </w:pPr>
      <w:r>
        <w:rPr>
          <w:rStyle w:val="eop"/>
          <w:rFonts w:ascii="Calibri" w:hAnsi="Calibri" w:cs="Calibri"/>
          <w:sz w:val="20"/>
          <w:szCs w:val="20"/>
        </w:rPr>
        <w:t>Vraag elke leerling die komt stemmen zijn naam te zeggen</w:t>
      </w:r>
      <w:r w:rsidRPr="006F2CCF">
        <w:rPr>
          <w:rStyle w:val="eop"/>
          <w:rFonts w:ascii="Calibri" w:hAnsi="Calibri" w:cs="Calibri"/>
          <w:sz w:val="20"/>
          <w:szCs w:val="20"/>
        </w:rPr>
        <w:t xml:space="preserve">. </w:t>
      </w:r>
      <w:r>
        <w:rPr>
          <w:rStyle w:val="eop"/>
          <w:rFonts w:ascii="Calibri" w:hAnsi="Calibri" w:cs="Calibri"/>
          <w:sz w:val="20"/>
          <w:szCs w:val="20"/>
        </w:rPr>
        <w:t>B</w:t>
      </w:r>
      <w:r>
        <w:rPr>
          <w:rStyle w:val="normaltextrun"/>
          <w:rFonts w:ascii="Calibri" w:hAnsi="Calibri"/>
          <w:sz w:val="20"/>
          <w:szCs w:val="20"/>
        </w:rPr>
        <w:t>egroet de leerling en stuur de leerling door naar het controle-lid.</w:t>
      </w:r>
    </w:p>
    <w:p w14:paraId="615FCCEC" w14:textId="77777777" w:rsidR="00B86470" w:rsidRDefault="00B86470" w:rsidP="00B86470">
      <w:pPr>
        <w:pStyle w:val="paragraph"/>
        <w:widowControl w:val="0"/>
        <w:spacing w:before="0" w:beforeAutospacing="0" w:after="0" w:afterAutospacing="0"/>
        <w:textAlignment w:val="baseline"/>
        <w:rPr>
          <w:rStyle w:val="eop"/>
          <w:rFonts w:ascii="Calibri" w:hAnsi="Calibri" w:cs="Calibri"/>
          <w:sz w:val="20"/>
          <w:szCs w:val="20"/>
        </w:rPr>
      </w:pPr>
    </w:p>
    <w:p w14:paraId="33455A8B" w14:textId="77777777" w:rsidR="00B86470" w:rsidRPr="00FB74EF" w:rsidRDefault="00B86470" w:rsidP="00B86470">
      <w:pPr>
        <w:pStyle w:val="Tussenkop2kleurvet"/>
        <w:keepNext w:val="0"/>
        <w:keepLines w:val="0"/>
        <w:widowControl w:val="0"/>
        <w:rPr>
          <w:rStyle w:val="normaltextrun"/>
          <w:rFonts w:ascii="Segoe UI" w:hAnsi="Segoe UI" w:cs="Segoe UI"/>
          <w:sz w:val="18"/>
          <w:szCs w:val="18"/>
        </w:rPr>
      </w:pPr>
      <w:r>
        <w:rPr>
          <w:rStyle w:val="normaltextrun"/>
        </w:rPr>
        <w:t>Stap 5</w:t>
      </w:r>
    </w:p>
    <w:p w14:paraId="06AF540D" w14:textId="77777777" w:rsidR="00B86470" w:rsidRDefault="00B86470" w:rsidP="00B86470">
      <w:pPr>
        <w:pStyle w:val="paragraph"/>
        <w:widowControl w:val="0"/>
        <w:spacing w:before="0" w:beforeAutospacing="0" w:after="0" w:afterAutospacing="0"/>
        <w:textAlignment w:val="baseline"/>
        <w:rPr>
          <w:rStyle w:val="normaltextrun"/>
          <w:rFonts w:ascii="Calibri" w:hAnsi="Calibri"/>
          <w:sz w:val="20"/>
          <w:szCs w:val="20"/>
        </w:rPr>
      </w:pPr>
      <w:r>
        <w:rPr>
          <w:rStyle w:val="normaltextrun"/>
          <w:rFonts w:ascii="Calibri" w:hAnsi="Calibri" w:cs="Calibri"/>
          <w:sz w:val="20"/>
          <w:szCs w:val="20"/>
        </w:rPr>
        <w:t xml:space="preserve">Het controle-lid </w:t>
      </w:r>
      <w:r>
        <w:rPr>
          <w:rStyle w:val="normaltextrun"/>
          <w:rFonts w:ascii="Calibri" w:hAnsi="Calibri"/>
          <w:sz w:val="20"/>
          <w:szCs w:val="20"/>
        </w:rPr>
        <w:t>controleert op de leerlingenlijst of de betreffende leerling wel op de lijst staat. Als dat zo is, dan mag de leerling doorlopen naar het stembiljet-lid. Het controle-lid streept de naam van de leerling af.</w:t>
      </w:r>
    </w:p>
    <w:p w14:paraId="0F382A20" w14:textId="77777777" w:rsidR="00B86470" w:rsidRDefault="00B86470" w:rsidP="00B86470">
      <w:pPr>
        <w:pStyle w:val="paragraph"/>
        <w:widowControl w:val="0"/>
        <w:spacing w:before="0" w:beforeAutospacing="0" w:after="0" w:afterAutospacing="0"/>
        <w:textAlignment w:val="baseline"/>
        <w:rPr>
          <w:rStyle w:val="eop"/>
          <w:rFonts w:ascii="Calibri" w:hAnsi="Calibri" w:cs="Calibri"/>
          <w:sz w:val="20"/>
          <w:szCs w:val="20"/>
        </w:rPr>
      </w:pPr>
    </w:p>
    <w:p w14:paraId="78B4D853" w14:textId="77777777" w:rsidR="00B86470" w:rsidRPr="00B9486C" w:rsidRDefault="00B86470" w:rsidP="00B86470">
      <w:pPr>
        <w:pStyle w:val="Tussenkop2kleurvet"/>
        <w:keepNext w:val="0"/>
        <w:keepLines w:val="0"/>
        <w:widowControl w:val="0"/>
        <w:rPr>
          <w:rStyle w:val="normaltextrun"/>
          <w:rFonts w:ascii="Segoe UI" w:hAnsi="Segoe UI" w:cs="Segoe UI"/>
          <w:sz w:val="18"/>
          <w:szCs w:val="18"/>
        </w:rPr>
      </w:pPr>
      <w:r>
        <w:rPr>
          <w:rStyle w:val="normaltextrun"/>
        </w:rPr>
        <w:t>Stap 6</w:t>
      </w:r>
    </w:p>
    <w:p w14:paraId="4CDBEC07" w14:textId="77777777" w:rsidR="00B86470" w:rsidRDefault="00B86470" w:rsidP="00B86470">
      <w:pPr>
        <w:pStyle w:val="paragraph"/>
        <w:widowControl w:val="0"/>
        <w:spacing w:before="0" w:beforeAutospacing="0" w:after="0" w:afterAutospacing="0"/>
        <w:textAlignment w:val="baseline"/>
        <w:rPr>
          <w:rStyle w:val="normaltextrun"/>
          <w:rFonts w:ascii="Calibri" w:hAnsi="Calibri"/>
          <w:sz w:val="20"/>
          <w:szCs w:val="20"/>
        </w:rPr>
      </w:pPr>
      <w:r>
        <w:rPr>
          <w:rStyle w:val="normaltextrun"/>
          <w:rFonts w:ascii="Calibri" w:hAnsi="Calibri"/>
          <w:sz w:val="20"/>
          <w:szCs w:val="20"/>
        </w:rPr>
        <w:t>Het stembiljet-lid geeft een stembiljet aan de leerling. De leerling mag hierna doorlopen naar het stemhokje.</w:t>
      </w:r>
    </w:p>
    <w:p w14:paraId="2BFA9665" w14:textId="77777777" w:rsidR="00B86470" w:rsidRDefault="00B86470" w:rsidP="00B86470">
      <w:pPr>
        <w:pStyle w:val="paragraph"/>
        <w:widowControl w:val="0"/>
        <w:spacing w:before="0" w:beforeAutospacing="0" w:after="0" w:afterAutospacing="0"/>
        <w:textAlignment w:val="baseline"/>
        <w:rPr>
          <w:rStyle w:val="eop"/>
          <w:rFonts w:ascii="Calibri" w:hAnsi="Calibri" w:cs="Calibri"/>
          <w:sz w:val="20"/>
          <w:szCs w:val="20"/>
        </w:rPr>
      </w:pPr>
    </w:p>
    <w:p w14:paraId="47686FF7" w14:textId="77777777" w:rsidR="00B86470" w:rsidRPr="00FB74EF" w:rsidRDefault="00B86470" w:rsidP="00B86470">
      <w:pPr>
        <w:pStyle w:val="Tussenkop2kleurvet"/>
        <w:keepNext w:val="0"/>
        <w:keepLines w:val="0"/>
        <w:widowControl w:val="0"/>
        <w:rPr>
          <w:rStyle w:val="normaltextrun"/>
          <w:rFonts w:ascii="Segoe UI" w:hAnsi="Segoe UI" w:cs="Segoe UI"/>
          <w:sz w:val="18"/>
          <w:szCs w:val="18"/>
        </w:rPr>
      </w:pPr>
      <w:r>
        <w:rPr>
          <w:rStyle w:val="normaltextrun"/>
        </w:rPr>
        <w:t>Stap 7</w:t>
      </w:r>
    </w:p>
    <w:p w14:paraId="0C9C3751" w14:textId="77777777" w:rsidR="00B86470" w:rsidRDefault="00B86470" w:rsidP="00B86470">
      <w:pPr>
        <w:pStyle w:val="paragraph"/>
        <w:widowControl w:val="0"/>
        <w:spacing w:before="0" w:beforeAutospacing="0" w:after="0" w:afterAutospacing="0"/>
        <w:textAlignment w:val="baseline"/>
        <w:rPr>
          <w:rFonts w:ascii="Calibri" w:hAnsi="Calibri" w:cs="Calibri"/>
          <w:sz w:val="20"/>
          <w:szCs w:val="20"/>
        </w:rPr>
      </w:pPr>
      <w:r w:rsidRPr="00A5525E">
        <w:rPr>
          <w:rStyle w:val="eop"/>
          <w:rFonts w:ascii="Calibri" w:hAnsi="Calibri" w:cs="Calibri"/>
          <w:sz w:val="20"/>
          <w:szCs w:val="20"/>
        </w:rPr>
        <w:t>De leerling gaat met het stemb</w:t>
      </w:r>
      <w:r w:rsidRPr="00A5525E">
        <w:rPr>
          <w:rStyle w:val="normaltextrun"/>
          <w:rFonts w:ascii="Calibri" w:hAnsi="Calibri"/>
          <w:sz w:val="20"/>
          <w:szCs w:val="20"/>
        </w:rPr>
        <w:t>iljet naar het stemhokje</w:t>
      </w:r>
      <w:r>
        <w:rPr>
          <w:rStyle w:val="eop"/>
          <w:rFonts w:ascii="Calibri" w:hAnsi="Calibri" w:cs="Calibri"/>
          <w:sz w:val="20"/>
          <w:szCs w:val="20"/>
        </w:rPr>
        <w:t xml:space="preserve">. </w:t>
      </w:r>
      <w:r>
        <w:rPr>
          <w:rFonts w:ascii="Calibri" w:hAnsi="Calibri" w:cs="Calibri"/>
          <w:sz w:val="20"/>
          <w:szCs w:val="20"/>
        </w:rPr>
        <w:t>De leerling brengt</w:t>
      </w:r>
      <w:r w:rsidRPr="00A5525E">
        <w:rPr>
          <w:rStyle w:val="normaltextrun"/>
          <w:rFonts w:ascii="Calibri" w:hAnsi="Calibri"/>
          <w:sz w:val="20"/>
          <w:szCs w:val="20"/>
        </w:rPr>
        <w:t xml:space="preserve"> in het stemhokje </w:t>
      </w:r>
      <w:r>
        <w:rPr>
          <w:rStyle w:val="normaltextrun"/>
          <w:rFonts w:ascii="Calibri" w:hAnsi="Calibri"/>
          <w:sz w:val="20"/>
          <w:szCs w:val="20"/>
        </w:rPr>
        <w:t>zijn stem uit</w:t>
      </w:r>
      <w:r w:rsidRPr="00A5525E">
        <w:rPr>
          <w:rStyle w:val="normaltextrun"/>
          <w:rFonts w:ascii="Calibri" w:hAnsi="Calibri"/>
          <w:sz w:val="20"/>
          <w:szCs w:val="20"/>
        </w:rPr>
        <w:t>.</w:t>
      </w:r>
    </w:p>
    <w:p w14:paraId="6002D712" w14:textId="77777777" w:rsidR="00B86470" w:rsidRDefault="00B86470" w:rsidP="00B86470">
      <w:pPr>
        <w:pStyle w:val="paragraph"/>
        <w:widowControl w:val="0"/>
        <w:spacing w:before="0" w:beforeAutospacing="0" w:after="0" w:afterAutospacing="0"/>
        <w:textAlignment w:val="baseline"/>
        <w:rPr>
          <w:rFonts w:ascii="Calibri" w:hAnsi="Calibri" w:cs="Calibri"/>
          <w:sz w:val="20"/>
          <w:szCs w:val="20"/>
        </w:rPr>
      </w:pPr>
    </w:p>
    <w:p w14:paraId="6801B3AA" w14:textId="77777777" w:rsidR="00B86470" w:rsidRPr="00FB74EF" w:rsidRDefault="00B86470" w:rsidP="00B86470">
      <w:pPr>
        <w:pStyle w:val="Tussenkop2kleurvet"/>
        <w:keepNext w:val="0"/>
        <w:keepLines w:val="0"/>
        <w:widowControl w:val="0"/>
        <w:rPr>
          <w:rStyle w:val="normaltextrun"/>
          <w:rFonts w:ascii="Segoe UI" w:hAnsi="Segoe UI" w:cs="Segoe UI"/>
          <w:sz w:val="18"/>
          <w:szCs w:val="18"/>
        </w:rPr>
      </w:pPr>
      <w:r>
        <w:rPr>
          <w:rStyle w:val="normaltextrun"/>
        </w:rPr>
        <w:t>Stap 8</w:t>
      </w:r>
    </w:p>
    <w:p w14:paraId="245670B4" w14:textId="77777777" w:rsidR="00B86470" w:rsidRDefault="00B86470" w:rsidP="00B86470">
      <w:pPr>
        <w:pStyle w:val="paragraph"/>
        <w:widowControl w:val="0"/>
        <w:spacing w:before="0" w:beforeAutospacing="0" w:after="0" w:afterAutospacing="0"/>
        <w:textAlignment w:val="baseline"/>
        <w:rPr>
          <w:rFonts w:ascii="Calibri" w:hAnsi="Calibri" w:cs="Calibri"/>
          <w:sz w:val="20"/>
          <w:szCs w:val="20"/>
        </w:rPr>
      </w:pPr>
      <w:r>
        <w:rPr>
          <w:rFonts w:ascii="Calibri" w:hAnsi="Calibri" w:cs="Calibri"/>
          <w:sz w:val="20"/>
          <w:szCs w:val="20"/>
        </w:rPr>
        <w:t>De leerling vouwt het stembiljet twee keer dubbel en doet hem in de stembus.</w:t>
      </w:r>
    </w:p>
    <w:p w14:paraId="232E6B1B" w14:textId="77777777" w:rsidR="00B86470" w:rsidRDefault="00B86470" w:rsidP="00B86470">
      <w:pPr>
        <w:pStyle w:val="paragraph"/>
        <w:widowControl w:val="0"/>
        <w:spacing w:before="0" w:beforeAutospacing="0" w:after="0" w:afterAutospacing="0"/>
        <w:textAlignment w:val="baseline"/>
        <w:rPr>
          <w:rFonts w:ascii="Calibri" w:hAnsi="Calibri" w:cs="Calibri"/>
          <w:sz w:val="20"/>
          <w:szCs w:val="20"/>
        </w:rPr>
      </w:pPr>
    </w:p>
    <w:p w14:paraId="46CFA9C0" w14:textId="77777777" w:rsidR="00B86470" w:rsidRPr="00FB74EF" w:rsidRDefault="00B86470" w:rsidP="00B86470">
      <w:pPr>
        <w:pStyle w:val="Tussenkop2kleurvet"/>
        <w:keepNext w:val="0"/>
        <w:keepLines w:val="0"/>
        <w:widowControl w:val="0"/>
        <w:rPr>
          <w:rStyle w:val="normaltextrun"/>
          <w:rFonts w:ascii="Segoe UI" w:hAnsi="Segoe UI" w:cs="Segoe UI"/>
          <w:sz w:val="18"/>
          <w:szCs w:val="18"/>
        </w:rPr>
      </w:pPr>
      <w:r>
        <w:rPr>
          <w:rStyle w:val="normaltextrun"/>
        </w:rPr>
        <w:t>Stap 9</w:t>
      </w:r>
    </w:p>
    <w:p w14:paraId="27AFF468" w14:textId="77777777" w:rsidR="00B86470" w:rsidRDefault="00B86470" w:rsidP="00B86470">
      <w:pPr>
        <w:pStyle w:val="paragraph"/>
        <w:widowControl w:val="0"/>
        <w:spacing w:before="0" w:beforeAutospacing="0" w:after="0" w:afterAutospacing="0"/>
        <w:textAlignment w:val="baseline"/>
        <w:rPr>
          <w:rStyle w:val="normaltextrun"/>
          <w:rFonts w:ascii="Calibri" w:hAnsi="Calibri"/>
          <w:sz w:val="20"/>
          <w:szCs w:val="20"/>
        </w:rPr>
      </w:pPr>
      <w:r w:rsidRPr="00A5525E">
        <w:rPr>
          <w:rFonts w:ascii="Calibri" w:hAnsi="Calibri" w:cs="Calibri"/>
          <w:sz w:val="20"/>
          <w:szCs w:val="20"/>
        </w:rPr>
        <w:t>De volgende leerling is aan de beurt</w:t>
      </w:r>
      <w:r w:rsidRPr="00A5525E">
        <w:rPr>
          <w:rStyle w:val="normaltextrun"/>
          <w:rFonts w:ascii="Calibri" w:hAnsi="Calibri"/>
          <w:sz w:val="20"/>
          <w:szCs w:val="20"/>
        </w:rPr>
        <w:t>.</w:t>
      </w:r>
    </w:p>
    <w:p w14:paraId="24400277" w14:textId="77777777" w:rsidR="00B86470" w:rsidRDefault="00B86470" w:rsidP="00B86470">
      <w:pPr>
        <w:pStyle w:val="paragraph"/>
        <w:widowControl w:val="0"/>
        <w:spacing w:before="0" w:beforeAutospacing="0" w:after="0" w:afterAutospacing="0"/>
        <w:textAlignment w:val="baseline"/>
        <w:rPr>
          <w:rStyle w:val="normaltextrun"/>
          <w:rFonts w:ascii="Calibri" w:hAnsi="Calibri"/>
          <w:sz w:val="20"/>
          <w:szCs w:val="20"/>
        </w:rPr>
      </w:pPr>
    </w:p>
    <w:p w14:paraId="46AB4A0D" w14:textId="77777777" w:rsidR="00B86470" w:rsidRDefault="00B86470" w:rsidP="00B86470">
      <w:pPr>
        <w:pStyle w:val="Tussenkop4zwartvet"/>
        <w:rPr>
          <w:rStyle w:val="normaltextrun"/>
        </w:rPr>
      </w:pPr>
      <w:r>
        <w:rPr>
          <w:rStyle w:val="normaltextrun"/>
        </w:rPr>
        <w:t>Voor leerlingen met een fysieke beperking</w:t>
      </w:r>
    </w:p>
    <w:p w14:paraId="34449EC1" w14:textId="77777777" w:rsidR="00B86470" w:rsidRDefault="00B86470" w:rsidP="00B86470">
      <w:pPr>
        <w:pStyle w:val="paragraph"/>
        <w:widowControl w:val="0"/>
        <w:spacing w:before="0" w:beforeAutospacing="0" w:after="0" w:afterAutospacing="0"/>
        <w:textAlignment w:val="baseline"/>
        <w:rPr>
          <w:rStyle w:val="normaltextrun"/>
          <w:rFonts w:ascii="Calibri" w:hAnsi="Calibri"/>
          <w:sz w:val="20"/>
          <w:szCs w:val="20"/>
        </w:rPr>
      </w:pPr>
      <w:r>
        <w:rPr>
          <w:rStyle w:val="normaltextrun"/>
          <w:rFonts w:ascii="Calibri" w:hAnsi="Calibri"/>
          <w:sz w:val="20"/>
          <w:szCs w:val="20"/>
        </w:rPr>
        <w:t>Mensen met een fysieke beperking mogen hulp krijgen bij het stemmen, als dat nodig is. Het uitoefenen van hun stemrecht gaat dan boven het stemgeheim. Heb je leerlingen met een fysieke beperking, dan mag jij of een andere medewerker van het stembureau hen dus helpen bij het uitbrengen van hun stem, als ze jou vertrouwen. Ze mogen ook een andere leerling vragen om te helpen.</w:t>
      </w:r>
    </w:p>
    <w:p w14:paraId="478B1746" w14:textId="77777777" w:rsidR="00B86470" w:rsidRDefault="00B86470" w:rsidP="00B86470">
      <w:pPr>
        <w:pStyle w:val="paragraph"/>
        <w:widowControl w:val="0"/>
        <w:spacing w:before="0" w:beforeAutospacing="0" w:after="0" w:afterAutospacing="0"/>
        <w:textAlignment w:val="baseline"/>
        <w:rPr>
          <w:rStyle w:val="normaltextrun"/>
          <w:rFonts w:ascii="Calibri" w:hAnsi="Calibri"/>
          <w:sz w:val="20"/>
          <w:szCs w:val="20"/>
        </w:rPr>
      </w:pPr>
    </w:p>
    <w:p w14:paraId="645C245F" w14:textId="77777777" w:rsidR="00EE25BF" w:rsidRDefault="00EE25BF" w:rsidP="00B86470">
      <w:pPr>
        <w:pStyle w:val="paragraph"/>
        <w:widowControl w:val="0"/>
        <w:spacing w:before="0" w:beforeAutospacing="0" w:after="0" w:afterAutospacing="0"/>
        <w:textAlignment w:val="baseline"/>
        <w:rPr>
          <w:rStyle w:val="normaltextrun"/>
          <w:rFonts w:ascii="Calibri" w:hAnsi="Calibri"/>
          <w:sz w:val="20"/>
          <w:szCs w:val="20"/>
        </w:rPr>
      </w:pPr>
    </w:p>
    <w:p w14:paraId="3E08A502" w14:textId="77777777" w:rsidR="00B86470" w:rsidRDefault="00B86470" w:rsidP="00B86470">
      <w:pPr>
        <w:pStyle w:val="Tussenkop1kleuronderstreept"/>
        <w:keepNext w:val="0"/>
        <w:keepLines w:val="0"/>
        <w:widowControl w:val="0"/>
      </w:pPr>
      <w:r>
        <w:t>Stemmen tellen</w:t>
      </w:r>
    </w:p>
    <w:p w14:paraId="6CAF09A0" w14:textId="77777777" w:rsidR="00B86470" w:rsidRPr="00FB74EF" w:rsidRDefault="00B86470" w:rsidP="00B86470">
      <w:pPr>
        <w:pStyle w:val="paragraph"/>
        <w:widowControl w:val="0"/>
        <w:spacing w:before="0" w:beforeAutospacing="0" w:after="0" w:afterAutospacing="0"/>
        <w:textAlignment w:val="baseline"/>
        <w:rPr>
          <w:rFonts w:asciiTheme="minorHAnsi" w:hAnsiTheme="minorHAnsi" w:cstheme="minorHAnsi"/>
          <w:sz w:val="20"/>
          <w:szCs w:val="20"/>
        </w:rPr>
      </w:pPr>
      <w:r w:rsidRPr="00FB74EF">
        <w:rPr>
          <w:rFonts w:asciiTheme="minorHAnsi" w:hAnsiTheme="minorHAnsi" w:cstheme="minorHAnsi"/>
          <w:sz w:val="20"/>
          <w:szCs w:val="20"/>
        </w:rPr>
        <w:t xml:space="preserve">Na afloop tel je het aantal stemmen. </w:t>
      </w:r>
      <w:r>
        <w:rPr>
          <w:rFonts w:asciiTheme="minorHAnsi" w:hAnsiTheme="minorHAnsi" w:cstheme="minorHAnsi"/>
          <w:sz w:val="20"/>
          <w:szCs w:val="20"/>
        </w:rPr>
        <w:t xml:space="preserve">Gebruik hiervoor een leeg stembiljet. Schakel hierbij de hulp in van de andere stembureauleden en vraag hen om goed op te letten of er geen fouten worden gemaakt. </w:t>
      </w:r>
    </w:p>
    <w:p w14:paraId="12113F68" w14:textId="77777777" w:rsidR="00B86470" w:rsidRDefault="00B86470" w:rsidP="00B86470">
      <w:pPr>
        <w:pStyle w:val="paragraph"/>
        <w:widowControl w:val="0"/>
        <w:spacing w:before="0" w:beforeAutospacing="0" w:after="0" w:afterAutospacing="0"/>
        <w:textAlignment w:val="baseline"/>
        <w:rPr>
          <w:rFonts w:asciiTheme="minorHAnsi" w:hAnsiTheme="minorHAnsi" w:cstheme="minorHAnsi"/>
          <w:sz w:val="20"/>
          <w:szCs w:val="20"/>
        </w:rPr>
      </w:pPr>
    </w:p>
    <w:p w14:paraId="3ABA2B0F" w14:textId="77777777" w:rsidR="00B86470" w:rsidRDefault="00B86470" w:rsidP="00B86470">
      <w:pPr>
        <w:pStyle w:val="paragraph"/>
        <w:widowControl w:val="0"/>
        <w:numPr>
          <w:ilvl w:val="0"/>
          <w:numId w:val="43"/>
        </w:numPr>
        <w:spacing w:before="0" w:beforeAutospacing="0" w:after="0" w:afterAutospacing="0"/>
        <w:textAlignment w:val="baseline"/>
        <w:rPr>
          <w:rFonts w:asciiTheme="minorHAnsi" w:hAnsiTheme="minorHAnsi" w:cstheme="minorHAnsi"/>
          <w:sz w:val="20"/>
          <w:szCs w:val="20"/>
        </w:rPr>
      </w:pPr>
      <w:r w:rsidRPr="00FB74EF">
        <w:rPr>
          <w:rFonts w:asciiTheme="minorHAnsi" w:hAnsiTheme="minorHAnsi" w:cstheme="minorHAnsi"/>
          <w:sz w:val="20"/>
          <w:szCs w:val="20"/>
        </w:rPr>
        <w:t xml:space="preserve">Controleer eerst </w:t>
      </w:r>
      <w:r>
        <w:rPr>
          <w:rFonts w:asciiTheme="minorHAnsi" w:hAnsiTheme="minorHAnsi" w:cstheme="minorHAnsi"/>
          <w:sz w:val="20"/>
          <w:szCs w:val="20"/>
        </w:rPr>
        <w:t xml:space="preserve">of </w:t>
      </w:r>
      <w:r w:rsidRPr="00FB74EF">
        <w:rPr>
          <w:rFonts w:asciiTheme="minorHAnsi" w:hAnsiTheme="minorHAnsi" w:cstheme="minorHAnsi"/>
          <w:sz w:val="20"/>
          <w:szCs w:val="20"/>
        </w:rPr>
        <w:t xml:space="preserve">alle uitgebrachte stemmen geldig zijn. </w:t>
      </w:r>
    </w:p>
    <w:p w14:paraId="1312B3B8" w14:textId="77777777" w:rsidR="00B86470" w:rsidRDefault="00B86470" w:rsidP="00B86470">
      <w:pPr>
        <w:pStyle w:val="paragraph"/>
        <w:widowControl w:val="0"/>
        <w:numPr>
          <w:ilvl w:val="0"/>
          <w:numId w:val="43"/>
        </w:numPr>
        <w:spacing w:before="0" w:beforeAutospacing="0" w:after="0" w:afterAutospacing="0"/>
        <w:textAlignment w:val="baseline"/>
        <w:rPr>
          <w:rFonts w:asciiTheme="minorHAnsi" w:hAnsiTheme="minorHAnsi" w:cstheme="minorHAnsi"/>
          <w:sz w:val="20"/>
          <w:szCs w:val="20"/>
        </w:rPr>
      </w:pPr>
      <w:r w:rsidRPr="00BF4FF7">
        <w:rPr>
          <w:rFonts w:asciiTheme="minorHAnsi" w:hAnsiTheme="minorHAnsi" w:cstheme="minorHAnsi"/>
          <w:sz w:val="20"/>
          <w:szCs w:val="20"/>
        </w:rPr>
        <w:t>Maak stapeltjes van de uitgebrachte stemmen per politieke partij.</w:t>
      </w:r>
    </w:p>
    <w:p w14:paraId="4F856871" w14:textId="77777777" w:rsidR="00B86470" w:rsidRDefault="00B86470" w:rsidP="00B86470">
      <w:pPr>
        <w:pStyle w:val="paragraph"/>
        <w:widowControl w:val="0"/>
        <w:numPr>
          <w:ilvl w:val="0"/>
          <w:numId w:val="43"/>
        </w:numPr>
        <w:spacing w:before="0" w:beforeAutospacing="0" w:after="0" w:afterAutospacing="0"/>
        <w:textAlignment w:val="baseline"/>
        <w:rPr>
          <w:rFonts w:asciiTheme="minorHAnsi" w:hAnsiTheme="minorHAnsi" w:cstheme="minorHAnsi"/>
          <w:sz w:val="20"/>
          <w:szCs w:val="20"/>
        </w:rPr>
      </w:pPr>
      <w:r w:rsidRPr="00BF4FF7">
        <w:rPr>
          <w:rFonts w:asciiTheme="minorHAnsi" w:hAnsiTheme="minorHAnsi" w:cstheme="minorHAnsi"/>
          <w:sz w:val="20"/>
          <w:szCs w:val="20"/>
        </w:rPr>
        <w:t>Tel het aantal stembiljetten per stapeltje en vul dit getal in op het lege stembiljet. Dit kun je doen door in de cirkeltjes die bij de partijen horen, het aantal uitgebrachte stemmen op deze partijen op te schrijven.</w:t>
      </w:r>
    </w:p>
    <w:p w14:paraId="2BB3A73E" w14:textId="77777777" w:rsidR="00EE25BF" w:rsidRDefault="00EE25BF" w:rsidP="00EE25BF">
      <w:pPr>
        <w:pStyle w:val="paragraph"/>
        <w:widowControl w:val="0"/>
        <w:spacing w:before="0" w:beforeAutospacing="0" w:after="0" w:afterAutospacing="0"/>
        <w:textAlignment w:val="baseline"/>
        <w:rPr>
          <w:rFonts w:asciiTheme="minorHAnsi" w:hAnsiTheme="minorHAnsi" w:cstheme="minorHAnsi"/>
          <w:sz w:val="20"/>
          <w:szCs w:val="20"/>
        </w:rPr>
      </w:pPr>
    </w:p>
    <w:p w14:paraId="40A58943" w14:textId="77777777" w:rsidR="00584535" w:rsidRDefault="00584535" w:rsidP="00584535">
      <w:pPr>
        <w:pStyle w:val="paragraph"/>
        <w:widowControl w:val="0"/>
        <w:spacing w:before="0" w:beforeAutospacing="0" w:after="0" w:afterAutospacing="0"/>
        <w:textAlignment w:val="baseline"/>
        <w:rPr>
          <w:rFonts w:asciiTheme="minorHAnsi" w:hAnsiTheme="minorHAnsi" w:cstheme="minorHAnsi"/>
          <w:sz w:val="20"/>
          <w:szCs w:val="20"/>
        </w:rPr>
      </w:pPr>
    </w:p>
    <w:p w14:paraId="1725C30E" w14:textId="41DB28AE" w:rsidR="00584535" w:rsidRDefault="00584535" w:rsidP="00584535">
      <w:pPr>
        <w:pStyle w:val="Tussenkop1kleuronderstreept"/>
        <w:keepNext w:val="0"/>
        <w:keepLines w:val="0"/>
        <w:widowControl w:val="0"/>
      </w:pPr>
      <w:r>
        <w:t>De uitslag</w:t>
      </w:r>
    </w:p>
    <w:p w14:paraId="7F30ACC2" w14:textId="7B93D005" w:rsidR="004648B1" w:rsidRDefault="00584535" w:rsidP="00584535">
      <w:pPr>
        <w:pStyle w:val="paragraph"/>
        <w:widowControl w:val="0"/>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Maak de uitslag bekend</w:t>
      </w:r>
      <w:r w:rsidR="00A7471C">
        <w:rPr>
          <w:rFonts w:asciiTheme="minorHAnsi" w:hAnsiTheme="minorHAnsi" w:cstheme="minorHAnsi"/>
          <w:sz w:val="20"/>
          <w:szCs w:val="20"/>
        </w:rPr>
        <w:t xml:space="preserve">! </w:t>
      </w:r>
    </w:p>
    <w:p w14:paraId="51C2FAA2" w14:textId="7C4057FE" w:rsidR="004648B1" w:rsidRDefault="004648B1" w:rsidP="00584535">
      <w:pPr>
        <w:pStyle w:val="paragraph"/>
        <w:widowControl w:val="0"/>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Het is leuk om dit te doen aan de hand van Stemresultaat-tool van ProDemos. Met deze tool kun je namelijk zien hoe de Tweede Kamer eruit zou zien, als alleen jouw klas zou mogen stemmen.</w:t>
      </w:r>
    </w:p>
    <w:p w14:paraId="32C0FF52" w14:textId="77777777" w:rsidR="00086699" w:rsidRDefault="00A7471C" w:rsidP="00BB1524">
      <w:pPr>
        <w:pStyle w:val="paragraph"/>
        <w:widowControl w:val="0"/>
        <w:numPr>
          <w:ilvl w:val="0"/>
          <w:numId w:val="46"/>
        </w:numPr>
        <w:textAlignment w:val="baseline"/>
        <w:rPr>
          <w:rFonts w:asciiTheme="minorHAnsi" w:hAnsiTheme="minorHAnsi" w:cstheme="minorHAnsi"/>
          <w:sz w:val="20"/>
          <w:szCs w:val="20"/>
        </w:rPr>
      </w:pPr>
      <w:r w:rsidRPr="00086699">
        <w:rPr>
          <w:rFonts w:asciiTheme="minorHAnsi" w:hAnsiTheme="minorHAnsi" w:cstheme="minorHAnsi"/>
          <w:sz w:val="20"/>
          <w:szCs w:val="20"/>
        </w:rPr>
        <w:t>Ga naar de Stemresultaat-tool op tools.prodemos.nl (</w:t>
      </w:r>
      <w:hyperlink r:id="rId16" w:history="1">
        <w:r w:rsidR="004648B1" w:rsidRPr="00086699">
          <w:rPr>
            <w:rStyle w:val="Hyperlink"/>
            <w:rFonts w:cstheme="minorHAnsi"/>
            <w:sz w:val="20"/>
            <w:szCs w:val="20"/>
          </w:rPr>
          <w:t>https://stemresultaat.tools.prodemos.nl/</w:t>
        </w:r>
      </w:hyperlink>
      <w:r w:rsidR="00086699" w:rsidRPr="00086699">
        <w:rPr>
          <w:rFonts w:asciiTheme="minorHAnsi" w:hAnsiTheme="minorHAnsi" w:cstheme="minorHAnsi"/>
          <w:sz w:val="20"/>
          <w:szCs w:val="20"/>
        </w:rPr>
        <w:t>)</w:t>
      </w:r>
    </w:p>
    <w:p w14:paraId="5FF5E144" w14:textId="77777777" w:rsidR="00086699" w:rsidRDefault="00A7471C" w:rsidP="00A7471C">
      <w:pPr>
        <w:pStyle w:val="paragraph"/>
        <w:widowControl w:val="0"/>
        <w:numPr>
          <w:ilvl w:val="0"/>
          <w:numId w:val="46"/>
        </w:numPr>
        <w:textAlignment w:val="baseline"/>
        <w:rPr>
          <w:rFonts w:asciiTheme="minorHAnsi" w:hAnsiTheme="minorHAnsi" w:cstheme="minorHAnsi"/>
          <w:sz w:val="20"/>
          <w:szCs w:val="20"/>
        </w:rPr>
      </w:pPr>
      <w:r w:rsidRPr="00086699">
        <w:rPr>
          <w:rFonts w:asciiTheme="minorHAnsi" w:hAnsiTheme="minorHAnsi" w:cstheme="minorHAnsi"/>
          <w:sz w:val="20"/>
          <w:szCs w:val="20"/>
        </w:rPr>
        <w:t>Vul bij elke partij het aantal uitgebrachte stemmen in jullie klas op deze partij in.</w:t>
      </w:r>
    </w:p>
    <w:p w14:paraId="6CA3518A" w14:textId="185E57A4" w:rsidR="003F0C4D" w:rsidRDefault="00A7471C" w:rsidP="003F0C4D">
      <w:pPr>
        <w:pStyle w:val="paragraph"/>
        <w:widowControl w:val="0"/>
        <w:numPr>
          <w:ilvl w:val="0"/>
          <w:numId w:val="46"/>
        </w:numPr>
        <w:spacing w:before="0" w:beforeAutospacing="0" w:after="0" w:afterAutospacing="0"/>
        <w:textAlignment w:val="baseline"/>
        <w:rPr>
          <w:rFonts w:asciiTheme="minorHAnsi" w:hAnsiTheme="minorHAnsi" w:cstheme="minorHAnsi"/>
          <w:sz w:val="20"/>
          <w:szCs w:val="20"/>
        </w:rPr>
      </w:pPr>
      <w:r w:rsidRPr="003F0C4D">
        <w:rPr>
          <w:rFonts w:asciiTheme="minorHAnsi" w:hAnsiTheme="minorHAnsi" w:cstheme="minorHAnsi"/>
          <w:sz w:val="20"/>
          <w:szCs w:val="20"/>
        </w:rPr>
        <w:t>Druk op ‘uitslag’ en bekijk hoe jullie Tweede Kamer eruit zou zien!</w:t>
      </w:r>
    </w:p>
    <w:p w14:paraId="0FF65A58" w14:textId="77777777" w:rsidR="00954532" w:rsidRDefault="00954532" w:rsidP="00954532">
      <w:pPr>
        <w:pStyle w:val="paragraph"/>
        <w:widowControl w:val="0"/>
        <w:spacing w:before="0" w:beforeAutospacing="0" w:after="0" w:afterAutospacing="0"/>
        <w:textAlignment w:val="baseline"/>
        <w:rPr>
          <w:rFonts w:asciiTheme="minorHAnsi" w:hAnsiTheme="minorHAnsi" w:cstheme="minorHAnsi"/>
          <w:b/>
          <w:bCs/>
          <w:sz w:val="20"/>
          <w:szCs w:val="20"/>
        </w:rPr>
      </w:pPr>
    </w:p>
    <w:p w14:paraId="72CDE478" w14:textId="56C52FE6" w:rsidR="00954532" w:rsidRPr="00954532" w:rsidRDefault="00954532" w:rsidP="00954532">
      <w:pPr>
        <w:pStyle w:val="paragraph"/>
        <w:widowControl w:val="0"/>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b/>
          <w:bCs/>
          <w:sz w:val="20"/>
          <w:szCs w:val="20"/>
        </w:rPr>
        <w:t xml:space="preserve">Extra: </w:t>
      </w:r>
      <w:r>
        <w:rPr>
          <w:rFonts w:asciiTheme="minorHAnsi" w:hAnsiTheme="minorHAnsi" w:cstheme="minorHAnsi"/>
          <w:sz w:val="20"/>
          <w:szCs w:val="20"/>
        </w:rPr>
        <w:t xml:space="preserve">via </w:t>
      </w:r>
      <w:r w:rsidR="000679C1">
        <w:rPr>
          <w:rFonts w:asciiTheme="minorHAnsi" w:hAnsiTheme="minorHAnsi" w:cstheme="minorHAnsi"/>
          <w:sz w:val="20"/>
          <w:szCs w:val="20"/>
        </w:rPr>
        <w:t>de Tweede Kamer-</w:t>
      </w:r>
      <w:r>
        <w:rPr>
          <w:rFonts w:asciiTheme="minorHAnsi" w:hAnsiTheme="minorHAnsi" w:cstheme="minorHAnsi"/>
          <w:sz w:val="20"/>
          <w:szCs w:val="20"/>
        </w:rPr>
        <w:t>tool kun je zien hoe de huidige samenstelling van de Tweede Kamer is</w:t>
      </w:r>
      <w:r w:rsidR="000679C1">
        <w:rPr>
          <w:rFonts w:asciiTheme="minorHAnsi" w:hAnsiTheme="minorHAnsi" w:cstheme="minorHAnsi"/>
          <w:sz w:val="20"/>
          <w:szCs w:val="20"/>
        </w:rPr>
        <w:t xml:space="preserve"> (</w:t>
      </w:r>
      <w:hyperlink r:id="rId17" w:history="1">
        <w:r w:rsidR="000679C1">
          <w:rPr>
            <w:rStyle w:val="Hyperlink"/>
            <w:rFonts w:cstheme="minorHAnsi"/>
            <w:sz w:val="20"/>
            <w:szCs w:val="20"/>
          </w:rPr>
          <w:t>https://tweedekamer.tools.prodemos.nl/</w:t>
        </w:r>
      </w:hyperlink>
      <w:r w:rsidR="000679C1">
        <w:rPr>
          <w:rFonts w:asciiTheme="minorHAnsi" w:hAnsiTheme="minorHAnsi" w:cstheme="minorHAnsi"/>
          <w:sz w:val="20"/>
          <w:szCs w:val="20"/>
        </w:rPr>
        <w:t>)</w:t>
      </w:r>
    </w:p>
    <w:p w14:paraId="350E9B1E" w14:textId="77777777" w:rsidR="003F0C4D" w:rsidRDefault="003F0C4D" w:rsidP="003F0C4D">
      <w:pPr>
        <w:pStyle w:val="paragraph"/>
        <w:widowControl w:val="0"/>
        <w:spacing w:before="0" w:beforeAutospacing="0" w:after="0" w:afterAutospacing="0"/>
        <w:textAlignment w:val="baseline"/>
        <w:rPr>
          <w:rFonts w:asciiTheme="minorHAnsi" w:hAnsiTheme="minorHAnsi" w:cstheme="minorHAnsi"/>
          <w:sz w:val="20"/>
          <w:szCs w:val="20"/>
        </w:rPr>
      </w:pPr>
    </w:p>
    <w:p w14:paraId="15F7772B" w14:textId="77777777" w:rsidR="003F0C4D" w:rsidRPr="003F0C4D" w:rsidRDefault="003F0C4D" w:rsidP="003F0C4D">
      <w:pPr>
        <w:pStyle w:val="paragraph"/>
        <w:widowControl w:val="0"/>
        <w:spacing w:before="0" w:beforeAutospacing="0" w:after="0" w:afterAutospacing="0"/>
        <w:textAlignment w:val="baseline"/>
        <w:rPr>
          <w:rFonts w:asciiTheme="minorHAnsi" w:hAnsiTheme="minorHAnsi" w:cstheme="minorHAnsi"/>
          <w:sz w:val="20"/>
          <w:szCs w:val="20"/>
        </w:rPr>
      </w:pPr>
    </w:p>
    <w:p w14:paraId="695388AD" w14:textId="5D9E142F" w:rsidR="00B86470" w:rsidRDefault="00BC117F" w:rsidP="00B86470">
      <w:pPr>
        <w:pStyle w:val="paragraph"/>
        <w:widowControl w:val="0"/>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b/>
          <w:iCs/>
          <w:sz w:val="20"/>
          <w:szCs w:val="20"/>
        </w:rPr>
        <w:t>Extra:</w:t>
      </w:r>
      <w:r>
        <w:rPr>
          <w:rFonts w:asciiTheme="minorHAnsi" w:hAnsiTheme="minorHAnsi" w:cstheme="minorHAnsi"/>
          <w:b/>
          <w:i/>
          <w:sz w:val="20"/>
          <w:szCs w:val="20"/>
        </w:rPr>
        <w:t xml:space="preserve"> </w:t>
      </w:r>
      <w:r>
        <w:rPr>
          <w:rFonts w:asciiTheme="minorHAnsi" w:hAnsiTheme="minorHAnsi" w:cstheme="minorHAnsi"/>
          <w:bCs/>
          <w:iCs/>
          <w:sz w:val="20"/>
          <w:szCs w:val="20"/>
        </w:rPr>
        <w:t xml:space="preserve">na 29 oktober verschijnt er een </w:t>
      </w:r>
      <w:r w:rsidR="0096082B">
        <w:rPr>
          <w:rFonts w:asciiTheme="minorHAnsi" w:hAnsiTheme="minorHAnsi" w:cstheme="minorHAnsi"/>
          <w:bCs/>
          <w:iCs/>
          <w:sz w:val="20"/>
          <w:szCs w:val="20"/>
        </w:rPr>
        <w:t>werkvorm</w:t>
      </w:r>
      <w:r>
        <w:rPr>
          <w:rFonts w:asciiTheme="minorHAnsi" w:hAnsiTheme="minorHAnsi" w:cstheme="minorHAnsi"/>
          <w:bCs/>
          <w:iCs/>
          <w:sz w:val="20"/>
          <w:szCs w:val="20"/>
        </w:rPr>
        <w:t xml:space="preserve"> om aan de slag te gaan met de verkiezingsuitslag. </w:t>
      </w:r>
      <w:r w:rsidR="00DA28F4">
        <w:rPr>
          <w:rFonts w:asciiTheme="minorHAnsi" w:hAnsiTheme="minorHAnsi" w:cstheme="minorHAnsi"/>
          <w:bCs/>
          <w:iCs/>
          <w:sz w:val="20"/>
          <w:szCs w:val="20"/>
        </w:rPr>
        <w:t xml:space="preserve">Het is leuk om dan ook de </w:t>
      </w:r>
      <w:r w:rsidR="003F0C4D" w:rsidRPr="00086699">
        <w:rPr>
          <w:rFonts w:asciiTheme="minorHAnsi" w:hAnsiTheme="minorHAnsi" w:cstheme="minorHAnsi"/>
          <w:sz w:val="20"/>
          <w:szCs w:val="20"/>
        </w:rPr>
        <w:t>verschillen en overeenkomsten tussen de verkiezingsuitslag van de klas en de uitslag van de echte Tweede Kamerverkiezing</w:t>
      </w:r>
      <w:r w:rsidR="0096082B">
        <w:rPr>
          <w:rFonts w:asciiTheme="minorHAnsi" w:hAnsiTheme="minorHAnsi" w:cstheme="minorHAnsi"/>
          <w:sz w:val="20"/>
          <w:szCs w:val="20"/>
        </w:rPr>
        <w:t xml:space="preserve"> vergelijken</w:t>
      </w:r>
      <w:r w:rsidR="00DA28F4">
        <w:rPr>
          <w:rFonts w:asciiTheme="minorHAnsi" w:hAnsiTheme="minorHAnsi" w:cstheme="minorHAnsi"/>
          <w:sz w:val="20"/>
          <w:szCs w:val="20"/>
        </w:rPr>
        <w:t xml:space="preserve">! Via </w:t>
      </w:r>
      <w:hyperlink r:id="rId18" w:history="1">
        <w:r w:rsidR="00DA28F4" w:rsidRPr="00EE25BF">
          <w:rPr>
            <w:rStyle w:val="Hyperlink"/>
            <w:rFonts w:cstheme="minorHAnsi"/>
            <w:sz w:val="20"/>
            <w:szCs w:val="20"/>
          </w:rPr>
          <w:t>deze link</w:t>
        </w:r>
      </w:hyperlink>
      <w:r w:rsidR="00DA28F4">
        <w:rPr>
          <w:rFonts w:asciiTheme="minorHAnsi" w:hAnsiTheme="minorHAnsi" w:cstheme="minorHAnsi"/>
          <w:sz w:val="20"/>
          <w:szCs w:val="20"/>
        </w:rPr>
        <w:t xml:space="preserve"> kun je je inschrijven voor de </w:t>
      </w:r>
      <w:r w:rsidR="00EB51D8" w:rsidRPr="00EE25BF">
        <w:rPr>
          <w:rFonts w:asciiTheme="minorHAnsi" w:hAnsiTheme="minorHAnsi" w:cstheme="minorHAnsi"/>
          <w:i/>
          <w:iCs/>
          <w:sz w:val="20"/>
          <w:szCs w:val="20"/>
        </w:rPr>
        <w:t>Lesbrief: Aan de slag met…</w:t>
      </w:r>
      <w:r w:rsidR="00EE25BF">
        <w:rPr>
          <w:rFonts w:asciiTheme="minorHAnsi" w:hAnsiTheme="minorHAnsi" w:cstheme="minorHAnsi"/>
          <w:sz w:val="20"/>
          <w:szCs w:val="20"/>
        </w:rPr>
        <w:t xml:space="preserve">. </w:t>
      </w:r>
    </w:p>
    <w:p w14:paraId="45D9FFD6" w14:textId="77777777" w:rsidR="00EE25BF" w:rsidRDefault="00EE25BF" w:rsidP="00B86470">
      <w:pPr>
        <w:pStyle w:val="paragraph"/>
        <w:widowControl w:val="0"/>
        <w:spacing w:before="0" w:beforeAutospacing="0" w:after="0" w:afterAutospacing="0"/>
        <w:textAlignment w:val="baseline"/>
        <w:rPr>
          <w:rFonts w:asciiTheme="minorHAnsi" w:hAnsiTheme="minorHAnsi" w:cstheme="minorHAnsi"/>
          <w:sz w:val="20"/>
          <w:szCs w:val="20"/>
        </w:rPr>
      </w:pPr>
    </w:p>
    <w:p w14:paraId="324C5E93" w14:textId="77777777" w:rsidR="00EE25BF" w:rsidRPr="00541815" w:rsidRDefault="00EE25BF" w:rsidP="00B86470">
      <w:pPr>
        <w:pStyle w:val="paragraph"/>
        <w:widowControl w:val="0"/>
        <w:spacing w:before="0" w:beforeAutospacing="0" w:after="0" w:afterAutospacing="0"/>
        <w:textAlignment w:val="baseline"/>
        <w:rPr>
          <w:rFonts w:asciiTheme="minorHAnsi" w:hAnsiTheme="minorHAnsi" w:cstheme="minorHAnsi"/>
          <w:b/>
          <w:i/>
          <w:sz w:val="20"/>
          <w:szCs w:val="20"/>
        </w:rPr>
      </w:pPr>
    </w:p>
    <w:p w14:paraId="10F4F839" w14:textId="77777777" w:rsidR="00B86470" w:rsidRDefault="00B86470" w:rsidP="00B86470">
      <w:pPr>
        <w:pStyle w:val="Tussenkop1kleuronderstreept"/>
        <w:keepNext w:val="0"/>
        <w:keepLines w:val="0"/>
        <w:widowControl w:val="0"/>
      </w:pPr>
      <w:r>
        <w:t>Afsluiting</w:t>
      </w:r>
    </w:p>
    <w:p w14:paraId="20E35E0D" w14:textId="77777777" w:rsidR="00B86470" w:rsidRDefault="00B86470" w:rsidP="00B86470">
      <w:pPr>
        <w:pStyle w:val="paragraph"/>
        <w:widowControl w:val="0"/>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Sluit de les klassikaal af. </w:t>
      </w:r>
    </w:p>
    <w:p w14:paraId="4D9BED2B" w14:textId="77777777" w:rsidR="00B86470" w:rsidRDefault="00B86470" w:rsidP="00B86470">
      <w:pPr>
        <w:pStyle w:val="paragraph"/>
        <w:widowControl w:val="0"/>
        <w:spacing w:before="0" w:beforeAutospacing="0" w:after="0" w:afterAutospacing="0"/>
        <w:textAlignment w:val="baseline"/>
        <w:rPr>
          <w:rFonts w:asciiTheme="minorHAnsi" w:hAnsiTheme="minorHAnsi" w:cstheme="minorHAnsi"/>
          <w:sz w:val="20"/>
          <w:szCs w:val="20"/>
        </w:rPr>
      </w:pPr>
    </w:p>
    <w:p w14:paraId="71E6594B" w14:textId="77777777" w:rsidR="00B86470" w:rsidRDefault="00B86470" w:rsidP="00B86470">
      <w:pPr>
        <w:pStyle w:val="paragraph"/>
        <w:widowControl w:val="0"/>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Bespreek daarbij in ieder geval de volgende vraag: waarom is het belangrijk om te stemmen?</w:t>
      </w:r>
    </w:p>
    <w:p w14:paraId="2CFC87CF" w14:textId="77777777" w:rsidR="00B86470" w:rsidRPr="009D47E8" w:rsidRDefault="00B86470" w:rsidP="00B86470">
      <w:pPr>
        <w:widowControl w:val="0"/>
      </w:pPr>
    </w:p>
    <w:p w14:paraId="296F1E65" w14:textId="1A2386E6" w:rsidR="00257C14" w:rsidRPr="00B86470" w:rsidRDefault="00257C14" w:rsidP="00B86470"/>
    <w:sectPr w:rsidR="00257C14" w:rsidRPr="00B86470" w:rsidSect="00066416">
      <w:headerReference w:type="even" r:id="rId19"/>
      <w:headerReference w:type="default" r:id="rId20"/>
      <w:footerReference w:type="even" r:id="rId21"/>
      <w:footerReference w:type="default" r:id="rId22"/>
      <w:headerReference w:type="first" r:id="rId23"/>
      <w:pgSz w:w="11906" w:h="16838" w:code="9"/>
      <w:pgMar w:top="1701" w:right="1418" w:bottom="1720"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A2F7D" w14:textId="77777777" w:rsidR="00FB290C" w:rsidRDefault="00FB290C" w:rsidP="00225063">
      <w:r>
        <w:separator/>
      </w:r>
    </w:p>
  </w:endnote>
  <w:endnote w:type="continuationSeparator" w:id="0">
    <w:p w14:paraId="0767B35E" w14:textId="77777777" w:rsidR="00FB290C" w:rsidRDefault="00FB290C" w:rsidP="0022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5639984"/>
      <w:docPartObj>
        <w:docPartGallery w:val="Page Numbers (Bottom of Page)"/>
        <w:docPartUnique/>
      </w:docPartObj>
    </w:sdtPr>
    <w:sdtEndPr/>
    <w:sdtContent>
      <w:p w14:paraId="765414BB" w14:textId="77777777" w:rsidR="008E7724" w:rsidRPr="00D32AF4" w:rsidRDefault="008E7724" w:rsidP="00225063">
        <w:pPr>
          <w:pStyle w:val="Voettekst"/>
        </w:pPr>
        <w:r w:rsidRPr="000176D0">
          <w:fldChar w:fldCharType="begin"/>
        </w:r>
        <w:r w:rsidRPr="00D32AF4">
          <w:instrText>PAGE   \* MERGEFORMAT</w:instrText>
        </w:r>
        <w:r w:rsidRPr="000176D0">
          <w:fldChar w:fldCharType="separate"/>
        </w:r>
        <w:r w:rsidRPr="00D32AF4">
          <w:t>2</w:t>
        </w:r>
        <w:r w:rsidRPr="000176D0">
          <w:fldChar w:fldCharType="end"/>
        </w:r>
        <w:r w:rsidRPr="00D32AF4">
          <w:tab/>
        </w:r>
        <w:r w:rsidRPr="00D32AF4">
          <w:tab/>
          <w:t>ProDemos – Huis voor democratie en rechtsstaat</w:t>
        </w:r>
      </w:p>
    </w:sdtContent>
  </w:sdt>
  <w:p w14:paraId="12AC3BD4" w14:textId="77777777" w:rsidR="008E7724" w:rsidRPr="00D32AF4" w:rsidRDefault="008E7724" w:rsidP="002250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983C" w14:textId="77777777" w:rsidR="002001E0" w:rsidRPr="00D32AF4" w:rsidRDefault="002001E0" w:rsidP="00225063">
    <w:pPr>
      <w:pStyle w:val="Voettekst"/>
    </w:pPr>
    <w:r w:rsidRPr="00D32AF4">
      <w:t>Pro</w:t>
    </w:r>
    <w:r w:rsidR="000A782C" w:rsidRPr="00D32AF4">
      <w:t>D</w:t>
    </w:r>
    <w:r w:rsidRPr="00D32AF4">
      <w:t>emos – Huis voor democratie en rechtsstaat</w:t>
    </w:r>
    <w:r w:rsidRPr="00D32AF4">
      <w:tab/>
      <w:t xml:space="preserve"> </w:t>
    </w:r>
    <w:r w:rsidRPr="00D32AF4">
      <w:tab/>
      <w:t xml:space="preserve">  </w:t>
    </w:r>
    <w:sdt>
      <w:sdtPr>
        <w:id w:val="1621484237"/>
        <w:docPartObj>
          <w:docPartGallery w:val="Page Numbers (Bottom of Page)"/>
          <w:docPartUnique/>
        </w:docPartObj>
      </w:sdtPr>
      <w:sdtEndPr/>
      <w:sdtContent>
        <w:r w:rsidRPr="009864BD">
          <w:fldChar w:fldCharType="begin"/>
        </w:r>
        <w:r w:rsidRPr="00D32AF4">
          <w:instrText>PAGE   \* MERGEFORMAT</w:instrText>
        </w:r>
        <w:r w:rsidRPr="009864BD">
          <w:fldChar w:fldCharType="separate"/>
        </w:r>
        <w:r w:rsidR="00624A19" w:rsidRPr="00D32AF4">
          <w:rPr>
            <w:noProof/>
          </w:rPr>
          <w:t>1</w:t>
        </w:r>
        <w:r w:rsidRPr="009864BD">
          <w:fldChar w:fldCharType="end"/>
        </w:r>
      </w:sdtContent>
    </w:sdt>
  </w:p>
  <w:p w14:paraId="165F2FB5" w14:textId="77777777" w:rsidR="002001E0" w:rsidRPr="00D32AF4" w:rsidRDefault="002001E0" w:rsidP="002250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74ADD" w14:textId="77777777" w:rsidR="00FB290C" w:rsidRDefault="00FB290C" w:rsidP="00225063">
      <w:r>
        <w:separator/>
      </w:r>
    </w:p>
  </w:footnote>
  <w:footnote w:type="continuationSeparator" w:id="0">
    <w:p w14:paraId="01E3A1DA" w14:textId="77777777" w:rsidR="00FB290C" w:rsidRDefault="00FB290C" w:rsidP="00225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B6C5" w14:textId="77777777" w:rsidR="002001E0" w:rsidRDefault="00607792" w:rsidP="00225063">
    <w:pPr>
      <w:pStyle w:val="Koptekst"/>
    </w:pPr>
    <w:r>
      <w:rPr>
        <w:noProof/>
        <w:lang w:eastAsia="nl-NL"/>
      </w:rPr>
      <mc:AlternateContent>
        <mc:Choice Requires="wpc">
          <w:drawing>
            <wp:anchor distT="0" distB="0" distL="114300" distR="114300" simplePos="0" relativeHeight="251659264" behindDoc="0" locked="0" layoutInCell="1" allowOverlap="1" wp14:anchorId="62304145" wp14:editId="7044DDF0">
              <wp:simplePos x="0" y="0"/>
              <wp:positionH relativeFrom="column">
                <wp:posOffset>-954578</wp:posOffset>
              </wp:positionH>
              <wp:positionV relativeFrom="paragraph">
                <wp:posOffset>-520</wp:posOffset>
              </wp:positionV>
              <wp:extent cx="7560310" cy="10692130"/>
              <wp:effectExtent l="0" t="0" r="0" b="0"/>
              <wp:wrapNone/>
              <wp:docPr id="4" name="Papier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33239427" name="Freeform 4"/>
                      <wps:cNvSpPr>
                        <a:spLocks noEditPoints="1"/>
                      </wps:cNvSpPr>
                      <wps:spPr bwMode="auto">
                        <a:xfrm>
                          <a:off x="3346450" y="505460"/>
                          <a:ext cx="95250" cy="150495"/>
                        </a:xfrm>
                        <a:custGeom>
                          <a:avLst/>
                          <a:gdLst>
                            <a:gd name="T0" fmla="*/ 28 w 100"/>
                            <a:gd name="T1" fmla="*/ 75 h 158"/>
                            <a:gd name="T2" fmla="*/ 28 w 100"/>
                            <a:gd name="T3" fmla="*/ 75 h 158"/>
                            <a:gd name="T4" fmla="*/ 48 w 100"/>
                            <a:gd name="T5" fmla="*/ 75 h 158"/>
                            <a:gd name="T6" fmla="*/ 71 w 100"/>
                            <a:gd name="T7" fmla="*/ 49 h 158"/>
                            <a:gd name="T8" fmla="*/ 48 w 100"/>
                            <a:gd name="T9" fmla="*/ 23 h 158"/>
                            <a:gd name="T10" fmla="*/ 28 w 100"/>
                            <a:gd name="T11" fmla="*/ 23 h 158"/>
                            <a:gd name="T12" fmla="*/ 28 w 100"/>
                            <a:gd name="T13" fmla="*/ 75 h 158"/>
                            <a:gd name="T14" fmla="*/ 28 w 100"/>
                            <a:gd name="T15" fmla="*/ 75 h 158"/>
                            <a:gd name="T16" fmla="*/ 7 w 100"/>
                            <a:gd name="T17" fmla="*/ 158 h 158"/>
                            <a:gd name="T18" fmla="*/ 7 w 100"/>
                            <a:gd name="T19" fmla="*/ 158 h 158"/>
                            <a:gd name="T20" fmla="*/ 0 w 100"/>
                            <a:gd name="T21" fmla="*/ 151 h 158"/>
                            <a:gd name="T22" fmla="*/ 0 w 100"/>
                            <a:gd name="T23" fmla="*/ 7 h 158"/>
                            <a:gd name="T24" fmla="*/ 7 w 100"/>
                            <a:gd name="T25" fmla="*/ 0 h 158"/>
                            <a:gd name="T26" fmla="*/ 46 w 100"/>
                            <a:gd name="T27" fmla="*/ 0 h 158"/>
                            <a:gd name="T28" fmla="*/ 100 w 100"/>
                            <a:gd name="T29" fmla="*/ 48 h 158"/>
                            <a:gd name="T30" fmla="*/ 49 w 100"/>
                            <a:gd name="T31" fmla="*/ 98 h 158"/>
                            <a:gd name="T32" fmla="*/ 28 w 100"/>
                            <a:gd name="T33" fmla="*/ 98 h 158"/>
                            <a:gd name="T34" fmla="*/ 28 w 100"/>
                            <a:gd name="T35" fmla="*/ 151 h 158"/>
                            <a:gd name="T36" fmla="*/ 21 w 100"/>
                            <a:gd name="T37" fmla="*/ 158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0" h="158">
                              <a:moveTo>
                                <a:pt x="28" y="75"/>
                              </a:moveTo>
                              <a:lnTo>
                                <a:pt x="28" y="75"/>
                              </a:lnTo>
                              <a:lnTo>
                                <a:pt x="48" y="75"/>
                              </a:lnTo>
                              <a:cubicBezTo>
                                <a:pt x="63" y="75"/>
                                <a:pt x="71" y="69"/>
                                <a:pt x="71" y="49"/>
                              </a:cubicBezTo>
                              <a:cubicBezTo>
                                <a:pt x="71" y="29"/>
                                <a:pt x="64" y="23"/>
                                <a:pt x="48" y="23"/>
                              </a:cubicBezTo>
                              <a:lnTo>
                                <a:pt x="28" y="23"/>
                              </a:lnTo>
                              <a:lnTo>
                                <a:pt x="28" y="75"/>
                              </a:lnTo>
                              <a:lnTo>
                                <a:pt x="28" y="75"/>
                              </a:lnTo>
                              <a:close/>
                              <a:moveTo>
                                <a:pt x="7" y="158"/>
                              </a:moveTo>
                              <a:lnTo>
                                <a:pt x="7" y="158"/>
                              </a:lnTo>
                              <a:cubicBezTo>
                                <a:pt x="3" y="158"/>
                                <a:pt x="0" y="155"/>
                                <a:pt x="0" y="151"/>
                              </a:cubicBezTo>
                              <a:lnTo>
                                <a:pt x="0" y="7"/>
                              </a:lnTo>
                              <a:cubicBezTo>
                                <a:pt x="0" y="3"/>
                                <a:pt x="3" y="0"/>
                                <a:pt x="7" y="0"/>
                              </a:cubicBezTo>
                              <a:lnTo>
                                <a:pt x="46" y="0"/>
                              </a:lnTo>
                              <a:cubicBezTo>
                                <a:pt x="81" y="0"/>
                                <a:pt x="100" y="14"/>
                                <a:pt x="100" y="48"/>
                              </a:cubicBezTo>
                              <a:cubicBezTo>
                                <a:pt x="100" y="79"/>
                                <a:pt x="87" y="98"/>
                                <a:pt x="49" y="98"/>
                              </a:cubicBezTo>
                              <a:lnTo>
                                <a:pt x="28" y="98"/>
                              </a:lnTo>
                              <a:lnTo>
                                <a:pt x="28" y="151"/>
                              </a:lnTo>
                              <a:cubicBezTo>
                                <a:pt x="28" y="155"/>
                                <a:pt x="25" y="158"/>
                                <a:pt x="21" y="158"/>
                              </a:cubicBez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349906739" name="Freeform 5"/>
                      <wps:cNvSpPr>
                        <a:spLocks/>
                      </wps:cNvSpPr>
                      <wps:spPr bwMode="auto">
                        <a:xfrm>
                          <a:off x="3466465" y="543560"/>
                          <a:ext cx="58420" cy="112395"/>
                        </a:xfrm>
                        <a:custGeom>
                          <a:avLst/>
                          <a:gdLst>
                            <a:gd name="T0" fmla="*/ 7 w 61"/>
                            <a:gd name="T1" fmla="*/ 118 h 118"/>
                            <a:gd name="T2" fmla="*/ 7 w 61"/>
                            <a:gd name="T3" fmla="*/ 118 h 118"/>
                            <a:gd name="T4" fmla="*/ 0 w 61"/>
                            <a:gd name="T5" fmla="*/ 111 h 118"/>
                            <a:gd name="T6" fmla="*/ 0 w 61"/>
                            <a:gd name="T7" fmla="*/ 9 h 118"/>
                            <a:gd name="T8" fmla="*/ 7 w 61"/>
                            <a:gd name="T9" fmla="*/ 2 h 118"/>
                            <a:gd name="T10" fmla="*/ 14 w 61"/>
                            <a:gd name="T11" fmla="*/ 2 h 118"/>
                            <a:gd name="T12" fmla="*/ 22 w 61"/>
                            <a:gd name="T13" fmla="*/ 9 h 118"/>
                            <a:gd name="T14" fmla="*/ 24 w 61"/>
                            <a:gd name="T15" fmla="*/ 17 h 118"/>
                            <a:gd name="T16" fmla="*/ 54 w 61"/>
                            <a:gd name="T17" fmla="*/ 0 h 118"/>
                            <a:gd name="T18" fmla="*/ 58 w 61"/>
                            <a:gd name="T19" fmla="*/ 0 h 118"/>
                            <a:gd name="T20" fmla="*/ 61 w 61"/>
                            <a:gd name="T21" fmla="*/ 4 h 118"/>
                            <a:gd name="T22" fmla="*/ 58 w 61"/>
                            <a:gd name="T23" fmla="*/ 23 h 118"/>
                            <a:gd name="T24" fmla="*/ 53 w 61"/>
                            <a:gd name="T25" fmla="*/ 26 h 118"/>
                            <a:gd name="T26" fmla="*/ 47 w 61"/>
                            <a:gd name="T27" fmla="*/ 26 h 118"/>
                            <a:gd name="T28" fmla="*/ 26 w 61"/>
                            <a:gd name="T29" fmla="*/ 34 h 118"/>
                            <a:gd name="T30" fmla="*/ 26 w 61"/>
                            <a:gd name="T31" fmla="*/ 111 h 118"/>
                            <a:gd name="T32" fmla="*/ 19 w 61"/>
                            <a:gd name="T33" fmla="*/ 118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8">
                              <a:moveTo>
                                <a:pt x="7" y="118"/>
                              </a:moveTo>
                              <a:lnTo>
                                <a:pt x="7" y="118"/>
                              </a:lnTo>
                              <a:cubicBezTo>
                                <a:pt x="3" y="118"/>
                                <a:pt x="0" y="115"/>
                                <a:pt x="0" y="111"/>
                              </a:cubicBezTo>
                              <a:lnTo>
                                <a:pt x="0" y="9"/>
                              </a:lnTo>
                              <a:cubicBezTo>
                                <a:pt x="0" y="5"/>
                                <a:pt x="3" y="2"/>
                                <a:pt x="7" y="2"/>
                              </a:cubicBezTo>
                              <a:lnTo>
                                <a:pt x="14" y="2"/>
                              </a:lnTo>
                              <a:cubicBezTo>
                                <a:pt x="18" y="2"/>
                                <a:pt x="22" y="5"/>
                                <a:pt x="22" y="9"/>
                              </a:cubicBezTo>
                              <a:lnTo>
                                <a:pt x="24" y="17"/>
                              </a:lnTo>
                              <a:cubicBezTo>
                                <a:pt x="32" y="7"/>
                                <a:pt x="42" y="0"/>
                                <a:pt x="54" y="0"/>
                              </a:cubicBezTo>
                              <a:cubicBezTo>
                                <a:pt x="55" y="0"/>
                                <a:pt x="57" y="0"/>
                                <a:pt x="58" y="0"/>
                              </a:cubicBezTo>
                              <a:cubicBezTo>
                                <a:pt x="59" y="1"/>
                                <a:pt x="61" y="2"/>
                                <a:pt x="61" y="4"/>
                              </a:cubicBezTo>
                              <a:lnTo>
                                <a:pt x="58" y="23"/>
                              </a:lnTo>
                              <a:cubicBezTo>
                                <a:pt x="57" y="25"/>
                                <a:pt x="55" y="27"/>
                                <a:pt x="53" y="26"/>
                              </a:cubicBezTo>
                              <a:cubicBezTo>
                                <a:pt x="51" y="26"/>
                                <a:pt x="49" y="26"/>
                                <a:pt x="47" y="26"/>
                              </a:cubicBezTo>
                              <a:cubicBezTo>
                                <a:pt x="39" y="26"/>
                                <a:pt x="33" y="29"/>
                                <a:pt x="26" y="34"/>
                              </a:cubicBezTo>
                              <a:lnTo>
                                <a:pt x="26" y="111"/>
                              </a:lnTo>
                              <a:cubicBezTo>
                                <a:pt x="26" y="115"/>
                                <a:pt x="23" y="118"/>
                                <a:pt x="19" y="118"/>
                              </a:cubicBez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333612998" name="Freeform 6"/>
                      <wps:cNvSpPr>
                        <a:spLocks noEditPoints="1"/>
                      </wps:cNvSpPr>
                      <wps:spPr bwMode="auto">
                        <a:xfrm>
                          <a:off x="3538855" y="542925"/>
                          <a:ext cx="93345" cy="116205"/>
                        </a:xfrm>
                        <a:custGeom>
                          <a:avLst/>
                          <a:gdLst>
                            <a:gd name="T0" fmla="*/ 49 w 98"/>
                            <a:gd name="T1" fmla="*/ 102 h 122"/>
                            <a:gd name="T2" fmla="*/ 49 w 98"/>
                            <a:gd name="T3" fmla="*/ 102 h 122"/>
                            <a:gd name="T4" fmla="*/ 70 w 98"/>
                            <a:gd name="T5" fmla="*/ 61 h 122"/>
                            <a:gd name="T6" fmla="*/ 49 w 98"/>
                            <a:gd name="T7" fmla="*/ 20 h 122"/>
                            <a:gd name="T8" fmla="*/ 28 w 98"/>
                            <a:gd name="T9" fmla="*/ 61 h 122"/>
                            <a:gd name="T10" fmla="*/ 49 w 98"/>
                            <a:gd name="T11" fmla="*/ 102 h 122"/>
                            <a:gd name="T12" fmla="*/ 49 w 98"/>
                            <a:gd name="T13" fmla="*/ 102 h 122"/>
                            <a:gd name="T14" fmla="*/ 49 w 98"/>
                            <a:gd name="T15" fmla="*/ 122 h 122"/>
                            <a:gd name="T16" fmla="*/ 49 w 98"/>
                            <a:gd name="T17" fmla="*/ 122 h 122"/>
                            <a:gd name="T18" fmla="*/ 0 w 98"/>
                            <a:gd name="T19" fmla="*/ 61 h 122"/>
                            <a:gd name="T20" fmla="*/ 49 w 98"/>
                            <a:gd name="T21" fmla="*/ 0 h 122"/>
                            <a:gd name="T22" fmla="*/ 98 w 98"/>
                            <a:gd name="T23" fmla="*/ 61 h 122"/>
                            <a:gd name="T24" fmla="*/ 49 w 98"/>
                            <a:gd name="T25"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 h="122">
                              <a:moveTo>
                                <a:pt x="49" y="102"/>
                              </a:moveTo>
                              <a:lnTo>
                                <a:pt x="49" y="102"/>
                              </a:lnTo>
                              <a:cubicBezTo>
                                <a:pt x="64" y="102"/>
                                <a:pt x="70" y="94"/>
                                <a:pt x="70" y="61"/>
                              </a:cubicBezTo>
                              <a:cubicBezTo>
                                <a:pt x="70" y="28"/>
                                <a:pt x="64" y="20"/>
                                <a:pt x="49" y="20"/>
                              </a:cubicBezTo>
                              <a:cubicBezTo>
                                <a:pt x="34" y="20"/>
                                <a:pt x="28" y="28"/>
                                <a:pt x="28" y="61"/>
                              </a:cubicBezTo>
                              <a:cubicBezTo>
                                <a:pt x="28" y="94"/>
                                <a:pt x="34" y="102"/>
                                <a:pt x="49" y="102"/>
                              </a:cubicBezTo>
                              <a:lnTo>
                                <a:pt x="49" y="102"/>
                              </a:lnTo>
                              <a:close/>
                              <a:moveTo>
                                <a:pt x="49" y="122"/>
                              </a:moveTo>
                              <a:lnTo>
                                <a:pt x="49" y="122"/>
                              </a:lnTo>
                              <a:cubicBezTo>
                                <a:pt x="19" y="122"/>
                                <a:pt x="0" y="104"/>
                                <a:pt x="0" y="61"/>
                              </a:cubicBezTo>
                              <a:cubicBezTo>
                                <a:pt x="0" y="17"/>
                                <a:pt x="19" y="0"/>
                                <a:pt x="49" y="0"/>
                              </a:cubicBezTo>
                              <a:cubicBezTo>
                                <a:pt x="79" y="0"/>
                                <a:pt x="98" y="18"/>
                                <a:pt x="98" y="61"/>
                              </a:cubicBezTo>
                              <a:cubicBezTo>
                                <a:pt x="98" y="105"/>
                                <a:pt x="79" y="122"/>
                                <a:pt x="49" y="122"/>
                              </a:cubicBezTo>
                              <a:close/>
                            </a:path>
                          </a:pathLst>
                        </a:custGeom>
                        <a:solidFill>
                          <a:srgbClr val="B8A68E"/>
                        </a:solidFill>
                        <a:ln w="0">
                          <a:noFill/>
                          <a:prstDash val="solid"/>
                          <a:round/>
                          <a:headEnd/>
                          <a:tailEnd/>
                        </a:ln>
                      </wps:spPr>
                      <wps:txbx>
                        <w:txbxContent>
                          <w:p w14:paraId="1EBC3FAC" w14:textId="77777777" w:rsidR="00607792" w:rsidRDefault="00607792" w:rsidP="00225063">
                            <w:r>
                              <w:t xml:space="preserve"> C </w:t>
                            </w:r>
                          </w:p>
                        </w:txbxContent>
                      </wps:txbx>
                      <wps:bodyPr rot="0" vert="horz" wrap="square" lIns="91440" tIns="45720" rIns="91440" bIns="45720" anchor="t" anchorCtr="0" upright="1">
                        <a:noAutofit/>
                      </wps:bodyPr>
                    </wps:wsp>
                    <wps:wsp>
                      <wps:cNvPr id="86099204" name="Freeform 7"/>
                      <wps:cNvSpPr>
                        <a:spLocks noEditPoints="1"/>
                      </wps:cNvSpPr>
                      <wps:spPr bwMode="auto">
                        <a:xfrm>
                          <a:off x="3659505" y="505460"/>
                          <a:ext cx="102870" cy="150495"/>
                        </a:xfrm>
                        <a:custGeom>
                          <a:avLst/>
                          <a:gdLst>
                            <a:gd name="T0" fmla="*/ 28 w 108"/>
                            <a:gd name="T1" fmla="*/ 134 h 158"/>
                            <a:gd name="T2" fmla="*/ 28 w 108"/>
                            <a:gd name="T3" fmla="*/ 134 h 158"/>
                            <a:gd name="T4" fmla="*/ 47 w 108"/>
                            <a:gd name="T5" fmla="*/ 134 h 158"/>
                            <a:gd name="T6" fmla="*/ 78 w 108"/>
                            <a:gd name="T7" fmla="*/ 77 h 158"/>
                            <a:gd name="T8" fmla="*/ 47 w 108"/>
                            <a:gd name="T9" fmla="*/ 23 h 158"/>
                            <a:gd name="T10" fmla="*/ 28 w 108"/>
                            <a:gd name="T11" fmla="*/ 23 h 158"/>
                            <a:gd name="T12" fmla="*/ 28 w 108"/>
                            <a:gd name="T13" fmla="*/ 134 h 158"/>
                            <a:gd name="T14" fmla="*/ 28 w 108"/>
                            <a:gd name="T15" fmla="*/ 134 h 158"/>
                            <a:gd name="T16" fmla="*/ 7 w 108"/>
                            <a:gd name="T17" fmla="*/ 158 h 158"/>
                            <a:gd name="T18" fmla="*/ 7 w 108"/>
                            <a:gd name="T19" fmla="*/ 158 h 158"/>
                            <a:gd name="T20" fmla="*/ 0 w 108"/>
                            <a:gd name="T21" fmla="*/ 151 h 158"/>
                            <a:gd name="T22" fmla="*/ 0 w 108"/>
                            <a:gd name="T23" fmla="*/ 7 h 158"/>
                            <a:gd name="T24" fmla="*/ 7 w 108"/>
                            <a:gd name="T25" fmla="*/ 0 h 158"/>
                            <a:gd name="T26" fmla="*/ 46 w 108"/>
                            <a:gd name="T27" fmla="*/ 0 h 158"/>
                            <a:gd name="T28" fmla="*/ 108 w 108"/>
                            <a:gd name="T29" fmla="*/ 79 h 158"/>
                            <a:gd name="T30" fmla="*/ 47 w 108"/>
                            <a:gd name="T31" fmla="*/ 158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8" h="158">
                              <a:moveTo>
                                <a:pt x="28" y="134"/>
                              </a:moveTo>
                              <a:lnTo>
                                <a:pt x="28" y="134"/>
                              </a:lnTo>
                              <a:lnTo>
                                <a:pt x="47" y="134"/>
                              </a:lnTo>
                              <a:cubicBezTo>
                                <a:pt x="71" y="134"/>
                                <a:pt x="78" y="123"/>
                                <a:pt x="78" y="77"/>
                              </a:cubicBezTo>
                              <a:cubicBezTo>
                                <a:pt x="78" y="35"/>
                                <a:pt x="71" y="23"/>
                                <a:pt x="47" y="23"/>
                              </a:cubicBezTo>
                              <a:lnTo>
                                <a:pt x="28" y="23"/>
                              </a:lnTo>
                              <a:lnTo>
                                <a:pt x="28" y="134"/>
                              </a:lnTo>
                              <a:lnTo>
                                <a:pt x="28" y="134"/>
                              </a:lnTo>
                              <a:close/>
                              <a:moveTo>
                                <a:pt x="7" y="158"/>
                              </a:moveTo>
                              <a:lnTo>
                                <a:pt x="7" y="158"/>
                              </a:lnTo>
                              <a:cubicBezTo>
                                <a:pt x="4" y="158"/>
                                <a:pt x="0" y="155"/>
                                <a:pt x="0" y="151"/>
                              </a:cubicBezTo>
                              <a:lnTo>
                                <a:pt x="0" y="7"/>
                              </a:lnTo>
                              <a:cubicBezTo>
                                <a:pt x="0" y="3"/>
                                <a:pt x="4" y="0"/>
                                <a:pt x="7" y="0"/>
                              </a:cubicBezTo>
                              <a:lnTo>
                                <a:pt x="46" y="0"/>
                              </a:lnTo>
                              <a:cubicBezTo>
                                <a:pt x="88" y="0"/>
                                <a:pt x="108" y="19"/>
                                <a:pt x="108" y="79"/>
                              </a:cubicBezTo>
                              <a:cubicBezTo>
                                <a:pt x="108" y="135"/>
                                <a:pt x="91" y="158"/>
                                <a:pt x="47" y="158"/>
                              </a:cubicBez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759307123" name="Freeform 8"/>
                      <wps:cNvSpPr>
                        <a:spLocks noEditPoints="1"/>
                      </wps:cNvSpPr>
                      <wps:spPr bwMode="auto">
                        <a:xfrm>
                          <a:off x="3785235" y="542925"/>
                          <a:ext cx="88265" cy="116205"/>
                        </a:xfrm>
                        <a:custGeom>
                          <a:avLst/>
                          <a:gdLst>
                            <a:gd name="T0" fmla="*/ 47 w 93"/>
                            <a:gd name="T1" fmla="*/ 20 h 122"/>
                            <a:gd name="T2" fmla="*/ 47 w 93"/>
                            <a:gd name="T3" fmla="*/ 20 h 122"/>
                            <a:gd name="T4" fmla="*/ 28 w 93"/>
                            <a:gd name="T5" fmla="*/ 50 h 122"/>
                            <a:gd name="T6" fmla="*/ 66 w 93"/>
                            <a:gd name="T7" fmla="*/ 50 h 122"/>
                            <a:gd name="T8" fmla="*/ 47 w 93"/>
                            <a:gd name="T9" fmla="*/ 20 h 122"/>
                            <a:gd name="T10" fmla="*/ 47 w 93"/>
                            <a:gd name="T11" fmla="*/ 20 h 122"/>
                            <a:gd name="T12" fmla="*/ 52 w 93"/>
                            <a:gd name="T13" fmla="*/ 122 h 122"/>
                            <a:gd name="T14" fmla="*/ 52 w 93"/>
                            <a:gd name="T15" fmla="*/ 122 h 122"/>
                            <a:gd name="T16" fmla="*/ 0 w 93"/>
                            <a:gd name="T17" fmla="*/ 61 h 122"/>
                            <a:gd name="T18" fmla="*/ 47 w 93"/>
                            <a:gd name="T19" fmla="*/ 0 h 122"/>
                            <a:gd name="T20" fmla="*/ 93 w 93"/>
                            <a:gd name="T21" fmla="*/ 60 h 122"/>
                            <a:gd name="T22" fmla="*/ 93 w 93"/>
                            <a:gd name="T23" fmla="*/ 64 h 122"/>
                            <a:gd name="T24" fmla="*/ 89 w 93"/>
                            <a:gd name="T25" fmla="*/ 68 h 122"/>
                            <a:gd name="T26" fmla="*/ 28 w 93"/>
                            <a:gd name="T27" fmla="*/ 68 h 122"/>
                            <a:gd name="T28" fmla="*/ 52 w 93"/>
                            <a:gd name="T29" fmla="*/ 101 h 122"/>
                            <a:gd name="T30" fmla="*/ 72 w 93"/>
                            <a:gd name="T31" fmla="*/ 95 h 122"/>
                            <a:gd name="T32" fmla="*/ 82 w 93"/>
                            <a:gd name="T33" fmla="*/ 97 h 122"/>
                            <a:gd name="T34" fmla="*/ 87 w 93"/>
                            <a:gd name="T35" fmla="*/ 103 h 122"/>
                            <a:gd name="T36" fmla="*/ 85 w 93"/>
                            <a:gd name="T37" fmla="*/ 113 h 122"/>
                            <a:gd name="T38" fmla="*/ 52 w 93"/>
                            <a:gd name="T39"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3" h="122">
                              <a:moveTo>
                                <a:pt x="47" y="20"/>
                              </a:moveTo>
                              <a:lnTo>
                                <a:pt x="47" y="20"/>
                              </a:lnTo>
                              <a:cubicBezTo>
                                <a:pt x="36" y="20"/>
                                <a:pt x="29" y="26"/>
                                <a:pt x="28" y="50"/>
                              </a:cubicBezTo>
                              <a:lnTo>
                                <a:pt x="66" y="50"/>
                              </a:lnTo>
                              <a:cubicBezTo>
                                <a:pt x="66" y="27"/>
                                <a:pt x="62" y="20"/>
                                <a:pt x="47" y="20"/>
                              </a:cubicBezTo>
                              <a:lnTo>
                                <a:pt x="47" y="20"/>
                              </a:lnTo>
                              <a:close/>
                              <a:moveTo>
                                <a:pt x="52" y="122"/>
                              </a:moveTo>
                              <a:lnTo>
                                <a:pt x="52" y="122"/>
                              </a:lnTo>
                              <a:cubicBezTo>
                                <a:pt x="17" y="122"/>
                                <a:pt x="0" y="104"/>
                                <a:pt x="0" y="61"/>
                              </a:cubicBezTo>
                              <a:cubicBezTo>
                                <a:pt x="0" y="17"/>
                                <a:pt x="18" y="0"/>
                                <a:pt x="47" y="0"/>
                              </a:cubicBezTo>
                              <a:cubicBezTo>
                                <a:pt x="78" y="0"/>
                                <a:pt x="93" y="18"/>
                                <a:pt x="93" y="60"/>
                              </a:cubicBezTo>
                              <a:lnTo>
                                <a:pt x="93" y="64"/>
                              </a:lnTo>
                              <a:cubicBezTo>
                                <a:pt x="93" y="67"/>
                                <a:pt x="91" y="68"/>
                                <a:pt x="89" y="68"/>
                              </a:cubicBezTo>
                              <a:lnTo>
                                <a:pt x="28" y="68"/>
                              </a:lnTo>
                              <a:cubicBezTo>
                                <a:pt x="29" y="95"/>
                                <a:pt x="35" y="101"/>
                                <a:pt x="52" y="101"/>
                              </a:cubicBezTo>
                              <a:cubicBezTo>
                                <a:pt x="60" y="101"/>
                                <a:pt x="67" y="98"/>
                                <a:pt x="72" y="95"/>
                              </a:cubicBezTo>
                              <a:cubicBezTo>
                                <a:pt x="76" y="93"/>
                                <a:pt x="80" y="94"/>
                                <a:pt x="82" y="97"/>
                              </a:cubicBezTo>
                              <a:lnTo>
                                <a:pt x="87" y="103"/>
                              </a:lnTo>
                              <a:cubicBezTo>
                                <a:pt x="89" y="106"/>
                                <a:pt x="88" y="111"/>
                                <a:pt x="85" y="113"/>
                              </a:cubicBezTo>
                              <a:cubicBezTo>
                                <a:pt x="76" y="119"/>
                                <a:pt x="66" y="122"/>
                                <a:pt x="52" y="122"/>
                              </a:cubicBezTo>
                              <a:close/>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579524859" name="Freeform 9"/>
                      <wps:cNvSpPr>
                        <a:spLocks noEditPoints="1"/>
                      </wps:cNvSpPr>
                      <wps:spPr bwMode="auto">
                        <a:xfrm>
                          <a:off x="4059555" y="542925"/>
                          <a:ext cx="93345" cy="116205"/>
                        </a:xfrm>
                        <a:custGeom>
                          <a:avLst/>
                          <a:gdLst>
                            <a:gd name="T0" fmla="*/ 49 w 98"/>
                            <a:gd name="T1" fmla="*/ 102 h 122"/>
                            <a:gd name="T2" fmla="*/ 49 w 98"/>
                            <a:gd name="T3" fmla="*/ 102 h 122"/>
                            <a:gd name="T4" fmla="*/ 70 w 98"/>
                            <a:gd name="T5" fmla="*/ 61 h 122"/>
                            <a:gd name="T6" fmla="*/ 49 w 98"/>
                            <a:gd name="T7" fmla="*/ 20 h 122"/>
                            <a:gd name="T8" fmla="*/ 28 w 98"/>
                            <a:gd name="T9" fmla="*/ 61 h 122"/>
                            <a:gd name="T10" fmla="*/ 49 w 98"/>
                            <a:gd name="T11" fmla="*/ 102 h 122"/>
                            <a:gd name="T12" fmla="*/ 49 w 98"/>
                            <a:gd name="T13" fmla="*/ 102 h 122"/>
                            <a:gd name="T14" fmla="*/ 49 w 98"/>
                            <a:gd name="T15" fmla="*/ 122 h 122"/>
                            <a:gd name="T16" fmla="*/ 49 w 98"/>
                            <a:gd name="T17" fmla="*/ 122 h 122"/>
                            <a:gd name="T18" fmla="*/ 0 w 98"/>
                            <a:gd name="T19" fmla="*/ 61 h 122"/>
                            <a:gd name="T20" fmla="*/ 49 w 98"/>
                            <a:gd name="T21" fmla="*/ 0 h 122"/>
                            <a:gd name="T22" fmla="*/ 98 w 98"/>
                            <a:gd name="T23" fmla="*/ 61 h 122"/>
                            <a:gd name="T24" fmla="*/ 49 w 98"/>
                            <a:gd name="T25"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 h="122">
                              <a:moveTo>
                                <a:pt x="49" y="102"/>
                              </a:moveTo>
                              <a:lnTo>
                                <a:pt x="49" y="102"/>
                              </a:lnTo>
                              <a:cubicBezTo>
                                <a:pt x="64" y="102"/>
                                <a:pt x="70" y="94"/>
                                <a:pt x="70" y="61"/>
                              </a:cubicBezTo>
                              <a:cubicBezTo>
                                <a:pt x="70" y="28"/>
                                <a:pt x="64" y="20"/>
                                <a:pt x="49" y="20"/>
                              </a:cubicBezTo>
                              <a:cubicBezTo>
                                <a:pt x="34" y="20"/>
                                <a:pt x="28" y="28"/>
                                <a:pt x="28" y="61"/>
                              </a:cubicBezTo>
                              <a:cubicBezTo>
                                <a:pt x="28" y="94"/>
                                <a:pt x="34" y="102"/>
                                <a:pt x="49" y="102"/>
                              </a:cubicBezTo>
                              <a:lnTo>
                                <a:pt x="49" y="102"/>
                              </a:lnTo>
                              <a:close/>
                              <a:moveTo>
                                <a:pt x="49" y="122"/>
                              </a:moveTo>
                              <a:lnTo>
                                <a:pt x="49" y="122"/>
                              </a:lnTo>
                              <a:cubicBezTo>
                                <a:pt x="19" y="122"/>
                                <a:pt x="0" y="104"/>
                                <a:pt x="0" y="61"/>
                              </a:cubicBezTo>
                              <a:cubicBezTo>
                                <a:pt x="0" y="17"/>
                                <a:pt x="19" y="0"/>
                                <a:pt x="49" y="0"/>
                              </a:cubicBezTo>
                              <a:cubicBezTo>
                                <a:pt x="79" y="0"/>
                                <a:pt x="98" y="18"/>
                                <a:pt x="98" y="61"/>
                              </a:cubicBezTo>
                              <a:cubicBezTo>
                                <a:pt x="98" y="105"/>
                                <a:pt x="79" y="122"/>
                                <a:pt x="49" y="122"/>
                              </a:cubicBezTo>
                              <a:close/>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59861819" name="Freeform 10"/>
                      <wps:cNvSpPr>
                        <a:spLocks/>
                      </wps:cNvSpPr>
                      <wps:spPr bwMode="auto">
                        <a:xfrm>
                          <a:off x="4170045" y="542925"/>
                          <a:ext cx="77470" cy="116205"/>
                        </a:xfrm>
                        <a:custGeom>
                          <a:avLst/>
                          <a:gdLst>
                            <a:gd name="T0" fmla="*/ 39 w 81"/>
                            <a:gd name="T1" fmla="*/ 122 h 122"/>
                            <a:gd name="T2" fmla="*/ 39 w 81"/>
                            <a:gd name="T3" fmla="*/ 122 h 122"/>
                            <a:gd name="T4" fmla="*/ 5 w 81"/>
                            <a:gd name="T5" fmla="*/ 114 h 122"/>
                            <a:gd name="T6" fmla="*/ 1 w 81"/>
                            <a:gd name="T7" fmla="*/ 104 h 122"/>
                            <a:gd name="T8" fmla="*/ 5 w 81"/>
                            <a:gd name="T9" fmla="*/ 98 h 122"/>
                            <a:gd name="T10" fmla="*/ 14 w 81"/>
                            <a:gd name="T11" fmla="*/ 95 h 122"/>
                            <a:gd name="T12" fmla="*/ 37 w 81"/>
                            <a:gd name="T13" fmla="*/ 101 h 122"/>
                            <a:gd name="T14" fmla="*/ 55 w 81"/>
                            <a:gd name="T15" fmla="*/ 87 h 122"/>
                            <a:gd name="T16" fmla="*/ 33 w 81"/>
                            <a:gd name="T17" fmla="*/ 70 h 122"/>
                            <a:gd name="T18" fmla="*/ 4 w 81"/>
                            <a:gd name="T19" fmla="*/ 34 h 122"/>
                            <a:gd name="T20" fmla="*/ 42 w 81"/>
                            <a:gd name="T21" fmla="*/ 0 h 122"/>
                            <a:gd name="T22" fmla="*/ 70 w 81"/>
                            <a:gd name="T23" fmla="*/ 5 h 122"/>
                            <a:gd name="T24" fmla="*/ 74 w 81"/>
                            <a:gd name="T25" fmla="*/ 14 h 122"/>
                            <a:gd name="T26" fmla="*/ 71 w 81"/>
                            <a:gd name="T27" fmla="*/ 21 h 122"/>
                            <a:gd name="T28" fmla="*/ 62 w 81"/>
                            <a:gd name="T29" fmla="*/ 25 h 122"/>
                            <a:gd name="T30" fmla="*/ 44 w 81"/>
                            <a:gd name="T31" fmla="*/ 21 h 122"/>
                            <a:gd name="T32" fmla="*/ 29 w 81"/>
                            <a:gd name="T33" fmla="*/ 33 h 122"/>
                            <a:gd name="T34" fmla="*/ 48 w 81"/>
                            <a:gd name="T35" fmla="*/ 48 h 122"/>
                            <a:gd name="T36" fmla="*/ 81 w 81"/>
                            <a:gd name="T37" fmla="*/ 86 h 122"/>
                            <a:gd name="T38" fmla="*/ 39 w 81"/>
                            <a:gd name="T39"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1" h="122">
                              <a:moveTo>
                                <a:pt x="39" y="122"/>
                              </a:moveTo>
                              <a:lnTo>
                                <a:pt x="39" y="122"/>
                              </a:lnTo>
                              <a:cubicBezTo>
                                <a:pt x="26" y="122"/>
                                <a:pt x="14" y="118"/>
                                <a:pt x="5" y="114"/>
                              </a:cubicBezTo>
                              <a:cubicBezTo>
                                <a:pt x="1" y="112"/>
                                <a:pt x="0" y="108"/>
                                <a:pt x="1" y="104"/>
                              </a:cubicBezTo>
                              <a:lnTo>
                                <a:pt x="5" y="98"/>
                              </a:lnTo>
                              <a:cubicBezTo>
                                <a:pt x="6" y="94"/>
                                <a:pt x="11" y="93"/>
                                <a:pt x="14" y="95"/>
                              </a:cubicBezTo>
                              <a:cubicBezTo>
                                <a:pt x="21" y="98"/>
                                <a:pt x="29" y="101"/>
                                <a:pt x="37" y="101"/>
                              </a:cubicBezTo>
                              <a:cubicBezTo>
                                <a:pt x="50" y="101"/>
                                <a:pt x="55" y="96"/>
                                <a:pt x="55" y="87"/>
                              </a:cubicBezTo>
                              <a:cubicBezTo>
                                <a:pt x="55" y="76"/>
                                <a:pt x="50" y="74"/>
                                <a:pt x="33" y="70"/>
                              </a:cubicBezTo>
                              <a:cubicBezTo>
                                <a:pt x="17" y="65"/>
                                <a:pt x="4" y="56"/>
                                <a:pt x="4" y="34"/>
                              </a:cubicBezTo>
                              <a:cubicBezTo>
                                <a:pt x="4" y="14"/>
                                <a:pt x="17" y="0"/>
                                <a:pt x="42" y="0"/>
                              </a:cubicBezTo>
                              <a:cubicBezTo>
                                <a:pt x="54" y="0"/>
                                <a:pt x="62" y="2"/>
                                <a:pt x="70" y="5"/>
                              </a:cubicBezTo>
                              <a:cubicBezTo>
                                <a:pt x="73" y="6"/>
                                <a:pt x="75" y="10"/>
                                <a:pt x="74" y="14"/>
                              </a:cubicBezTo>
                              <a:lnTo>
                                <a:pt x="71" y="21"/>
                              </a:lnTo>
                              <a:cubicBezTo>
                                <a:pt x="70" y="24"/>
                                <a:pt x="66" y="26"/>
                                <a:pt x="62" y="25"/>
                              </a:cubicBezTo>
                              <a:cubicBezTo>
                                <a:pt x="56" y="22"/>
                                <a:pt x="51" y="21"/>
                                <a:pt x="44" y="21"/>
                              </a:cubicBezTo>
                              <a:cubicBezTo>
                                <a:pt x="34" y="21"/>
                                <a:pt x="29" y="25"/>
                                <a:pt x="29" y="33"/>
                              </a:cubicBezTo>
                              <a:cubicBezTo>
                                <a:pt x="29" y="42"/>
                                <a:pt x="34" y="44"/>
                                <a:pt x="48" y="48"/>
                              </a:cubicBezTo>
                              <a:cubicBezTo>
                                <a:pt x="66" y="53"/>
                                <a:pt x="81" y="60"/>
                                <a:pt x="81" y="86"/>
                              </a:cubicBezTo>
                              <a:cubicBezTo>
                                <a:pt x="81" y="110"/>
                                <a:pt x="67" y="122"/>
                                <a:pt x="39" y="122"/>
                              </a:cubicBezTo>
                              <a:close/>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91655683" name="Freeform 11" descr="Logo van ProDemos"/>
                      <wps:cNvSpPr>
                        <a:spLocks/>
                      </wps:cNvSpPr>
                      <wps:spPr bwMode="auto">
                        <a:xfrm>
                          <a:off x="3899535" y="577850"/>
                          <a:ext cx="24765" cy="78105"/>
                        </a:xfrm>
                        <a:custGeom>
                          <a:avLst/>
                          <a:gdLst>
                            <a:gd name="T0" fmla="*/ 0 w 26"/>
                            <a:gd name="T1" fmla="*/ 0 h 82"/>
                            <a:gd name="T2" fmla="*/ 0 w 26"/>
                            <a:gd name="T3" fmla="*/ 0 h 82"/>
                            <a:gd name="T4" fmla="*/ 0 w 26"/>
                            <a:gd name="T5" fmla="*/ 75 h 82"/>
                            <a:gd name="T6" fmla="*/ 7 w 26"/>
                            <a:gd name="T7" fmla="*/ 82 h 82"/>
                            <a:gd name="T8" fmla="*/ 19 w 26"/>
                            <a:gd name="T9" fmla="*/ 82 h 82"/>
                            <a:gd name="T10" fmla="*/ 26 w 26"/>
                            <a:gd name="T11" fmla="*/ 75 h 82"/>
                            <a:gd name="T12" fmla="*/ 26 w 26"/>
                            <a:gd name="T13" fmla="*/ 0 h 82"/>
                          </a:gdLst>
                          <a:ahLst/>
                          <a:cxnLst>
                            <a:cxn ang="0">
                              <a:pos x="T0" y="T1"/>
                            </a:cxn>
                            <a:cxn ang="0">
                              <a:pos x="T2" y="T3"/>
                            </a:cxn>
                            <a:cxn ang="0">
                              <a:pos x="T4" y="T5"/>
                            </a:cxn>
                            <a:cxn ang="0">
                              <a:pos x="T6" y="T7"/>
                            </a:cxn>
                            <a:cxn ang="0">
                              <a:pos x="T8" y="T9"/>
                            </a:cxn>
                            <a:cxn ang="0">
                              <a:pos x="T10" y="T11"/>
                            </a:cxn>
                            <a:cxn ang="0">
                              <a:pos x="T12" y="T13"/>
                            </a:cxn>
                          </a:cxnLst>
                          <a:rect l="0" t="0" r="r" b="b"/>
                          <a:pathLst>
                            <a:path w="26" h="82">
                              <a:moveTo>
                                <a:pt x="0" y="0"/>
                              </a:moveTo>
                              <a:lnTo>
                                <a:pt x="0" y="0"/>
                              </a:lnTo>
                              <a:lnTo>
                                <a:pt x="0" y="75"/>
                              </a:lnTo>
                              <a:cubicBezTo>
                                <a:pt x="0" y="79"/>
                                <a:pt x="4" y="82"/>
                                <a:pt x="7" y="82"/>
                              </a:cubicBezTo>
                              <a:lnTo>
                                <a:pt x="19" y="82"/>
                              </a:lnTo>
                              <a:cubicBezTo>
                                <a:pt x="23" y="82"/>
                                <a:pt x="26" y="79"/>
                                <a:pt x="26" y="75"/>
                              </a:cubicBezTo>
                              <a:lnTo>
                                <a:pt x="26" y="0"/>
                              </a:ln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242801846" name="Freeform 12"/>
                      <wps:cNvSpPr>
                        <a:spLocks/>
                      </wps:cNvSpPr>
                      <wps:spPr bwMode="auto">
                        <a:xfrm>
                          <a:off x="3954780" y="577850"/>
                          <a:ext cx="24765" cy="78105"/>
                        </a:xfrm>
                        <a:custGeom>
                          <a:avLst/>
                          <a:gdLst>
                            <a:gd name="T0" fmla="*/ 0 w 26"/>
                            <a:gd name="T1" fmla="*/ 0 h 82"/>
                            <a:gd name="T2" fmla="*/ 0 w 26"/>
                            <a:gd name="T3" fmla="*/ 0 h 82"/>
                            <a:gd name="T4" fmla="*/ 0 w 26"/>
                            <a:gd name="T5" fmla="*/ 75 h 82"/>
                            <a:gd name="T6" fmla="*/ 7 w 26"/>
                            <a:gd name="T7" fmla="*/ 82 h 82"/>
                            <a:gd name="T8" fmla="*/ 19 w 26"/>
                            <a:gd name="T9" fmla="*/ 82 h 82"/>
                            <a:gd name="T10" fmla="*/ 26 w 26"/>
                            <a:gd name="T11" fmla="*/ 75 h 82"/>
                            <a:gd name="T12" fmla="*/ 26 w 26"/>
                            <a:gd name="T13" fmla="*/ 0 h 82"/>
                          </a:gdLst>
                          <a:ahLst/>
                          <a:cxnLst>
                            <a:cxn ang="0">
                              <a:pos x="T0" y="T1"/>
                            </a:cxn>
                            <a:cxn ang="0">
                              <a:pos x="T2" y="T3"/>
                            </a:cxn>
                            <a:cxn ang="0">
                              <a:pos x="T4" y="T5"/>
                            </a:cxn>
                            <a:cxn ang="0">
                              <a:pos x="T6" y="T7"/>
                            </a:cxn>
                            <a:cxn ang="0">
                              <a:pos x="T8" y="T9"/>
                            </a:cxn>
                            <a:cxn ang="0">
                              <a:pos x="T10" y="T11"/>
                            </a:cxn>
                            <a:cxn ang="0">
                              <a:pos x="T12" y="T13"/>
                            </a:cxn>
                          </a:cxnLst>
                          <a:rect l="0" t="0" r="r" b="b"/>
                          <a:pathLst>
                            <a:path w="26" h="82">
                              <a:moveTo>
                                <a:pt x="0" y="0"/>
                              </a:moveTo>
                              <a:lnTo>
                                <a:pt x="0" y="0"/>
                              </a:lnTo>
                              <a:lnTo>
                                <a:pt x="0" y="75"/>
                              </a:lnTo>
                              <a:cubicBezTo>
                                <a:pt x="0" y="79"/>
                                <a:pt x="3" y="82"/>
                                <a:pt x="7" y="82"/>
                              </a:cubicBezTo>
                              <a:lnTo>
                                <a:pt x="19" y="82"/>
                              </a:lnTo>
                              <a:cubicBezTo>
                                <a:pt x="23" y="82"/>
                                <a:pt x="26" y="79"/>
                                <a:pt x="26" y="75"/>
                              </a:cubicBezTo>
                              <a:lnTo>
                                <a:pt x="26" y="0"/>
                              </a:ln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337371141" name="Freeform 13" descr="Logo van ProDemos"/>
                      <wps:cNvSpPr>
                        <a:spLocks/>
                      </wps:cNvSpPr>
                      <wps:spPr bwMode="auto">
                        <a:xfrm>
                          <a:off x="4009390" y="577850"/>
                          <a:ext cx="24765" cy="78105"/>
                        </a:xfrm>
                        <a:custGeom>
                          <a:avLst/>
                          <a:gdLst>
                            <a:gd name="T0" fmla="*/ 0 w 26"/>
                            <a:gd name="T1" fmla="*/ 0 h 82"/>
                            <a:gd name="T2" fmla="*/ 0 w 26"/>
                            <a:gd name="T3" fmla="*/ 0 h 82"/>
                            <a:gd name="T4" fmla="*/ 0 w 26"/>
                            <a:gd name="T5" fmla="*/ 75 h 82"/>
                            <a:gd name="T6" fmla="*/ 7 w 26"/>
                            <a:gd name="T7" fmla="*/ 82 h 82"/>
                            <a:gd name="T8" fmla="*/ 19 w 26"/>
                            <a:gd name="T9" fmla="*/ 82 h 82"/>
                            <a:gd name="T10" fmla="*/ 26 w 26"/>
                            <a:gd name="T11" fmla="*/ 75 h 82"/>
                            <a:gd name="T12" fmla="*/ 26 w 26"/>
                            <a:gd name="T13" fmla="*/ 0 h 82"/>
                          </a:gdLst>
                          <a:ahLst/>
                          <a:cxnLst>
                            <a:cxn ang="0">
                              <a:pos x="T0" y="T1"/>
                            </a:cxn>
                            <a:cxn ang="0">
                              <a:pos x="T2" y="T3"/>
                            </a:cxn>
                            <a:cxn ang="0">
                              <a:pos x="T4" y="T5"/>
                            </a:cxn>
                            <a:cxn ang="0">
                              <a:pos x="T6" y="T7"/>
                            </a:cxn>
                            <a:cxn ang="0">
                              <a:pos x="T8" y="T9"/>
                            </a:cxn>
                            <a:cxn ang="0">
                              <a:pos x="T10" y="T11"/>
                            </a:cxn>
                            <a:cxn ang="0">
                              <a:pos x="T12" y="T13"/>
                            </a:cxn>
                          </a:cxnLst>
                          <a:rect l="0" t="0" r="r" b="b"/>
                          <a:pathLst>
                            <a:path w="26" h="82">
                              <a:moveTo>
                                <a:pt x="0" y="0"/>
                              </a:moveTo>
                              <a:lnTo>
                                <a:pt x="0" y="0"/>
                              </a:lnTo>
                              <a:lnTo>
                                <a:pt x="0" y="75"/>
                              </a:lnTo>
                              <a:cubicBezTo>
                                <a:pt x="0" y="79"/>
                                <a:pt x="4" y="82"/>
                                <a:pt x="7" y="82"/>
                              </a:cubicBezTo>
                              <a:lnTo>
                                <a:pt x="19" y="82"/>
                              </a:lnTo>
                              <a:cubicBezTo>
                                <a:pt x="23" y="82"/>
                                <a:pt x="26" y="79"/>
                                <a:pt x="26" y="75"/>
                              </a:cubicBezTo>
                              <a:lnTo>
                                <a:pt x="26" y="0"/>
                              </a:ln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471909951" name="Freeform 14"/>
                      <wps:cNvSpPr>
                        <a:spLocks/>
                      </wps:cNvSpPr>
                      <wps:spPr bwMode="auto">
                        <a:xfrm>
                          <a:off x="3899535" y="543560"/>
                          <a:ext cx="134620" cy="20955"/>
                        </a:xfrm>
                        <a:custGeom>
                          <a:avLst/>
                          <a:gdLst>
                            <a:gd name="T0" fmla="*/ 0 w 141"/>
                            <a:gd name="T1" fmla="*/ 22 h 22"/>
                            <a:gd name="T2" fmla="*/ 0 w 141"/>
                            <a:gd name="T3" fmla="*/ 22 h 22"/>
                            <a:gd name="T4" fmla="*/ 141 w 141"/>
                            <a:gd name="T5" fmla="*/ 22 h 22"/>
                            <a:gd name="T6" fmla="*/ 141 w 141"/>
                            <a:gd name="T7" fmla="*/ 0 h 22"/>
                            <a:gd name="T8" fmla="*/ 0 w 141"/>
                            <a:gd name="T9" fmla="*/ 0 h 22"/>
                            <a:gd name="T10" fmla="*/ 0 w 141"/>
                            <a:gd name="T11" fmla="*/ 22 h 22"/>
                          </a:gdLst>
                          <a:ahLst/>
                          <a:cxnLst>
                            <a:cxn ang="0">
                              <a:pos x="T0" y="T1"/>
                            </a:cxn>
                            <a:cxn ang="0">
                              <a:pos x="T2" y="T3"/>
                            </a:cxn>
                            <a:cxn ang="0">
                              <a:pos x="T4" y="T5"/>
                            </a:cxn>
                            <a:cxn ang="0">
                              <a:pos x="T6" y="T7"/>
                            </a:cxn>
                            <a:cxn ang="0">
                              <a:pos x="T8" y="T9"/>
                            </a:cxn>
                            <a:cxn ang="0">
                              <a:pos x="T10" y="T11"/>
                            </a:cxn>
                          </a:cxnLst>
                          <a:rect l="0" t="0" r="r" b="b"/>
                          <a:pathLst>
                            <a:path w="141" h="22">
                              <a:moveTo>
                                <a:pt x="0" y="22"/>
                              </a:moveTo>
                              <a:lnTo>
                                <a:pt x="0" y="22"/>
                              </a:lnTo>
                              <a:lnTo>
                                <a:pt x="141" y="22"/>
                              </a:lnTo>
                              <a:lnTo>
                                <a:pt x="141" y="0"/>
                              </a:lnTo>
                              <a:lnTo>
                                <a:pt x="0" y="0"/>
                              </a:lnTo>
                              <a:lnTo>
                                <a:pt x="0" y="22"/>
                              </a:lnTo>
                              <a:close/>
                            </a:path>
                          </a:pathLst>
                        </a:custGeom>
                        <a:solidFill>
                          <a:srgbClr val="B8A68E"/>
                        </a:solidFill>
                        <a:ln w="0">
                          <a:no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2304145" id="Papier 1" o:spid="_x0000_s1026" editas="canvas" style="position:absolute;margin-left:-75.15pt;margin-top:-.05pt;width:595.3pt;height:841.9pt;z-index:251659264"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6921;visibility:visible;mso-wrap-style:square">
                <v:fill o:detectmouseclick="t"/>
                <v:path o:connecttype="none"/>
              </v:shape>
              <v:shape id="Freeform 4" o:spid="_x0000_s1028" style="position:absolute;left:33464;top:5054;width:953;height:1505;visibility:visible;mso-wrap-style:square;v-text-anchor:top" coordsize="10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" path="m28,75r,l48,75v15,,23,-6,23,-26c71,29,64,23,48,23r-20,l28,75r,xm7,158r,c3,158,,155,,151l,7c,3,3,,7,l46,v35,,54,14,54,48c100,79,87,98,49,98r-21,l28,151v,4,-3,7,-7,7e" fillcolor="#b8a68e" stroked="f" strokeweight="0">
                <v:path arrowok="t" o:connecttype="custom" o:connectlocs="26670,71438;26670,71438;45720,71438;67628,46673;45720,21908;26670,21908;26670,71438;26670,71438;6668,150495;6668,150495;0,143828;0,6668;6668,0;43815,0;95250,45720;46673,93345;26670,93345;26670,143828;20003,150495" o:connectangles="0,0,0,0,0,0,0,0,0,0,0,0,0,0,0,0,0,0,0"/>
                <o:lock v:ext="edit" verticies="t"/>
              </v:shape>
              <v:shape id="Freeform 5" o:spid="_x0000_s1029" style="position:absolute;left:34664;top:5435;width:584;height:1124;visibility:visible;mso-wrap-style:square;v-text-anchor:top" coordsize="6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" path="m7,118r,c3,118,,115,,111l,9c,5,3,2,7,2r7,c18,2,22,5,22,9r2,8c32,7,42,,54,v1,,3,,4,c59,1,61,2,61,4l58,23v-1,2,-3,4,-5,3c51,26,49,26,47,26v-8,,-14,3,-21,8l26,111v,4,-3,7,-7,7e" fillcolor="#b8a68e" stroked="f" strokeweight="0">
                <v:path arrowok="t" o:connecttype="custom" o:connectlocs="6704,112395;6704,112395;0,105728;0,8573;6704,1905;13408,1905;21070,8573;22985,16193;51716,0;55547,0;58420,3810;55547,21908;50758,24765;45012,24765;24900,32385;24900,105728;18196,112395" o:connectangles="0,0,0,0,0,0,0,0,0,0,0,0,0,0,0,0,0"/>
              </v:shape>
              <v:shape id="Freeform 6" o:spid="_x0000_s1030" style="position:absolute;left:35388;top:5429;width:934;height:1162;visibility:visible;mso-wrap-style:square;v-text-anchor:top" coordsize="98,1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" adj="-11796480,,5400" path="m49,102r,c64,102,70,94,70,61,70,28,64,20,49,20,34,20,28,28,28,61v,33,6,41,21,41l49,102xm49,122r,c19,122,,104,,61,,17,19,,49,,79,,98,18,98,61v,44,-19,61,-49,61xe" fillcolor="#b8a68e" stroked="f" strokeweight="0">
                <v:stroke joinstyle="round"/>
                <v:formulas/>
                <v:path arrowok="t" o:connecttype="custom" o:connectlocs="46673,97155;46673,97155;66675,58103;46673,19050;26670,58103;46673,97155;46673,97155;46673,116205;46673,116205;0,58103;46673,0;93345,58103;46673,116205" o:connectangles="0,0,0,0,0,0,0,0,0,0,0,0,0" textboxrect="0,0,98,122"/>
                <o:lock v:ext="edit" verticies="t"/>
                <v:textbox>
                  <w:txbxContent>
                    <w:p w14:paraId="1EBC3FAC" w14:textId="77777777" w:rsidR="00607792" w:rsidRDefault="00607792" w:rsidP="00225063">
                      <w:r>
                        <w:t xml:space="preserve"> C </w:t>
                      </w:r>
                    </w:p>
                  </w:txbxContent>
                </v:textbox>
              </v:shape>
              <v:shape id="Freeform 7" o:spid="_x0000_s1031" style="position:absolute;left:36595;top:5054;width:1028;height:1505;visibility:visible;mso-wrap-style:square;v-text-anchor:top" coordsize="10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" path="m28,134r,l47,134v24,,31,-11,31,-57c78,35,71,23,47,23r-19,l28,134r,xm7,158r,c4,158,,155,,151l,7c,3,4,,7,l46,v42,,62,19,62,79c108,135,91,158,47,158e" fillcolor="#b8a68e" stroked="f" strokeweight="0">
                <v:path arrowok="t" o:connecttype="custom" o:connectlocs="26670,127635;26670,127635;44768,127635;74295,73343;44768,21908;26670,21908;26670,127635;26670,127635;6668,150495;6668,150495;0,143828;0,6668;6668,0;43815,0;102870,75248;44768,150495" o:connectangles="0,0,0,0,0,0,0,0,0,0,0,0,0,0,0,0"/>
                <o:lock v:ext="edit" verticies="t"/>
              </v:shape>
              <v:shape id="Freeform 8" o:spid="_x0000_s1032" style="position:absolute;left:37852;top:5429;width:883;height:1162;visibility:visible;mso-wrap-style:square;v-text-anchor:top" coordsize="9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" path="m47,20r,c36,20,29,26,28,50r38,c66,27,62,20,47,20r,xm52,122r,c17,122,,104,,61,,17,18,,47,,78,,93,18,93,60r,4c93,67,91,68,89,68r-61,c29,95,35,101,52,101v8,,15,-3,20,-6c76,93,80,94,82,97r5,6c89,106,88,111,85,113v-9,6,-19,9,-33,9xe" fillcolor="#b8a68e" stroked="f" strokeweight="0">
                <v:path arrowok="t" o:connecttype="custom" o:connectlocs="44607,19050;44607,19050;26574,47625;62640,47625;44607,19050;44607,19050;49352,116205;49352,116205;0,58103;44607,0;88265,57150;88265,60960;84469,64770;26574,64770;49352,96203;68334,90488;77825,92393;82570,98108;80672,107633;49352,116205" o:connectangles="0,0,0,0,0,0,0,0,0,0,0,0,0,0,0,0,0,0,0,0"/>
                <o:lock v:ext="edit" verticies="t"/>
              </v:shape>
              <v:shape id="Freeform 9" o:spid="_x0000_s1033" style="position:absolute;left:40595;top:5429;width:934;height:1162;visibility:visible;mso-wrap-style:square;v-text-anchor:top" coordsize="9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" path="m49,102r,c64,102,70,94,70,61,70,28,64,20,49,20,34,20,28,28,28,61v,33,6,41,21,41l49,102xm49,122r,c19,122,,104,,61,,17,19,,49,,79,,98,18,98,61v,44,-19,61,-49,61xe" fillcolor="#b8a68e" stroked="f" strokeweight="0">
                <v:path arrowok="t" o:connecttype="custom" o:connectlocs="46673,97155;46673,97155;66675,58103;46673,19050;26670,58103;46673,97155;46673,97155;46673,116205;46673,116205;0,58103;46673,0;93345,58103;46673,116205" o:connectangles="0,0,0,0,0,0,0,0,0,0,0,0,0"/>
                <o:lock v:ext="edit" verticies="t"/>
              </v:shape>
              <v:shape id="Freeform 10" o:spid="_x0000_s1034" style="position:absolute;left:41700;top:5429;width:775;height:1162;visibility:visible;mso-wrap-style:square;v-text-anchor:top" coordsize="8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" path="m39,122r,c26,122,14,118,5,114,1,112,,108,1,104l5,98v1,-4,6,-5,9,-3c21,98,29,101,37,101v13,,18,-5,18,-14c55,76,50,74,33,70,17,65,4,56,4,34,4,14,17,,42,,54,,62,2,70,5v3,1,5,5,4,9l71,21v-1,3,-5,5,-9,4c56,22,51,21,44,21,34,21,29,25,29,33v,9,5,11,19,15c66,53,81,60,81,86v,24,-14,36,-42,36xe" fillcolor="#b8a68e" stroked="f" strokeweight="0">
                <v:path arrowok="t" o:connecttype="custom" o:connectlocs="37300,116205;37300,116205;4782,108585;956,99060;4782,93345;13390,90488;35388,96203;52603,82868;31562,66675;3826,32385;40170,0;66949,4763;70775,13335;67906,20003;59298,23813;42082,20003;27736,31433;45908,45720;77470,81915;37300,116205" o:connectangles="0,0,0,0,0,0,0,0,0,0,0,0,0,0,0,0,0,0,0,0"/>
              </v:shape>
              <v:shape id="Freeform 11" o:spid="_x0000_s1035" alt="Logo van ProDemos" style="position:absolute;left:38995;top:5778;width:248;height:781;visibility:visible;mso-wrap-style:square;v-text-anchor:top" coordsize="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" path="m,l,,,75v,4,4,7,7,7l19,82v4,,7,-3,7,-7l26,e" fillcolor="#b8a68e" stroked="f" strokeweight="0">
                <v:path arrowok="t" o:connecttype="custom" o:connectlocs="0,0;0,0;0,71438;6668,78105;18098,78105;24765,71438;24765,0" o:connectangles="0,0,0,0,0,0,0"/>
              </v:shape>
              <v:shape id="Freeform 12" o:spid="_x0000_s1036" style="position:absolute;left:39547;top:5778;width:248;height:781;visibility:visible;mso-wrap-style:square;v-text-anchor:top" coordsize="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" path="m,l,,,75v,4,3,7,7,7l19,82v4,,7,-3,7,-7l26,e" fillcolor="#b8a68e" stroked="f" strokeweight="0">
                <v:path arrowok="t" o:connecttype="custom" o:connectlocs="0,0;0,0;0,71438;6668,78105;18098,78105;24765,71438;24765,0" o:connectangles="0,0,0,0,0,0,0"/>
              </v:shape>
              <v:shape id="Freeform 13" o:spid="_x0000_s1037" alt="Logo van ProDemos" style="position:absolute;left:40093;top:5778;width:248;height:781;visibility:visible;mso-wrap-style:square;v-text-anchor:top" coordsize="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" path="m,l,,,75v,4,4,7,7,7l19,82v4,,7,-3,7,-7l26,e" fillcolor="#b8a68e" stroked="f" strokeweight="0">
                <v:path arrowok="t" o:connecttype="custom" o:connectlocs="0,0;0,0;0,71438;6668,78105;18098,78105;24765,71438;24765,0" o:connectangles="0,0,0,0,0,0,0"/>
              </v:shape>
              <v:shape id="Freeform 14" o:spid="_x0000_s1038" style="position:absolute;left:38995;top:5435;width:1346;height:210;visibility:visible;mso-wrap-style:square;v-text-anchor:top" coordsize="1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" path="m,22r,l141,22,141,,,,,22xe" fillcolor="#b8a68e" stroked="f" strokeweight="0">
                <v:path arrowok="t" o:connecttype="custom" o:connectlocs="0,20955;0,20955;134620,20955;134620,0;0,0;0,20955" o:connectangles="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E225B" w14:textId="77777777" w:rsidR="002001E0" w:rsidRDefault="00601C7E" w:rsidP="00225063">
    <w:r>
      <w:rPr>
        <w:noProof/>
        <w:lang w:eastAsia="nl-NL"/>
      </w:rPr>
      <mc:AlternateContent>
        <mc:Choice Requires="wpc">
          <w:drawing>
            <wp:anchor distT="0" distB="0" distL="114300" distR="114300" simplePos="0" relativeHeight="251660288" behindDoc="0" locked="0" layoutInCell="1" allowOverlap="1" wp14:anchorId="1D033348" wp14:editId="1ED304A2">
              <wp:simplePos x="0" y="0"/>
              <wp:positionH relativeFrom="column">
                <wp:posOffset>-912553</wp:posOffset>
              </wp:positionH>
              <wp:positionV relativeFrom="paragraph">
                <wp:posOffset>-1155</wp:posOffset>
              </wp:positionV>
              <wp:extent cx="7560310" cy="10692130"/>
              <wp:effectExtent l="0" t="0" r="0" b="0"/>
              <wp:wrapNone/>
              <wp:docPr id="5" name="Papier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Freeform 4"/>
                      <wps:cNvSpPr>
                        <a:spLocks noEditPoints="1"/>
                      </wps:cNvSpPr>
                      <wps:spPr bwMode="auto">
                        <a:xfrm>
                          <a:off x="3346450" y="505460"/>
                          <a:ext cx="95250" cy="150495"/>
                        </a:xfrm>
                        <a:custGeom>
                          <a:avLst/>
                          <a:gdLst>
                            <a:gd name="T0" fmla="*/ 28 w 100"/>
                            <a:gd name="T1" fmla="*/ 75 h 158"/>
                            <a:gd name="T2" fmla="*/ 28 w 100"/>
                            <a:gd name="T3" fmla="*/ 75 h 158"/>
                            <a:gd name="T4" fmla="*/ 48 w 100"/>
                            <a:gd name="T5" fmla="*/ 75 h 158"/>
                            <a:gd name="T6" fmla="*/ 71 w 100"/>
                            <a:gd name="T7" fmla="*/ 49 h 158"/>
                            <a:gd name="T8" fmla="*/ 48 w 100"/>
                            <a:gd name="T9" fmla="*/ 23 h 158"/>
                            <a:gd name="T10" fmla="*/ 28 w 100"/>
                            <a:gd name="T11" fmla="*/ 23 h 158"/>
                            <a:gd name="T12" fmla="*/ 28 w 100"/>
                            <a:gd name="T13" fmla="*/ 75 h 158"/>
                            <a:gd name="T14" fmla="*/ 28 w 100"/>
                            <a:gd name="T15" fmla="*/ 75 h 158"/>
                            <a:gd name="T16" fmla="*/ 7 w 100"/>
                            <a:gd name="T17" fmla="*/ 158 h 158"/>
                            <a:gd name="T18" fmla="*/ 7 w 100"/>
                            <a:gd name="T19" fmla="*/ 158 h 158"/>
                            <a:gd name="T20" fmla="*/ 0 w 100"/>
                            <a:gd name="T21" fmla="*/ 151 h 158"/>
                            <a:gd name="T22" fmla="*/ 0 w 100"/>
                            <a:gd name="T23" fmla="*/ 7 h 158"/>
                            <a:gd name="T24" fmla="*/ 7 w 100"/>
                            <a:gd name="T25" fmla="*/ 0 h 158"/>
                            <a:gd name="T26" fmla="*/ 46 w 100"/>
                            <a:gd name="T27" fmla="*/ 0 h 158"/>
                            <a:gd name="T28" fmla="*/ 100 w 100"/>
                            <a:gd name="T29" fmla="*/ 48 h 158"/>
                            <a:gd name="T30" fmla="*/ 49 w 100"/>
                            <a:gd name="T31" fmla="*/ 98 h 158"/>
                            <a:gd name="T32" fmla="*/ 28 w 100"/>
                            <a:gd name="T33" fmla="*/ 98 h 158"/>
                            <a:gd name="T34" fmla="*/ 28 w 100"/>
                            <a:gd name="T35" fmla="*/ 151 h 158"/>
                            <a:gd name="T36" fmla="*/ 21 w 100"/>
                            <a:gd name="T37" fmla="*/ 158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0" h="158">
                              <a:moveTo>
                                <a:pt x="28" y="75"/>
                              </a:moveTo>
                              <a:lnTo>
                                <a:pt x="28" y="75"/>
                              </a:lnTo>
                              <a:lnTo>
                                <a:pt x="48" y="75"/>
                              </a:lnTo>
                              <a:cubicBezTo>
                                <a:pt x="63" y="75"/>
                                <a:pt x="71" y="69"/>
                                <a:pt x="71" y="49"/>
                              </a:cubicBezTo>
                              <a:cubicBezTo>
                                <a:pt x="71" y="29"/>
                                <a:pt x="64" y="23"/>
                                <a:pt x="48" y="23"/>
                              </a:cubicBezTo>
                              <a:lnTo>
                                <a:pt x="28" y="23"/>
                              </a:lnTo>
                              <a:lnTo>
                                <a:pt x="28" y="75"/>
                              </a:lnTo>
                              <a:lnTo>
                                <a:pt x="28" y="75"/>
                              </a:lnTo>
                              <a:close/>
                              <a:moveTo>
                                <a:pt x="7" y="158"/>
                              </a:moveTo>
                              <a:lnTo>
                                <a:pt x="7" y="158"/>
                              </a:lnTo>
                              <a:cubicBezTo>
                                <a:pt x="3" y="158"/>
                                <a:pt x="0" y="155"/>
                                <a:pt x="0" y="151"/>
                              </a:cubicBezTo>
                              <a:lnTo>
                                <a:pt x="0" y="7"/>
                              </a:lnTo>
                              <a:cubicBezTo>
                                <a:pt x="0" y="3"/>
                                <a:pt x="3" y="0"/>
                                <a:pt x="7" y="0"/>
                              </a:cubicBezTo>
                              <a:lnTo>
                                <a:pt x="46" y="0"/>
                              </a:lnTo>
                              <a:cubicBezTo>
                                <a:pt x="81" y="0"/>
                                <a:pt x="100" y="14"/>
                                <a:pt x="100" y="48"/>
                              </a:cubicBezTo>
                              <a:cubicBezTo>
                                <a:pt x="100" y="79"/>
                                <a:pt x="87" y="98"/>
                                <a:pt x="49" y="98"/>
                              </a:cubicBezTo>
                              <a:lnTo>
                                <a:pt x="28" y="98"/>
                              </a:lnTo>
                              <a:lnTo>
                                <a:pt x="28" y="151"/>
                              </a:lnTo>
                              <a:cubicBezTo>
                                <a:pt x="28" y="155"/>
                                <a:pt x="25" y="158"/>
                                <a:pt x="21" y="158"/>
                              </a:cubicBez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2" name="Freeform 5"/>
                      <wps:cNvSpPr>
                        <a:spLocks/>
                      </wps:cNvSpPr>
                      <wps:spPr bwMode="auto">
                        <a:xfrm>
                          <a:off x="3466465" y="543560"/>
                          <a:ext cx="58420" cy="112395"/>
                        </a:xfrm>
                        <a:custGeom>
                          <a:avLst/>
                          <a:gdLst>
                            <a:gd name="T0" fmla="*/ 7 w 61"/>
                            <a:gd name="T1" fmla="*/ 118 h 118"/>
                            <a:gd name="T2" fmla="*/ 7 w 61"/>
                            <a:gd name="T3" fmla="*/ 118 h 118"/>
                            <a:gd name="T4" fmla="*/ 0 w 61"/>
                            <a:gd name="T5" fmla="*/ 111 h 118"/>
                            <a:gd name="T6" fmla="*/ 0 w 61"/>
                            <a:gd name="T7" fmla="*/ 9 h 118"/>
                            <a:gd name="T8" fmla="*/ 7 w 61"/>
                            <a:gd name="T9" fmla="*/ 2 h 118"/>
                            <a:gd name="T10" fmla="*/ 14 w 61"/>
                            <a:gd name="T11" fmla="*/ 2 h 118"/>
                            <a:gd name="T12" fmla="*/ 22 w 61"/>
                            <a:gd name="T13" fmla="*/ 9 h 118"/>
                            <a:gd name="T14" fmla="*/ 24 w 61"/>
                            <a:gd name="T15" fmla="*/ 17 h 118"/>
                            <a:gd name="T16" fmla="*/ 54 w 61"/>
                            <a:gd name="T17" fmla="*/ 0 h 118"/>
                            <a:gd name="T18" fmla="*/ 58 w 61"/>
                            <a:gd name="T19" fmla="*/ 0 h 118"/>
                            <a:gd name="T20" fmla="*/ 61 w 61"/>
                            <a:gd name="T21" fmla="*/ 4 h 118"/>
                            <a:gd name="T22" fmla="*/ 58 w 61"/>
                            <a:gd name="T23" fmla="*/ 23 h 118"/>
                            <a:gd name="T24" fmla="*/ 53 w 61"/>
                            <a:gd name="T25" fmla="*/ 26 h 118"/>
                            <a:gd name="T26" fmla="*/ 47 w 61"/>
                            <a:gd name="T27" fmla="*/ 26 h 118"/>
                            <a:gd name="T28" fmla="*/ 26 w 61"/>
                            <a:gd name="T29" fmla="*/ 34 h 118"/>
                            <a:gd name="T30" fmla="*/ 26 w 61"/>
                            <a:gd name="T31" fmla="*/ 111 h 118"/>
                            <a:gd name="T32" fmla="*/ 19 w 61"/>
                            <a:gd name="T33" fmla="*/ 118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8">
                              <a:moveTo>
                                <a:pt x="7" y="118"/>
                              </a:moveTo>
                              <a:lnTo>
                                <a:pt x="7" y="118"/>
                              </a:lnTo>
                              <a:cubicBezTo>
                                <a:pt x="3" y="118"/>
                                <a:pt x="0" y="115"/>
                                <a:pt x="0" y="111"/>
                              </a:cubicBezTo>
                              <a:lnTo>
                                <a:pt x="0" y="9"/>
                              </a:lnTo>
                              <a:cubicBezTo>
                                <a:pt x="0" y="5"/>
                                <a:pt x="3" y="2"/>
                                <a:pt x="7" y="2"/>
                              </a:cubicBezTo>
                              <a:lnTo>
                                <a:pt x="14" y="2"/>
                              </a:lnTo>
                              <a:cubicBezTo>
                                <a:pt x="18" y="2"/>
                                <a:pt x="22" y="5"/>
                                <a:pt x="22" y="9"/>
                              </a:cubicBezTo>
                              <a:lnTo>
                                <a:pt x="24" y="17"/>
                              </a:lnTo>
                              <a:cubicBezTo>
                                <a:pt x="32" y="7"/>
                                <a:pt x="42" y="0"/>
                                <a:pt x="54" y="0"/>
                              </a:cubicBezTo>
                              <a:cubicBezTo>
                                <a:pt x="55" y="0"/>
                                <a:pt x="57" y="0"/>
                                <a:pt x="58" y="0"/>
                              </a:cubicBezTo>
                              <a:cubicBezTo>
                                <a:pt x="59" y="1"/>
                                <a:pt x="61" y="2"/>
                                <a:pt x="61" y="4"/>
                              </a:cubicBezTo>
                              <a:lnTo>
                                <a:pt x="58" y="23"/>
                              </a:lnTo>
                              <a:cubicBezTo>
                                <a:pt x="57" y="25"/>
                                <a:pt x="55" y="27"/>
                                <a:pt x="53" y="26"/>
                              </a:cubicBezTo>
                              <a:cubicBezTo>
                                <a:pt x="51" y="26"/>
                                <a:pt x="49" y="26"/>
                                <a:pt x="47" y="26"/>
                              </a:cubicBezTo>
                              <a:cubicBezTo>
                                <a:pt x="39" y="26"/>
                                <a:pt x="33" y="29"/>
                                <a:pt x="26" y="34"/>
                              </a:cubicBezTo>
                              <a:lnTo>
                                <a:pt x="26" y="111"/>
                              </a:lnTo>
                              <a:cubicBezTo>
                                <a:pt x="26" y="115"/>
                                <a:pt x="23" y="118"/>
                                <a:pt x="19" y="118"/>
                              </a:cubicBez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3" name="Freeform 6"/>
                      <wps:cNvSpPr>
                        <a:spLocks noEditPoints="1"/>
                      </wps:cNvSpPr>
                      <wps:spPr bwMode="auto">
                        <a:xfrm>
                          <a:off x="3538855" y="542925"/>
                          <a:ext cx="93345" cy="116205"/>
                        </a:xfrm>
                        <a:custGeom>
                          <a:avLst/>
                          <a:gdLst>
                            <a:gd name="T0" fmla="*/ 49 w 98"/>
                            <a:gd name="T1" fmla="*/ 102 h 122"/>
                            <a:gd name="T2" fmla="*/ 49 w 98"/>
                            <a:gd name="T3" fmla="*/ 102 h 122"/>
                            <a:gd name="T4" fmla="*/ 70 w 98"/>
                            <a:gd name="T5" fmla="*/ 61 h 122"/>
                            <a:gd name="T6" fmla="*/ 49 w 98"/>
                            <a:gd name="T7" fmla="*/ 20 h 122"/>
                            <a:gd name="T8" fmla="*/ 28 w 98"/>
                            <a:gd name="T9" fmla="*/ 61 h 122"/>
                            <a:gd name="T10" fmla="*/ 49 w 98"/>
                            <a:gd name="T11" fmla="*/ 102 h 122"/>
                            <a:gd name="T12" fmla="*/ 49 w 98"/>
                            <a:gd name="T13" fmla="*/ 102 h 122"/>
                            <a:gd name="T14" fmla="*/ 49 w 98"/>
                            <a:gd name="T15" fmla="*/ 122 h 122"/>
                            <a:gd name="T16" fmla="*/ 49 w 98"/>
                            <a:gd name="T17" fmla="*/ 122 h 122"/>
                            <a:gd name="T18" fmla="*/ 0 w 98"/>
                            <a:gd name="T19" fmla="*/ 61 h 122"/>
                            <a:gd name="T20" fmla="*/ 49 w 98"/>
                            <a:gd name="T21" fmla="*/ 0 h 122"/>
                            <a:gd name="T22" fmla="*/ 98 w 98"/>
                            <a:gd name="T23" fmla="*/ 61 h 122"/>
                            <a:gd name="T24" fmla="*/ 49 w 98"/>
                            <a:gd name="T25"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 h="122">
                              <a:moveTo>
                                <a:pt x="49" y="102"/>
                              </a:moveTo>
                              <a:lnTo>
                                <a:pt x="49" y="102"/>
                              </a:lnTo>
                              <a:cubicBezTo>
                                <a:pt x="64" y="102"/>
                                <a:pt x="70" y="94"/>
                                <a:pt x="70" y="61"/>
                              </a:cubicBezTo>
                              <a:cubicBezTo>
                                <a:pt x="70" y="28"/>
                                <a:pt x="64" y="20"/>
                                <a:pt x="49" y="20"/>
                              </a:cubicBezTo>
                              <a:cubicBezTo>
                                <a:pt x="34" y="20"/>
                                <a:pt x="28" y="28"/>
                                <a:pt x="28" y="61"/>
                              </a:cubicBezTo>
                              <a:cubicBezTo>
                                <a:pt x="28" y="94"/>
                                <a:pt x="34" y="102"/>
                                <a:pt x="49" y="102"/>
                              </a:cubicBezTo>
                              <a:lnTo>
                                <a:pt x="49" y="102"/>
                              </a:lnTo>
                              <a:close/>
                              <a:moveTo>
                                <a:pt x="49" y="122"/>
                              </a:moveTo>
                              <a:lnTo>
                                <a:pt x="49" y="122"/>
                              </a:lnTo>
                              <a:cubicBezTo>
                                <a:pt x="19" y="122"/>
                                <a:pt x="0" y="104"/>
                                <a:pt x="0" y="61"/>
                              </a:cubicBezTo>
                              <a:cubicBezTo>
                                <a:pt x="0" y="17"/>
                                <a:pt x="19" y="0"/>
                                <a:pt x="49" y="0"/>
                              </a:cubicBezTo>
                              <a:cubicBezTo>
                                <a:pt x="79" y="0"/>
                                <a:pt x="98" y="18"/>
                                <a:pt x="98" y="61"/>
                              </a:cubicBezTo>
                              <a:cubicBezTo>
                                <a:pt x="98" y="105"/>
                                <a:pt x="79" y="122"/>
                                <a:pt x="49" y="122"/>
                              </a:cubicBezTo>
                              <a:close/>
                            </a:path>
                          </a:pathLst>
                        </a:custGeom>
                        <a:solidFill>
                          <a:srgbClr val="B8A68E"/>
                        </a:solidFill>
                        <a:ln w="0">
                          <a:noFill/>
                          <a:prstDash val="solid"/>
                          <a:round/>
                          <a:headEnd/>
                          <a:tailEnd/>
                        </a:ln>
                      </wps:spPr>
                      <wps:txbx>
                        <w:txbxContent>
                          <w:p w14:paraId="4E073D4B" w14:textId="77777777" w:rsidR="00607792" w:rsidRDefault="00607792" w:rsidP="00225063">
                            <w:r>
                              <w:t xml:space="preserve"> C </w:t>
                            </w:r>
                          </w:p>
                        </w:txbxContent>
                      </wps:txbx>
                      <wps:bodyPr rot="0" vert="horz" wrap="square" lIns="91440" tIns="45720" rIns="91440" bIns="45720" anchor="t" anchorCtr="0" upright="1">
                        <a:noAutofit/>
                      </wps:bodyPr>
                    </wps:wsp>
                    <wps:wsp>
                      <wps:cNvPr id="14" name="Freeform 7"/>
                      <wps:cNvSpPr>
                        <a:spLocks noEditPoints="1"/>
                      </wps:cNvSpPr>
                      <wps:spPr bwMode="auto">
                        <a:xfrm>
                          <a:off x="3659505" y="505460"/>
                          <a:ext cx="102870" cy="150495"/>
                        </a:xfrm>
                        <a:custGeom>
                          <a:avLst/>
                          <a:gdLst>
                            <a:gd name="T0" fmla="*/ 28 w 108"/>
                            <a:gd name="T1" fmla="*/ 134 h 158"/>
                            <a:gd name="T2" fmla="*/ 28 w 108"/>
                            <a:gd name="T3" fmla="*/ 134 h 158"/>
                            <a:gd name="T4" fmla="*/ 47 w 108"/>
                            <a:gd name="T5" fmla="*/ 134 h 158"/>
                            <a:gd name="T6" fmla="*/ 78 w 108"/>
                            <a:gd name="T7" fmla="*/ 77 h 158"/>
                            <a:gd name="T8" fmla="*/ 47 w 108"/>
                            <a:gd name="T9" fmla="*/ 23 h 158"/>
                            <a:gd name="T10" fmla="*/ 28 w 108"/>
                            <a:gd name="T11" fmla="*/ 23 h 158"/>
                            <a:gd name="T12" fmla="*/ 28 w 108"/>
                            <a:gd name="T13" fmla="*/ 134 h 158"/>
                            <a:gd name="T14" fmla="*/ 28 w 108"/>
                            <a:gd name="T15" fmla="*/ 134 h 158"/>
                            <a:gd name="T16" fmla="*/ 7 w 108"/>
                            <a:gd name="T17" fmla="*/ 158 h 158"/>
                            <a:gd name="T18" fmla="*/ 7 w 108"/>
                            <a:gd name="T19" fmla="*/ 158 h 158"/>
                            <a:gd name="T20" fmla="*/ 0 w 108"/>
                            <a:gd name="T21" fmla="*/ 151 h 158"/>
                            <a:gd name="T22" fmla="*/ 0 w 108"/>
                            <a:gd name="T23" fmla="*/ 7 h 158"/>
                            <a:gd name="T24" fmla="*/ 7 w 108"/>
                            <a:gd name="T25" fmla="*/ 0 h 158"/>
                            <a:gd name="T26" fmla="*/ 46 w 108"/>
                            <a:gd name="T27" fmla="*/ 0 h 158"/>
                            <a:gd name="T28" fmla="*/ 108 w 108"/>
                            <a:gd name="T29" fmla="*/ 79 h 158"/>
                            <a:gd name="T30" fmla="*/ 47 w 108"/>
                            <a:gd name="T31" fmla="*/ 158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8" h="158">
                              <a:moveTo>
                                <a:pt x="28" y="134"/>
                              </a:moveTo>
                              <a:lnTo>
                                <a:pt x="28" y="134"/>
                              </a:lnTo>
                              <a:lnTo>
                                <a:pt x="47" y="134"/>
                              </a:lnTo>
                              <a:cubicBezTo>
                                <a:pt x="71" y="134"/>
                                <a:pt x="78" y="123"/>
                                <a:pt x="78" y="77"/>
                              </a:cubicBezTo>
                              <a:cubicBezTo>
                                <a:pt x="78" y="35"/>
                                <a:pt x="71" y="23"/>
                                <a:pt x="47" y="23"/>
                              </a:cubicBezTo>
                              <a:lnTo>
                                <a:pt x="28" y="23"/>
                              </a:lnTo>
                              <a:lnTo>
                                <a:pt x="28" y="134"/>
                              </a:lnTo>
                              <a:lnTo>
                                <a:pt x="28" y="134"/>
                              </a:lnTo>
                              <a:close/>
                              <a:moveTo>
                                <a:pt x="7" y="158"/>
                              </a:moveTo>
                              <a:lnTo>
                                <a:pt x="7" y="158"/>
                              </a:lnTo>
                              <a:cubicBezTo>
                                <a:pt x="4" y="158"/>
                                <a:pt x="0" y="155"/>
                                <a:pt x="0" y="151"/>
                              </a:cubicBezTo>
                              <a:lnTo>
                                <a:pt x="0" y="7"/>
                              </a:lnTo>
                              <a:cubicBezTo>
                                <a:pt x="0" y="3"/>
                                <a:pt x="4" y="0"/>
                                <a:pt x="7" y="0"/>
                              </a:cubicBezTo>
                              <a:lnTo>
                                <a:pt x="46" y="0"/>
                              </a:lnTo>
                              <a:cubicBezTo>
                                <a:pt x="88" y="0"/>
                                <a:pt x="108" y="19"/>
                                <a:pt x="108" y="79"/>
                              </a:cubicBezTo>
                              <a:cubicBezTo>
                                <a:pt x="108" y="135"/>
                                <a:pt x="91" y="158"/>
                                <a:pt x="47" y="158"/>
                              </a:cubicBez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5" name="Freeform 8"/>
                      <wps:cNvSpPr>
                        <a:spLocks noEditPoints="1"/>
                      </wps:cNvSpPr>
                      <wps:spPr bwMode="auto">
                        <a:xfrm>
                          <a:off x="3785235" y="542925"/>
                          <a:ext cx="88265" cy="116205"/>
                        </a:xfrm>
                        <a:custGeom>
                          <a:avLst/>
                          <a:gdLst>
                            <a:gd name="T0" fmla="*/ 47 w 93"/>
                            <a:gd name="T1" fmla="*/ 20 h 122"/>
                            <a:gd name="T2" fmla="*/ 47 w 93"/>
                            <a:gd name="T3" fmla="*/ 20 h 122"/>
                            <a:gd name="T4" fmla="*/ 28 w 93"/>
                            <a:gd name="T5" fmla="*/ 50 h 122"/>
                            <a:gd name="T6" fmla="*/ 66 w 93"/>
                            <a:gd name="T7" fmla="*/ 50 h 122"/>
                            <a:gd name="T8" fmla="*/ 47 w 93"/>
                            <a:gd name="T9" fmla="*/ 20 h 122"/>
                            <a:gd name="T10" fmla="*/ 47 w 93"/>
                            <a:gd name="T11" fmla="*/ 20 h 122"/>
                            <a:gd name="T12" fmla="*/ 52 w 93"/>
                            <a:gd name="T13" fmla="*/ 122 h 122"/>
                            <a:gd name="T14" fmla="*/ 52 w 93"/>
                            <a:gd name="T15" fmla="*/ 122 h 122"/>
                            <a:gd name="T16" fmla="*/ 0 w 93"/>
                            <a:gd name="T17" fmla="*/ 61 h 122"/>
                            <a:gd name="T18" fmla="*/ 47 w 93"/>
                            <a:gd name="T19" fmla="*/ 0 h 122"/>
                            <a:gd name="T20" fmla="*/ 93 w 93"/>
                            <a:gd name="T21" fmla="*/ 60 h 122"/>
                            <a:gd name="T22" fmla="*/ 93 w 93"/>
                            <a:gd name="T23" fmla="*/ 64 h 122"/>
                            <a:gd name="T24" fmla="*/ 89 w 93"/>
                            <a:gd name="T25" fmla="*/ 68 h 122"/>
                            <a:gd name="T26" fmla="*/ 28 w 93"/>
                            <a:gd name="T27" fmla="*/ 68 h 122"/>
                            <a:gd name="T28" fmla="*/ 52 w 93"/>
                            <a:gd name="T29" fmla="*/ 101 h 122"/>
                            <a:gd name="T30" fmla="*/ 72 w 93"/>
                            <a:gd name="T31" fmla="*/ 95 h 122"/>
                            <a:gd name="T32" fmla="*/ 82 w 93"/>
                            <a:gd name="T33" fmla="*/ 97 h 122"/>
                            <a:gd name="T34" fmla="*/ 87 w 93"/>
                            <a:gd name="T35" fmla="*/ 103 h 122"/>
                            <a:gd name="T36" fmla="*/ 85 w 93"/>
                            <a:gd name="T37" fmla="*/ 113 h 122"/>
                            <a:gd name="T38" fmla="*/ 52 w 93"/>
                            <a:gd name="T39"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3" h="122">
                              <a:moveTo>
                                <a:pt x="47" y="20"/>
                              </a:moveTo>
                              <a:lnTo>
                                <a:pt x="47" y="20"/>
                              </a:lnTo>
                              <a:cubicBezTo>
                                <a:pt x="36" y="20"/>
                                <a:pt x="29" y="26"/>
                                <a:pt x="28" y="50"/>
                              </a:cubicBezTo>
                              <a:lnTo>
                                <a:pt x="66" y="50"/>
                              </a:lnTo>
                              <a:cubicBezTo>
                                <a:pt x="66" y="27"/>
                                <a:pt x="62" y="20"/>
                                <a:pt x="47" y="20"/>
                              </a:cubicBezTo>
                              <a:lnTo>
                                <a:pt x="47" y="20"/>
                              </a:lnTo>
                              <a:close/>
                              <a:moveTo>
                                <a:pt x="52" y="122"/>
                              </a:moveTo>
                              <a:lnTo>
                                <a:pt x="52" y="122"/>
                              </a:lnTo>
                              <a:cubicBezTo>
                                <a:pt x="17" y="122"/>
                                <a:pt x="0" y="104"/>
                                <a:pt x="0" y="61"/>
                              </a:cubicBezTo>
                              <a:cubicBezTo>
                                <a:pt x="0" y="17"/>
                                <a:pt x="18" y="0"/>
                                <a:pt x="47" y="0"/>
                              </a:cubicBezTo>
                              <a:cubicBezTo>
                                <a:pt x="78" y="0"/>
                                <a:pt x="93" y="18"/>
                                <a:pt x="93" y="60"/>
                              </a:cubicBezTo>
                              <a:lnTo>
                                <a:pt x="93" y="64"/>
                              </a:lnTo>
                              <a:cubicBezTo>
                                <a:pt x="93" y="67"/>
                                <a:pt x="91" y="68"/>
                                <a:pt x="89" y="68"/>
                              </a:cubicBezTo>
                              <a:lnTo>
                                <a:pt x="28" y="68"/>
                              </a:lnTo>
                              <a:cubicBezTo>
                                <a:pt x="29" y="95"/>
                                <a:pt x="35" y="101"/>
                                <a:pt x="52" y="101"/>
                              </a:cubicBezTo>
                              <a:cubicBezTo>
                                <a:pt x="60" y="101"/>
                                <a:pt x="67" y="98"/>
                                <a:pt x="72" y="95"/>
                              </a:cubicBezTo>
                              <a:cubicBezTo>
                                <a:pt x="76" y="93"/>
                                <a:pt x="80" y="94"/>
                                <a:pt x="82" y="97"/>
                              </a:cubicBezTo>
                              <a:lnTo>
                                <a:pt x="87" y="103"/>
                              </a:lnTo>
                              <a:cubicBezTo>
                                <a:pt x="89" y="106"/>
                                <a:pt x="88" y="111"/>
                                <a:pt x="85" y="113"/>
                              </a:cubicBezTo>
                              <a:cubicBezTo>
                                <a:pt x="76" y="119"/>
                                <a:pt x="66" y="122"/>
                                <a:pt x="52" y="122"/>
                              </a:cubicBezTo>
                              <a:close/>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6" name="Freeform 9"/>
                      <wps:cNvSpPr>
                        <a:spLocks noEditPoints="1"/>
                      </wps:cNvSpPr>
                      <wps:spPr bwMode="auto">
                        <a:xfrm>
                          <a:off x="4059555" y="542925"/>
                          <a:ext cx="93345" cy="116205"/>
                        </a:xfrm>
                        <a:custGeom>
                          <a:avLst/>
                          <a:gdLst>
                            <a:gd name="T0" fmla="*/ 49 w 98"/>
                            <a:gd name="T1" fmla="*/ 102 h 122"/>
                            <a:gd name="T2" fmla="*/ 49 w 98"/>
                            <a:gd name="T3" fmla="*/ 102 h 122"/>
                            <a:gd name="T4" fmla="*/ 70 w 98"/>
                            <a:gd name="T5" fmla="*/ 61 h 122"/>
                            <a:gd name="T6" fmla="*/ 49 w 98"/>
                            <a:gd name="T7" fmla="*/ 20 h 122"/>
                            <a:gd name="T8" fmla="*/ 28 w 98"/>
                            <a:gd name="T9" fmla="*/ 61 h 122"/>
                            <a:gd name="T10" fmla="*/ 49 w 98"/>
                            <a:gd name="T11" fmla="*/ 102 h 122"/>
                            <a:gd name="T12" fmla="*/ 49 w 98"/>
                            <a:gd name="T13" fmla="*/ 102 h 122"/>
                            <a:gd name="T14" fmla="*/ 49 w 98"/>
                            <a:gd name="T15" fmla="*/ 122 h 122"/>
                            <a:gd name="T16" fmla="*/ 49 w 98"/>
                            <a:gd name="T17" fmla="*/ 122 h 122"/>
                            <a:gd name="T18" fmla="*/ 0 w 98"/>
                            <a:gd name="T19" fmla="*/ 61 h 122"/>
                            <a:gd name="T20" fmla="*/ 49 w 98"/>
                            <a:gd name="T21" fmla="*/ 0 h 122"/>
                            <a:gd name="T22" fmla="*/ 98 w 98"/>
                            <a:gd name="T23" fmla="*/ 61 h 122"/>
                            <a:gd name="T24" fmla="*/ 49 w 98"/>
                            <a:gd name="T25"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 h="122">
                              <a:moveTo>
                                <a:pt x="49" y="102"/>
                              </a:moveTo>
                              <a:lnTo>
                                <a:pt x="49" y="102"/>
                              </a:lnTo>
                              <a:cubicBezTo>
                                <a:pt x="64" y="102"/>
                                <a:pt x="70" y="94"/>
                                <a:pt x="70" y="61"/>
                              </a:cubicBezTo>
                              <a:cubicBezTo>
                                <a:pt x="70" y="28"/>
                                <a:pt x="64" y="20"/>
                                <a:pt x="49" y="20"/>
                              </a:cubicBezTo>
                              <a:cubicBezTo>
                                <a:pt x="34" y="20"/>
                                <a:pt x="28" y="28"/>
                                <a:pt x="28" y="61"/>
                              </a:cubicBezTo>
                              <a:cubicBezTo>
                                <a:pt x="28" y="94"/>
                                <a:pt x="34" y="102"/>
                                <a:pt x="49" y="102"/>
                              </a:cubicBezTo>
                              <a:lnTo>
                                <a:pt x="49" y="102"/>
                              </a:lnTo>
                              <a:close/>
                              <a:moveTo>
                                <a:pt x="49" y="122"/>
                              </a:moveTo>
                              <a:lnTo>
                                <a:pt x="49" y="122"/>
                              </a:lnTo>
                              <a:cubicBezTo>
                                <a:pt x="19" y="122"/>
                                <a:pt x="0" y="104"/>
                                <a:pt x="0" y="61"/>
                              </a:cubicBezTo>
                              <a:cubicBezTo>
                                <a:pt x="0" y="17"/>
                                <a:pt x="19" y="0"/>
                                <a:pt x="49" y="0"/>
                              </a:cubicBezTo>
                              <a:cubicBezTo>
                                <a:pt x="79" y="0"/>
                                <a:pt x="98" y="18"/>
                                <a:pt x="98" y="61"/>
                              </a:cubicBezTo>
                              <a:cubicBezTo>
                                <a:pt x="98" y="105"/>
                                <a:pt x="79" y="122"/>
                                <a:pt x="49" y="122"/>
                              </a:cubicBezTo>
                              <a:close/>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7" name="Freeform 10"/>
                      <wps:cNvSpPr>
                        <a:spLocks/>
                      </wps:cNvSpPr>
                      <wps:spPr bwMode="auto">
                        <a:xfrm>
                          <a:off x="4170045" y="542925"/>
                          <a:ext cx="77470" cy="116205"/>
                        </a:xfrm>
                        <a:custGeom>
                          <a:avLst/>
                          <a:gdLst>
                            <a:gd name="T0" fmla="*/ 39 w 81"/>
                            <a:gd name="T1" fmla="*/ 122 h 122"/>
                            <a:gd name="T2" fmla="*/ 39 w 81"/>
                            <a:gd name="T3" fmla="*/ 122 h 122"/>
                            <a:gd name="T4" fmla="*/ 5 w 81"/>
                            <a:gd name="T5" fmla="*/ 114 h 122"/>
                            <a:gd name="T6" fmla="*/ 1 w 81"/>
                            <a:gd name="T7" fmla="*/ 104 h 122"/>
                            <a:gd name="T8" fmla="*/ 5 w 81"/>
                            <a:gd name="T9" fmla="*/ 98 h 122"/>
                            <a:gd name="T10" fmla="*/ 14 w 81"/>
                            <a:gd name="T11" fmla="*/ 95 h 122"/>
                            <a:gd name="T12" fmla="*/ 37 w 81"/>
                            <a:gd name="T13" fmla="*/ 101 h 122"/>
                            <a:gd name="T14" fmla="*/ 55 w 81"/>
                            <a:gd name="T15" fmla="*/ 87 h 122"/>
                            <a:gd name="T16" fmla="*/ 33 w 81"/>
                            <a:gd name="T17" fmla="*/ 70 h 122"/>
                            <a:gd name="T18" fmla="*/ 4 w 81"/>
                            <a:gd name="T19" fmla="*/ 34 h 122"/>
                            <a:gd name="T20" fmla="*/ 42 w 81"/>
                            <a:gd name="T21" fmla="*/ 0 h 122"/>
                            <a:gd name="T22" fmla="*/ 70 w 81"/>
                            <a:gd name="T23" fmla="*/ 5 h 122"/>
                            <a:gd name="T24" fmla="*/ 74 w 81"/>
                            <a:gd name="T25" fmla="*/ 14 h 122"/>
                            <a:gd name="T26" fmla="*/ 71 w 81"/>
                            <a:gd name="T27" fmla="*/ 21 h 122"/>
                            <a:gd name="T28" fmla="*/ 62 w 81"/>
                            <a:gd name="T29" fmla="*/ 25 h 122"/>
                            <a:gd name="T30" fmla="*/ 44 w 81"/>
                            <a:gd name="T31" fmla="*/ 21 h 122"/>
                            <a:gd name="T32" fmla="*/ 29 w 81"/>
                            <a:gd name="T33" fmla="*/ 33 h 122"/>
                            <a:gd name="T34" fmla="*/ 48 w 81"/>
                            <a:gd name="T35" fmla="*/ 48 h 122"/>
                            <a:gd name="T36" fmla="*/ 81 w 81"/>
                            <a:gd name="T37" fmla="*/ 86 h 122"/>
                            <a:gd name="T38" fmla="*/ 39 w 81"/>
                            <a:gd name="T39"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1" h="122">
                              <a:moveTo>
                                <a:pt x="39" y="122"/>
                              </a:moveTo>
                              <a:lnTo>
                                <a:pt x="39" y="122"/>
                              </a:lnTo>
                              <a:cubicBezTo>
                                <a:pt x="26" y="122"/>
                                <a:pt x="14" y="118"/>
                                <a:pt x="5" y="114"/>
                              </a:cubicBezTo>
                              <a:cubicBezTo>
                                <a:pt x="1" y="112"/>
                                <a:pt x="0" y="108"/>
                                <a:pt x="1" y="104"/>
                              </a:cubicBezTo>
                              <a:lnTo>
                                <a:pt x="5" y="98"/>
                              </a:lnTo>
                              <a:cubicBezTo>
                                <a:pt x="6" y="94"/>
                                <a:pt x="11" y="93"/>
                                <a:pt x="14" y="95"/>
                              </a:cubicBezTo>
                              <a:cubicBezTo>
                                <a:pt x="21" y="98"/>
                                <a:pt x="29" y="101"/>
                                <a:pt x="37" y="101"/>
                              </a:cubicBezTo>
                              <a:cubicBezTo>
                                <a:pt x="50" y="101"/>
                                <a:pt x="55" y="96"/>
                                <a:pt x="55" y="87"/>
                              </a:cubicBezTo>
                              <a:cubicBezTo>
                                <a:pt x="55" y="76"/>
                                <a:pt x="50" y="74"/>
                                <a:pt x="33" y="70"/>
                              </a:cubicBezTo>
                              <a:cubicBezTo>
                                <a:pt x="17" y="65"/>
                                <a:pt x="4" y="56"/>
                                <a:pt x="4" y="34"/>
                              </a:cubicBezTo>
                              <a:cubicBezTo>
                                <a:pt x="4" y="14"/>
                                <a:pt x="17" y="0"/>
                                <a:pt x="42" y="0"/>
                              </a:cubicBezTo>
                              <a:cubicBezTo>
                                <a:pt x="54" y="0"/>
                                <a:pt x="62" y="2"/>
                                <a:pt x="70" y="5"/>
                              </a:cubicBezTo>
                              <a:cubicBezTo>
                                <a:pt x="73" y="6"/>
                                <a:pt x="75" y="10"/>
                                <a:pt x="74" y="14"/>
                              </a:cubicBezTo>
                              <a:lnTo>
                                <a:pt x="71" y="21"/>
                              </a:lnTo>
                              <a:cubicBezTo>
                                <a:pt x="70" y="24"/>
                                <a:pt x="66" y="26"/>
                                <a:pt x="62" y="25"/>
                              </a:cubicBezTo>
                              <a:cubicBezTo>
                                <a:pt x="56" y="22"/>
                                <a:pt x="51" y="21"/>
                                <a:pt x="44" y="21"/>
                              </a:cubicBezTo>
                              <a:cubicBezTo>
                                <a:pt x="34" y="21"/>
                                <a:pt x="29" y="25"/>
                                <a:pt x="29" y="33"/>
                              </a:cubicBezTo>
                              <a:cubicBezTo>
                                <a:pt x="29" y="42"/>
                                <a:pt x="34" y="44"/>
                                <a:pt x="48" y="48"/>
                              </a:cubicBezTo>
                              <a:cubicBezTo>
                                <a:pt x="66" y="53"/>
                                <a:pt x="81" y="60"/>
                                <a:pt x="81" y="86"/>
                              </a:cubicBezTo>
                              <a:cubicBezTo>
                                <a:pt x="81" y="110"/>
                                <a:pt x="67" y="122"/>
                                <a:pt x="39" y="122"/>
                              </a:cubicBezTo>
                              <a:close/>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8" name="Freeform 11" descr="Logo van ProDemos"/>
                      <wps:cNvSpPr>
                        <a:spLocks/>
                      </wps:cNvSpPr>
                      <wps:spPr bwMode="auto">
                        <a:xfrm>
                          <a:off x="3899535" y="577850"/>
                          <a:ext cx="24765" cy="78105"/>
                        </a:xfrm>
                        <a:custGeom>
                          <a:avLst/>
                          <a:gdLst>
                            <a:gd name="T0" fmla="*/ 0 w 26"/>
                            <a:gd name="T1" fmla="*/ 0 h 82"/>
                            <a:gd name="T2" fmla="*/ 0 w 26"/>
                            <a:gd name="T3" fmla="*/ 0 h 82"/>
                            <a:gd name="T4" fmla="*/ 0 w 26"/>
                            <a:gd name="T5" fmla="*/ 75 h 82"/>
                            <a:gd name="T6" fmla="*/ 7 w 26"/>
                            <a:gd name="T7" fmla="*/ 82 h 82"/>
                            <a:gd name="T8" fmla="*/ 19 w 26"/>
                            <a:gd name="T9" fmla="*/ 82 h 82"/>
                            <a:gd name="T10" fmla="*/ 26 w 26"/>
                            <a:gd name="T11" fmla="*/ 75 h 82"/>
                            <a:gd name="T12" fmla="*/ 26 w 26"/>
                            <a:gd name="T13" fmla="*/ 0 h 82"/>
                          </a:gdLst>
                          <a:ahLst/>
                          <a:cxnLst>
                            <a:cxn ang="0">
                              <a:pos x="T0" y="T1"/>
                            </a:cxn>
                            <a:cxn ang="0">
                              <a:pos x="T2" y="T3"/>
                            </a:cxn>
                            <a:cxn ang="0">
                              <a:pos x="T4" y="T5"/>
                            </a:cxn>
                            <a:cxn ang="0">
                              <a:pos x="T6" y="T7"/>
                            </a:cxn>
                            <a:cxn ang="0">
                              <a:pos x="T8" y="T9"/>
                            </a:cxn>
                            <a:cxn ang="0">
                              <a:pos x="T10" y="T11"/>
                            </a:cxn>
                            <a:cxn ang="0">
                              <a:pos x="T12" y="T13"/>
                            </a:cxn>
                          </a:cxnLst>
                          <a:rect l="0" t="0" r="r" b="b"/>
                          <a:pathLst>
                            <a:path w="26" h="82">
                              <a:moveTo>
                                <a:pt x="0" y="0"/>
                              </a:moveTo>
                              <a:lnTo>
                                <a:pt x="0" y="0"/>
                              </a:lnTo>
                              <a:lnTo>
                                <a:pt x="0" y="75"/>
                              </a:lnTo>
                              <a:cubicBezTo>
                                <a:pt x="0" y="79"/>
                                <a:pt x="4" y="82"/>
                                <a:pt x="7" y="82"/>
                              </a:cubicBezTo>
                              <a:lnTo>
                                <a:pt x="19" y="82"/>
                              </a:lnTo>
                              <a:cubicBezTo>
                                <a:pt x="23" y="82"/>
                                <a:pt x="26" y="79"/>
                                <a:pt x="26" y="75"/>
                              </a:cubicBezTo>
                              <a:lnTo>
                                <a:pt x="26" y="0"/>
                              </a:ln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9" name="Freeform 12"/>
                      <wps:cNvSpPr>
                        <a:spLocks/>
                      </wps:cNvSpPr>
                      <wps:spPr bwMode="auto">
                        <a:xfrm>
                          <a:off x="3954780" y="577850"/>
                          <a:ext cx="24765" cy="78105"/>
                        </a:xfrm>
                        <a:custGeom>
                          <a:avLst/>
                          <a:gdLst>
                            <a:gd name="T0" fmla="*/ 0 w 26"/>
                            <a:gd name="T1" fmla="*/ 0 h 82"/>
                            <a:gd name="T2" fmla="*/ 0 w 26"/>
                            <a:gd name="T3" fmla="*/ 0 h 82"/>
                            <a:gd name="T4" fmla="*/ 0 w 26"/>
                            <a:gd name="T5" fmla="*/ 75 h 82"/>
                            <a:gd name="T6" fmla="*/ 7 w 26"/>
                            <a:gd name="T7" fmla="*/ 82 h 82"/>
                            <a:gd name="T8" fmla="*/ 19 w 26"/>
                            <a:gd name="T9" fmla="*/ 82 h 82"/>
                            <a:gd name="T10" fmla="*/ 26 w 26"/>
                            <a:gd name="T11" fmla="*/ 75 h 82"/>
                            <a:gd name="T12" fmla="*/ 26 w 26"/>
                            <a:gd name="T13" fmla="*/ 0 h 82"/>
                          </a:gdLst>
                          <a:ahLst/>
                          <a:cxnLst>
                            <a:cxn ang="0">
                              <a:pos x="T0" y="T1"/>
                            </a:cxn>
                            <a:cxn ang="0">
                              <a:pos x="T2" y="T3"/>
                            </a:cxn>
                            <a:cxn ang="0">
                              <a:pos x="T4" y="T5"/>
                            </a:cxn>
                            <a:cxn ang="0">
                              <a:pos x="T6" y="T7"/>
                            </a:cxn>
                            <a:cxn ang="0">
                              <a:pos x="T8" y="T9"/>
                            </a:cxn>
                            <a:cxn ang="0">
                              <a:pos x="T10" y="T11"/>
                            </a:cxn>
                            <a:cxn ang="0">
                              <a:pos x="T12" y="T13"/>
                            </a:cxn>
                          </a:cxnLst>
                          <a:rect l="0" t="0" r="r" b="b"/>
                          <a:pathLst>
                            <a:path w="26" h="82">
                              <a:moveTo>
                                <a:pt x="0" y="0"/>
                              </a:moveTo>
                              <a:lnTo>
                                <a:pt x="0" y="0"/>
                              </a:lnTo>
                              <a:lnTo>
                                <a:pt x="0" y="75"/>
                              </a:lnTo>
                              <a:cubicBezTo>
                                <a:pt x="0" y="79"/>
                                <a:pt x="3" y="82"/>
                                <a:pt x="7" y="82"/>
                              </a:cubicBezTo>
                              <a:lnTo>
                                <a:pt x="19" y="82"/>
                              </a:lnTo>
                              <a:cubicBezTo>
                                <a:pt x="23" y="82"/>
                                <a:pt x="26" y="79"/>
                                <a:pt x="26" y="75"/>
                              </a:cubicBezTo>
                              <a:lnTo>
                                <a:pt x="26" y="0"/>
                              </a:ln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20" name="Freeform 13" descr="Logo van ProDemos"/>
                      <wps:cNvSpPr>
                        <a:spLocks/>
                      </wps:cNvSpPr>
                      <wps:spPr bwMode="auto">
                        <a:xfrm>
                          <a:off x="4009390" y="577850"/>
                          <a:ext cx="24765" cy="78105"/>
                        </a:xfrm>
                        <a:custGeom>
                          <a:avLst/>
                          <a:gdLst>
                            <a:gd name="T0" fmla="*/ 0 w 26"/>
                            <a:gd name="T1" fmla="*/ 0 h 82"/>
                            <a:gd name="T2" fmla="*/ 0 w 26"/>
                            <a:gd name="T3" fmla="*/ 0 h 82"/>
                            <a:gd name="T4" fmla="*/ 0 w 26"/>
                            <a:gd name="T5" fmla="*/ 75 h 82"/>
                            <a:gd name="T6" fmla="*/ 7 w 26"/>
                            <a:gd name="T7" fmla="*/ 82 h 82"/>
                            <a:gd name="T8" fmla="*/ 19 w 26"/>
                            <a:gd name="T9" fmla="*/ 82 h 82"/>
                            <a:gd name="T10" fmla="*/ 26 w 26"/>
                            <a:gd name="T11" fmla="*/ 75 h 82"/>
                            <a:gd name="T12" fmla="*/ 26 w 26"/>
                            <a:gd name="T13" fmla="*/ 0 h 82"/>
                          </a:gdLst>
                          <a:ahLst/>
                          <a:cxnLst>
                            <a:cxn ang="0">
                              <a:pos x="T0" y="T1"/>
                            </a:cxn>
                            <a:cxn ang="0">
                              <a:pos x="T2" y="T3"/>
                            </a:cxn>
                            <a:cxn ang="0">
                              <a:pos x="T4" y="T5"/>
                            </a:cxn>
                            <a:cxn ang="0">
                              <a:pos x="T6" y="T7"/>
                            </a:cxn>
                            <a:cxn ang="0">
                              <a:pos x="T8" y="T9"/>
                            </a:cxn>
                            <a:cxn ang="0">
                              <a:pos x="T10" y="T11"/>
                            </a:cxn>
                            <a:cxn ang="0">
                              <a:pos x="T12" y="T13"/>
                            </a:cxn>
                          </a:cxnLst>
                          <a:rect l="0" t="0" r="r" b="b"/>
                          <a:pathLst>
                            <a:path w="26" h="82">
                              <a:moveTo>
                                <a:pt x="0" y="0"/>
                              </a:moveTo>
                              <a:lnTo>
                                <a:pt x="0" y="0"/>
                              </a:lnTo>
                              <a:lnTo>
                                <a:pt x="0" y="75"/>
                              </a:lnTo>
                              <a:cubicBezTo>
                                <a:pt x="0" y="79"/>
                                <a:pt x="4" y="82"/>
                                <a:pt x="7" y="82"/>
                              </a:cubicBezTo>
                              <a:lnTo>
                                <a:pt x="19" y="82"/>
                              </a:lnTo>
                              <a:cubicBezTo>
                                <a:pt x="23" y="82"/>
                                <a:pt x="26" y="79"/>
                                <a:pt x="26" y="75"/>
                              </a:cubicBezTo>
                              <a:lnTo>
                                <a:pt x="26" y="0"/>
                              </a:ln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21" name="Freeform 14"/>
                      <wps:cNvSpPr>
                        <a:spLocks/>
                      </wps:cNvSpPr>
                      <wps:spPr bwMode="auto">
                        <a:xfrm>
                          <a:off x="3899535" y="543560"/>
                          <a:ext cx="134620" cy="20955"/>
                        </a:xfrm>
                        <a:custGeom>
                          <a:avLst/>
                          <a:gdLst>
                            <a:gd name="T0" fmla="*/ 0 w 141"/>
                            <a:gd name="T1" fmla="*/ 22 h 22"/>
                            <a:gd name="T2" fmla="*/ 0 w 141"/>
                            <a:gd name="T3" fmla="*/ 22 h 22"/>
                            <a:gd name="T4" fmla="*/ 141 w 141"/>
                            <a:gd name="T5" fmla="*/ 22 h 22"/>
                            <a:gd name="T6" fmla="*/ 141 w 141"/>
                            <a:gd name="T7" fmla="*/ 0 h 22"/>
                            <a:gd name="T8" fmla="*/ 0 w 141"/>
                            <a:gd name="T9" fmla="*/ 0 h 22"/>
                            <a:gd name="T10" fmla="*/ 0 w 141"/>
                            <a:gd name="T11" fmla="*/ 22 h 22"/>
                          </a:gdLst>
                          <a:ahLst/>
                          <a:cxnLst>
                            <a:cxn ang="0">
                              <a:pos x="T0" y="T1"/>
                            </a:cxn>
                            <a:cxn ang="0">
                              <a:pos x="T2" y="T3"/>
                            </a:cxn>
                            <a:cxn ang="0">
                              <a:pos x="T4" y="T5"/>
                            </a:cxn>
                            <a:cxn ang="0">
                              <a:pos x="T6" y="T7"/>
                            </a:cxn>
                            <a:cxn ang="0">
                              <a:pos x="T8" y="T9"/>
                            </a:cxn>
                            <a:cxn ang="0">
                              <a:pos x="T10" y="T11"/>
                            </a:cxn>
                          </a:cxnLst>
                          <a:rect l="0" t="0" r="r" b="b"/>
                          <a:pathLst>
                            <a:path w="141" h="22">
                              <a:moveTo>
                                <a:pt x="0" y="22"/>
                              </a:moveTo>
                              <a:lnTo>
                                <a:pt x="0" y="22"/>
                              </a:lnTo>
                              <a:lnTo>
                                <a:pt x="141" y="22"/>
                              </a:lnTo>
                              <a:lnTo>
                                <a:pt x="141" y="0"/>
                              </a:lnTo>
                              <a:lnTo>
                                <a:pt x="0" y="0"/>
                              </a:lnTo>
                              <a:lnTo>
                                <a:pt x="0" y="22"/>
                              </a:lnTo>
                              <a:close/>
                            </a:path>
                          </a:pathLst>
                        </a:custGeom>
                        <a:solidFill>
                          <a:srgbClr val="B8A68E"/>
                        </a:solidFill>
                        <a:ln w="0">
                          <a:no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D033348" id="_x0000_s1039" editas="canvas" style="position:absolute;margin-left:-71.85pt;margin-top:-.1pt;width:595.3pt;height:841.9pt;z-index:251660288"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75603;height:106921;visibility:visible;mso-wrap-style:square">
                <v:fill o:detectmouseclick="t"/>
                <v:path o:connecttype="none"/>
              </v:shape>
              <v:shape id="Freeform 4" o:spid="_x0000_s1041" style="position:absolute;left:33464;top:5054;width:953;height:1505;visibility:visible;mso-wrap-style:square;v-text-anchor:top" coordsize="10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" path="m28,75r,l48,75v15,,23,-6,23,-26c71,29,64,23,48,23r-20,l28,75r,xm7,158r,c3,158,,155,,151l,7c,3,3,,7,l46,v35,,54,14,54,48c100,79,87,98,49,98r-21,l28,151v,4,-3,7,-7,7e" fillcolor="#b8a68e" stroked="f" strokeweight="0">
                <v:path arrowok="t" o:connecttype="custom" o:connectlocs="26670,71438;26670,71438;45720,71438;67628,46673;45720,21908;26670,21908;26670,71438;26670,71438;6668,150495;6668,150495;0,143828;0,6668;6668,0;43815,0;95250,45720;46673,93345;26670,93345;26670,143828;20003,150495" o:connectangles="0,0,0,0,0,0,0,0,0,0,0,0,0,0,0,0,0,0,0"/>
                <o:lock v:ext="edit" verticies="t"/>
              </v:shape>
              <v:shape id="Freeform 5" o:spid="_x0000_s1042" style="position:absolute;left:34664;top:5435;width:584;height:1124;visibility:visible;mso-wrap-style:square;v-text-anchor:top" coordsize="6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" path="m7,118r,c3,118,,115,,111l,9c,5,3,2,7,2r7,c18,2,22,5,22,9r2,8c32,7,42,,54,v1,,3,,4,c59,1,61,2,61,4l58,23v-1,2,-3,4,-5,3c51,26,49,26,47,26v-8,,-14,3,-21,8l26,111v,4,-3,7,-7,7e" fillcolor="#b8a68e" stroked="f" strokeweight="0">
                <v:path arrowok="t" o:connecttype="custom" o:connectlocs="6704,112395;6704,112395;0,105728;0,8573;6704,1905;13408,1905;21070,8573;22985,16193;51716,0;55547,0;58420,3810;55547,21908;50758,24765;45012,24765;24900,32385;24900,105728;18196,112395" o:connectangles="0,0,0,0,0,0,0,0,0,0,0,0,0,0,0,0,0"/>
              </v:shape>
              <v:shape id="Freeform 6" o:spid="_x0000_s1043" style="position:absolute;left:35388;top:5429;width:934;height:1162;visibility:visible;mso-wrap-style:square;v-text-anchor:top" coordsize="98,1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" adj="-11796480,,5400" path="m49,102r,c64,102,70,94,70,61,70,28,64,20,49,20,34,20,28,28,28,61v,33,6,41,21,41l49,102xm49,122r,c19,122,,104,,61,,17,19,,49,,79,,98,18,98,61v,44,-19,61,-49,61xe" fillcolor="#b8a68e" stroked="f" strokeweight="0">
                <v:stroke joinstyle="round"/>
                <v:formulas/>
                <v:path arrowok="t" o:connecttype="custom" o:connectlocs="46673,97155;46673,97155;66675,58103;46673,19050;26670,58103;46673,97155;46673,97155;46673,116205;46673,116205;0,58103;46673,0;93345,58103;46673,116205" o:connectangles="0,0,0,0,0,0,0,0,0,0,0,0,0" textboxrect="0,0,98,122"/>
                <o:lock v:ext="edit" verticies="t"/>
                <v:textbox>
                  <w:txbxContent>
                    <w:p w14:paraId="4E073D4B" w14:textId="77777777" w:rsidR="00607792" w:rsidRDefault="00607792" w:rsidP="00225063">
                      <w:r>
                        <w:t xml:space="preserve"> C </w:t>
                      </w:r>
                    </w:p>
                  </w:txbxContent>
                </v:textbox>
              </v:shape>
              <v:shape id="Freeform 7" o:spid="_x0000_s1044" style="position:absolute;left:36595;top:5054;width:1028;height:1505;visibility:visible;mso-wrap-style:square;v-text-anchor:top" coordsize="10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" path="m28,134r,l47,134v24,,31,-11,31,-57c78,35,71,23,47,23r-19,l28,134r,xm7,158r,c4,158,,155,,151l,7c,3,4,,7,l46,v42,,62,19,62,79c108,135,91,158,47,158e" fillcolor="#b8a68e" stroked="f" strokeweight="0">
                <v:path arrowok="t" o:connecttype="custom" o:connectlocs="26670,127635;26670,127635;44768,127635;74295,73343;44768,21908;26670,21908;26670,127635;26670,127635;6668,150495;6668,150495;0,143828;0,6668;6668,0;43815,0;102870,75248;44768,150495" o:connectangles="0,0,0,0,0,0,0,0,0,0,0,0,0,0,0,0"/>
                <o:lock v:ext="edit" verticies="t"/>
              </v:shape>
              <v:shape id="Freeform 8" o:spid="_x0000_s1045" style="position:absolute;left:37852;top:5429;width:883;height:1162;visibility:visible;mso-wrap-style:square;v-text-anchor:top" coordsize="9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" path="m47,20r,c36,20,29,26,28,50r38,c66,27,62,20,47,20r,xm52,122r,c17,122,,104,,61,,17,18,,47,,78,,93,18,93,60r,4c93,67,91,68,89,68r-61,c29,95,35,101,52,101v8,,15,-3,20,-6c76,93,80,94,82,97r5,6c89,106,88,111,85,113v-9,6,-19,9,-33,9xe" fillcolor="#b8a68e" stroked="f" strokeweight="0">
                <v:path arrowok="t" o:connecttype="custom" o:connectlocs="44607,19050;44607,19050;26574,47625;62640,47625;44607,19050;44607,19050;49352,116205;49352,116205;0,58103;44607,0;88265,57150;88265,60960;84469,64770;26574,64770;49352,96203;68334,90488;77825,92393;82570,98108;80672,107633;49352,116205" o:connectangles="0,0,0,0,0,0,0,0,0,0,0,0,0,0,0,0,0,0,0,0"/>
                <o:lock v:ext="edit" verticies="t"/>
              </v:shape>
              <v:shape id="Freeform 9" o:spid="_x0000_s1046" style="position:absolute;left:40595;top:5429;width:934;height:1162;visibility:visible;mso-wrap-style:square;v-text-anchor:top" coordsize="9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" path="m49,102r,c64,102,70,94,70,61,70,28,64,20,49,20,34,20,28,28,28,61v,33,6,41,21,41l49,102xm49,122r,c19,122,,104,,61,,17,19,,49,,79,,98,18,98,61v,44,-19,61,-49,61xe" fillcolor="#b8a68e" stroked="f" strokeweight="0">
                <v:path arrowok="t" o:connecttype="custom" o:connectlocs="46673,97155;46673,97155;66675,58103;46673,19050;26670,58103;46673,97155;46673,97155;46673,116205;46673,116205;0,58103;46673,0;93345,58103;46673,116205" o:connectangles="0,0,0,0,0,0,0,0,0,0,0,0,0"/>
                <o:lock v:ext="edit" verticies="t"/>
              </v:shape>
              <v:shape id="Freeform 10" o:spid="_x0000_s1047" style="position:absolute;left:41700;top:5429;width:775;height:1162;visibility:visible;mso-wrap-style:square;v-text-anchor:top" coordsize="8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" path="m39,122r,c26,122,14,118,5,114,1,112,,108,1,104l5,98v1,-4,6,-5,9,-3c21,98,29,101,37,101v13,,18,-5,18,-14c55,76,50,74,33,70,17,65,4,56,4,34,4,14,17,,42,,54,,62,2,70,5v3,1,5,5,4,9l71,21v-1,3,-5,5,-9,4c56,22,51,21,44,21,34,21,29,25,29,33v,9,5,11,19,15c66,53,81,60,81,86v,24,-14,36,-42,36xe" fillcolor="#b8a68e" stroked="f" strokeweight="0">
                <v:path arrowok="t" o:connecttype="custom" o:connectlocs="37300,116205;37300,116205;4782,108585;956,99060;4782,93345;13390,90488;35388,96203;52603,82868;31562,66675;3826,32385;40170,0;66949,4763;70775,13335;67906,20003;59298,23813;42082,20003;27736,31433;45908,45720;77470,81915;37300,116205" o:connectangles="0,0,0,0,0,0,0,0,0,0,0,0,0,0,0,0,0,0,0,0"/>
              </v:shape>
              <v:shape id="Freeform 11" o:spid="_x0000_s1048" alt="Logo van ProDemos" style="position:absolute;left:38995;top:5778;width:248;height:781;visibility:visible;mso-wrap-style:square;v-text-anchor:top" coordsize="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" path="m,l,,,75v,4,4,7,7,7l19,82v4,,7,-3,7,-7l26,e" fillcolor="#b8a68e" stroked="f" strokeweight="0">
                <v:path arrowok="t" o:connecttype="custom" o:connectlocs="0,0;0,0;0,71438;6668,78105;18098,78105;24765,71438;24765,0" o:connectangles="0,0,0,0,0,0,0"/>
              </v:shape>
              <v:shape id="Freeform 12" o:spid="_x0000_s1049" style="position:absolute;left:39547;top:5778;width:248;height:781;visibility:visible;mso-wrap-style:square;v-text-anchor:top" coordsize="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" path="m,l,,,75v,4,3,7,7,7l19,82v4,,7,-3,7,-7l26,e" fillcolor="#b8a68e" stroked="f" strokeweight="0">
                <v:path arrowok="t" o:connecttype="custom" o:connectlocs="0,0;0,0;0,71438;6668,78105;18098,78105;24765,71438;24765,0" o:connectangles="0,0,0,0,0,0,0"/>
              </v:shape>
              <v:shape id="Freeform 13" o:spid="_x0000_s1050" alt="Logo van ProDemos" style="position:absolute;left:40093;top:5778;width:248;height:781;visibility:visible;mso-wrap-style:square;v-text-anchor:top" coordsize="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" path="m,l,,,75v,4,4,7,7,7l19,82v4,,7,-3,7,-7l26,e" fillcolor="#b8a68e" stroked="f" strokeweight="0">
                <v:path arrowok="t" o:connecttype="custom" o:connectlocs="0,0;0,0;0,71438;6668,78105;18098,78105;24765,71438;24765,0" o:connectangles="0,0,0,0,0,0,0"/>
              </v:shape>
              <v:shape id="Freeform 14" o:spid="_x0000_s1051" style="position:absolute;left:38995;top:5435;width:1346;height:210;visibility:visible;mso-wrap-style:square;v-text-anchor:top" coordsize="1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" path="m,22r,l141,22,141,,,,,22xe" fillcolor="#b8a68e" stroked="f" strokeweight="0">
                <v:path arrowok="t" o:connecttype="custom" o:connectlocs="0,20955;0,20955;134620,20955;134620,0;0,0;0,20955" o:connectangles="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340F" w14:textId="77777777" w:rsidR="002001E0" w:rsidRDefault="00EF48A3" w:rsidP="00225063">
    <w:pPr>
      <w:pStyle w:val="Koptekst"/>
      <w:rPr>
        <w:noProof/>
        <w:lang w:eastAsia="nl-NL"/>
      </w:rPr>
    </w:pPr>
    <w:r>
      <w:rPr>
        <w:noProof/>
        <w:lang w:eastAsia="nl-NL"/>
      </w:rPr>
      <w:drawing>
        <wp:anchor distT="0" distB="0" distL="114300" distR="114300" simplePos="0" relativeHeight="251661312" behindDoc="1" locked="0" layoutInCell="0" allowOverlap="1" wp14:anchorId="20658C87" wp14:editId="72CCCA11">
          <wp:simplePos x="0" y="0"/>
          <wp:positionH relativeFrom="margin">
            <wp:align>center</wp:align>
          </wp:positionH>
          <wp:positionV relativeFrom="margin">
            <wp:align>center</wp:align>
          </wp:positionV>
          <wp:extent cx="5759450" cy="8150225"/>
          <wp:effectExtent l="0" t="0" r="0" b="3175"/>
          <wp:wrapNone/>
          <wp:docPr id="1394985372" name="Afbeelding 1" descr="/Users/puntspatie/Documents/Werkmap/233078 ProDemos toegankelijkheid/233078 Illustraties/ProDemos basis template achtergrond_A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313337" descr="/Users/puntspatie/Documents/Werkmap/233078 ProDemos toegankelijkheid/233078 Illustraties/ProDemos basis template achtergrond_A4.pd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59450" cy="8150225"/>
                  </a:xfrm>
                  <a:prstGeom prst="rect">
                    <a:avLst/>
                  </a:prstGeom>
                  <a:noFill/>
                </pic:spPr>
              </pic:pic>
            </a:graphicData>
          </a:graphic>
          <wp14:sizeRelH relativeFrom="page">
            <wp14:pctWidth>0</wp14:pctWidth>
          </wp14:sizeRelH>
          <wp14:sizeRelV relativeFrom="page">
            <wp14:pctHeight>0</wp14:pctHeight>
          </wp14:sizeRelV>
        </wp:anchor>
      </w:drawing>
    </w:r>
    <w:r w:rsidR="006C4827">
      <w:rPr>
        <w:noProof/>
        <w:lang w:eastAsia="nl-NL"/>
      </w:rPr>
      <w:drawing>
        <wp:anchor distT="0" distB="0" distL="114300" distR="114300" simplePos="0" relativeHeight="251658240" behindDoc="1" locked="0" layoutInCell="0" allowOverlap="1" wp14:anchorId="3570E2C4" wp14:editId="46B844F5">
          <wp:simplePos x="0" y="0"/>
          <wp:positionH relativeFrom="margin">
            <wp:align>center</wp:align>
          </wp:positionH>
          <wp:positionV relativeFrom="margin">
            <wp:align>center</wp:align>
          </wp:positionV>
          <wp:extent cx="7560310" cy="10692130"/>
          <wp:effectExtent l="0" t="0" r="0" b="0"/>
          <wp:wrapNone/>
          <wp:docPr id="24" name="Afbeelding 2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6C4827">
      <w:rPr>
        <w:noProof/>
        <w:lang w:eastAsia="nl-NL"/>
      </w:rPr>
      <w:drawing>
        <wp:anchor distT="0" distB="0" distL="114300" distR="114300" simplePos="0" relativeHeight="251657216" behindDoc="1" locked="0" layoutInCell="0" allowOverlap="1" wp14:anchorId="263A36FC" wp14:editId="225C1C11">
          <wp:simplePos x="0" y="0"/>
          <wp:positionH relativeFrom="margin">
            <wp:align>center</wp:align>
          </wp:positionH>
          <wp:positionV relativeFrom="margin">
            <wp:align>center</wp:align>
          </wp:positionV>
          <wp:extent cx="7560310" cy="10692130"/>
          <wp:effectExtent l="0" t="0" r="0" b="0"/>
          <wp:wrapNone/>
          <wp:docPr id="25" name="Afbeelding 2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6C4827">
      <w:rPr>
        <w:noProof/>
        <w:lang w:eastAsia="nl-NL"/>
      </w:rPr>
      <w:drawing>
        <wp:anchor distT="0" distB="0" distL="114300" distR="114300" simplePos="0" relativeHeight="251656192" behindDoc="1" locked="0" layoutInCell="0" allowOverlap="1" wp14:anchorId="42AD8CB2" wp14:editId="16FB5E4F">
          <wp:simplePos x="0" y="0"/>
          <wp:positionH relativeFrom="margin">
            <wp:posOffset>-1266190</wp:posOffset>
          </wp:positionH>
          <wp:positionV relativeFrom="margin">
            <wp:posOffset>-691515</wp:posOffset>
          </wp:positionV>
          <wp:extent cx="7558405" cy="10691495"/>
          <wp:effectExtent l="0" t="0" r="8890" b="1270"/>
          <wp:wrapNone/>
          <wp:docPr id="26" name="Afbeelding 2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152EF892" w14:textId="77777777" w:rsidR="002001E0" w:rsidRDefault="002001E0" w:rsidP="00225063">
    <w:pPr>
      <w:pStyle w:val="Koptekst"/>
    </w:pPr>
    <w:r>
      <w:rPr>
        <w:noProof/>
        <w:lang w:eastAsia="nl-NL"/>
      </w:rPr>
      <w:drawing>
        <wp:anchor distT="0" distB="0" distL="114300" distR="114300" simplePos="0" relativeHeight="251655168" behindDoc="1" locked="0" layoutInCell="1" allowOverlap="1" wp14:anchorId="445DC7C7" wp14:editId="5CC5F748">
          <wp:simplePos x="0" y="0"/>
          <wp:positionH relativeFrom="column">
            <wp:posOffset>3828415</wp:posOffset>
          </wp:positionH>
          <wp:positionV relativeFrom="paragraph">
            <wp:posOffset>1472565</wp:posOffset>
          </wp:positionV>
          <wp:extent cx="1908175" cy="338455"/>
          <wp:effectExtent l="0" t="0" r="0" b="4445"/>
          <wp:wrapNone/>
          <wp:docPr id="2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4144" behindDoc="1" locked="0" layoutInCell="1" allowOverlap="1" wp14:anchorId="31AC64C4" wp14:editId="3DA2845A">
          <wp:simplePos x="0" y="0"/>
          <wp:positionH relativeFrom="column">
            <wp:posOffset>596265</wp:posOffset>
          </wp:positionH>
          <wp:positionV relativeFrom="page">
            <wp:posOffset>598805</wp:posOffset>
          </wp:positionV>
          <wp:extent cx="4554855" cy="307975"/>
          <wp:effectExtent l="0" t="0" r="0" b="0"/>
          <wp:wrapNone/>
          <wp:docPr id="2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8E7E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26F0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921D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9884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BA58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C6DE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E20C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E0EC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9EC2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E1800"/>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1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1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1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1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1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1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1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1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2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2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22" w15:restartNumberingAfterBreak="0">
    <w:nsid w:val="04B30048"/>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7643DC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7805EBF"/>
    <w:multiLevelType w:val="hybridMultilevel"/>
    <w:tmpl w:val="276806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08361D7E"/>
    <w:multiLevelType w:val="hybridMultilevel"/>
    <w:tmpl w:val="291A4342"/>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0B1427F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0BF03308"/>
    <w:multiLevelType w:val="multilevel"/>
    <w:tmpl w:val="0413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0EBD0D7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0303359"/>
    <w:multiLevelType w:val="hybridMultilevel"/>
    <w:tmpl w:val="1D92DF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135A1B35"/>
    <w:multiLevelType w:val="hybridMultilevel"/>
    <w:tmpl w:val="FE3AA1E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13AB348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5174201"/>
    <w:multiLevelType w:val="hybridMultilevel"/>
    <w:tmpl w:val="04F81302"/>
    <w:lvl w:ilvl="0" w:tplc="0413000F">
      <w:start w:val="1"/>
      <w:numFmt w:val="decimal"/>
      <w:lvlText w:val="%1."/>
      <w:lvlJc w:val="left"/>
      <w:pPr>
        <w:ind w:left="360" w:hanging="360"/>
      </w:pPr>
      <w:rPr>
        <w:rFonts w:hint="default"/>
        <w:b w:val="0"/>
        <w:color w:val="auto"/>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1DE34086"/>
    <w:multiLevelType w:val="multilevel"/>
    <w:tmpl w:val="1CA65606"/>
    <w:numStyleLink w:val="ProDemosopsomming"/>
  </w:abstractNum>
  <w:abstractNum w:abstractNumId="34" w15:restartNumberingAfterBreak="0">
    <w:nsid w:val="21044053"/>
    <w:multiLevelType w:val="hybridMultilevel"/>
    <w:tmpl w:val="E3F82038"/>
    <w:lvl w:ilvl="0" w:tplc="F222BB92">
      <w:start w:val="1"/>
      <w:numFmt w:val="decimal"/>
      <w:pStyle w:val="Lijstalinea"/>
      <w:lvlText w:val="%1."/>
      <w:lvlJc w:val="left"/>
      <w:pPr>
        <w:tabs>
          <w:tab w:val="num" w:pos="520"/>
        </w:tabs>
        <w:ind w:left="520" w:hanging="52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397D3AE3"/>
    <w:multiLevelType w:val="hybridMultilevel"/>
    <w:tmpl w:val="A8A8D3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3CBB053D"/>
    <w:multiLevelType w:val="hybridMultilevel"/>
    <w:tmpl w:val="4A980C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3EC41B8C"/>
    <w:multiLevelType w:val="multilevel"/>
    <w:tmpl w:val="0413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3F932955"/>
    <w:multiLevelType w:val="hybridMultilevel"/>
    <w:tmpl w:val="69A8D97A"/>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402D3F6F"/>
    <w:multiLevelType w:val="hybridMultilevel"/>
    <w:tmpl w:val="245EA1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49B85FCE"/>
    <w:multiLevelType w:val="hybridMultilevel"/>
    <w:tmpl w:val="694AA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4B1D667E"/>
    <w:multiLevelType w:val="hybridMultilevel"/>
    <w:tmpl w:val="783628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4C35525D"/>
    <w:multiLevelType w:val="hybridMultilevel"/>
    <w:tmpl w:val="0E6489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4DB611E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1CD797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A7E4AE7"/>
    <w:multiLevelType w:val="hybridMultilevel"/>
    <w:tmpl w:val="63D2D570"/>
    <w:lvl w:ilvl="0" w:tplc="58AE604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62051D62"/>
    <w:multiLevelType w:val="hybridMultilevel"/>
    <w:tmpl w:val="C13A81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67AC768A"/>
    <w:multiLevelType w:val="multilevel"/>
    <w:tmpl w:val="1CA65606"/>
    <w:styleLink w:val="ProDemosopsomming"/>
    <w:lvl w:ilvl="0">
      <w:start w:val="1"/>
      <w:numFmt w:val="decimal"/>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A225CBD"/>
    <w:multiLevelType w:val="hybridMultilevel"/>
    <w:tmpl w:val="078CD4B4"/>
    <w:lvl w:ilvl="0" w:tplc="0413000F">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8C85A68"/>
    <w:multiLevelType w:val="hybridMultilevel"/>
    <w:tmpl w:val="814E03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795917B7"/>
    <w:multiLevelType w:val="hybridMultilevel"/>
    <w:tmpl w:val="16C04A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7B7D451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1818165">
    <w:abstractNumId w:val="48"/>
  </w:num>
  <w:num w:numId="2" w16cid:durableId="2091536411">
    <w:abstractNumId w:val="9"/>
  </w:num>
  <w:num w:numId="3" w16cid:durableId="551889564">
    <w:abstractNumId w:val="34"/>
  </w:num>
  <w:num w:numId="4" w16cid:durableId="886717432">
    <w:abstractNumId w:val="49"/>
  </w:num>
  <w:num w:numId="5" w16cid:durableId="1476995756">
    <w:abstractNumId w:val="22"/>
  </w:num>
  <w:num w:numId="6" w16cid:durableId="2052149926">
    <w:abstractNumId w:val="27"/>
  </w:num>
  <w:num w:numId="7" w16cid:durableId="971205875">
    <w:abstractNumId w:val="0"/>
  </w:num>
  <w:num w:numId="8" w16cid:durableId="1467698330">
    <w:abstractNumId w:val="1"/>
  </w:num>
  <w:num w:numId="9" w16cid:durableId="1197964421">
    <w:abstractNumId w:val="2"/>
  </w:num>
  <w:num w:numId="10" w16cid:durableId="801966989">
    <w:abstractNumId w:val="3"/>
  </w:num>
  <w:num w:numId="11" w16cid:durableId="1375235130">
    <w:abstractNumId w:val="8"/>
  </w:num>
  <w:num w:numId="12" w16cid:durableId="1298879216">
    <w:abstractNumId w:val="4"/>
  </w:num>
  <w:num w:numId="13" w16cid:durableId="781455640">
    <w:abstractNumId w:val="5"/>
  </w:num>
  <w:num w:numId="14" w16cid:durableId="612177400">
    <w:abstractNumId w:val="6"/>
  </w:num>
  <w:num w:numId="15" w16cid:durableId="1383989467">
    <w:abstractNumId w:val="7"/>
  </w:num>
  <w:num w:numId="16" w16cid:durableId="2106923910">
    <w:abstractNumId w:val="23"/>
  </w:num>
  <w:num w:numId="17" w16cid:durableId="119227387">
    <w:abstractNumId w:val="44"/>
  </w:num>
  <w:num w:numId="18" w16cid:durableId="703674244">
    <w:abstractNumId w:val="38"/>
  </w:num>
  <w:num w:numId="19" w16cid:durableId="1022633457">
    <w:abstractNumId w:val="52"/>
  </w:num>
  <w:num w:numId="20" w16cid:durableId="293105217">
    <w:abstractNumId w:val="31"/>
  </w:num>
  <w:num w:numId="21" w16cid:durableId="512034016">
    <w:abstractNumId w:val="28"/>
  </w:num>
  <w:num w:numId="22" w16cid:durableId="470367404">
    <w:abstractNumId w:val="26"/>
  </w:num>
  <w:num w:numId="23" w16cid:durableId="782116676">
    <w:abstractNumId w:val="45"/>
  </w:num>
  <w:num w:numId="24" w16cid:durableId="961157067">
    <w:abstractNumId w:val="46"/>
  </w:num>
  <w:num w:numId="25" w16cid:durableId="748624024">
    <w:abstractNumId w:val="33"/>
  </w:num>
  <w:num w:numId="26" w16cid:durableId="134683922">
    <w:abstractNumId w:val="37"/>
  </w:num>
  <w:num w:numId="27" w16cid:durableId="789016196">
    <w:abstractNumId w:val="25"/>
  </w:num>
  <w:num w:numId="28" w16cid:durableId="1667978798">
    <w:abstractNumId w:val="43"/>
  </w:num>
  <w:num w:numId="29" w16cid:durableId="1487167241">
    <w:abstractNumId w:val="9"/>
  </w:num>
  <w:num w:numId="30" w16cid:durableId="822552978">
    <w:abstractNumId w:val="34"/>
  </w:num>
  <w:num w:numId="31" w16cid:durableId="1133671119">
    <w:abstractNumId w:val="9"/>
  </w:num>
  <w:num w:numId="32" w16cid:durableId="24984084">
    <w:abstractNumId w:val="34"/>
  </w:num>
  <w:num w:numId="33" w16cid:durableId="1863126992">
    <w:abstractNumId w:val="9"/>
  </w:num>
  <w:num w:numId="34" w16cid:durableId="2073384047">
    <w:abstractNumId w:val="34"/>
  </w:num>
  <w:num w:numId="35" w16cid:durableId="1009213100">
    <w:abstractNumId w:val="41"/>
  </w:num>
  <w:num w:numId="36" w16cid:durableId="769859704">
    <w:abstractNumId w:val="47"/>
  </w:num>
  <w:num w:numId="37" w16cid:durableId="1394623181">
    <w:abstractNumId w:val="32"/>
  </w:num>
  <w:num w:numId="38" w16cid:durableId="191041349">
    <w:abstractNumId w:val="30"/>
  </w:num>
  <w:num w:numId="39" w16cid:durableId="30762646">
    <w:abstractNumId w:val="42"/>
  </w:num>
  <w:num w:numId="40" w16cid:durableId="1852866519">
    <w:abstractNumId w:val="39"/>
  </w:num>
  <w:num w:numId="41" w16cid:durableId="1937058769">
    <w:abstractNumId w:val="36"/>
  </w:num>
  <w:num w:numId="42" w16cid:durableId="1706251394">
    <w:abstractNumId w:val="40"/>
  </w:num>
  <w:num w:numId="43" w16cid:durableId="623655522">
    <w:abstractNumId w:val="24"/>
  </w:num>
  <w:num w:numId="44" w16cid:durableId="1254313371">
    <w:abstractNumId w:val="51"/>
  </w:num>
  <w:num w:numId="45" w16cid:durableId="236522736">
    <w:abstractNumId w:val="29"/>
  </w:num>
  <w:num w:numId="46" w16cid:durableId="1087730446">
    <w:abstractNumId w:val="5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70"/>
    <w:rsid w:val="000007A7"/>
    <w:rsid w:val="000015E5"/>
    <w:rsid w:val="00010C11"/>
    <w:rsid w:val="000176D0"/>
    <w:rsid w:val="000177D0"/>
    <w:rsid w:val="00017885"/>
    <w:rsid w:val="00023323"/>
    <w:rsid w:val="00024628"/>
    <w:rsid w:val="000258AE"/>
    <w:rsid w:val="00030BDC"/>
    <w:rsid w:val="00031041"/>
    <w:rsid w:val="000337B0"/>
    <w:rsid w:val="00034BA7"/>
    <w:rsid w:val="00036196"/>
    <w:rsid w:val="000364E9"/>
    <w:rsid w:val="000418F0"/>
    <w:rsid w:val="000438A0"/>
    <w:rsid w:val="000454CC"/>
    <w:rsid w:val="00045676"/>
    <w:rsid w:val="00046BE0"/>
    <w:rsid w:val="00046F9D"/>
    <w:rsid w:val="00052EC6"/>
    <w:rsid w:val="000622FF"/>
    <w:rsid w:val="00063D33"/>
    <w:rsid w:val="00066416"/>
    <w:rsid w:val="000679C1"/>
    <w:rsid w:val="00071A56"/>
    <w:rsid w:val="00075486"/>
    <w:rsid w:val="00082E2A"/>
    <w:rsid w:val="00083696"/>
    <w:rsid w:val="0008483D"/>
    <w:rsid w:val="00084ACE"/>
    <w:rsid w:val="000853BB"/>
    <w:rsid w:val="000855E3"/>
    <w:rsid w:val="00085748"/>
    <w:rsid w:val="00085DB1"/>
    <w:rsid w:val="0008661E"/>
    <w:rsid w:val="00086699"/>
    <w:rsid w:val="00087430"/>
    <w:rsid w:val="0009353F"/>
    <w:rsid w:val="00096E5E"/>
    <w:rsid w:val="000A0E4B"/>
    <w:rsid w:val="000A5B2D"/>
    <w:rsid w:val="000A782C"/>
    <w:rsid w:val="000B1113"/>
    <w:rsid w:val="000B12BB"/>
    <w:rsid w:val="000B729E"/>
    <w:rsid w:val="000C4F1B"/>
    <w:rsid w:val="000D5BB4"/>
    <w:rsid w:val="000D70A0"/>
    <w:rsid w:val="000E7E22"/>
    <w:rsid w:val="000F3B6F"/>
    <w:rsid w:val="001004F3"/>
    <w:rsid w:val="00100777"/>
    <w:rsid w:val="001011B3"/>
    <w:rsid w:val="00101850"/>
    <w:rsid w:val="00101D0E"/>
    <w:rsid w:val="0010426F"/>
    <w:rsid w:val="00104AE0"/>
    <w:rsid w:val="00104CF6"/>
    <w:rsid w:val="00112DB8"/>
    <w:rsid w:val="001146BE"/>
    <w:rsid w:val="00120FE3"/>
    <w:rsid w:val="00124DCA"/>
    <w:rsid w:val="00124FF0"/>
    <w:rsid w:val="00126F5C"/>
    <w:rsid w:val="00127B99"/>
    <w:rsid w:val="001402D3"/>
    <w:rsid w:val="00152DCD"/>
    <w:rsid w:val="00157CD3"/>
    <w:rsid w:val="00164293"/>
    <w:rsid w:val="00165B7F"/>
    <w:rsid w:val="00167AA5"/>
    <w:rsid w:val="00171A34"/>
    <w:rsid w:val="00171B3A"/>
    <w:rsid w:val="00172793"/>
    <w:rsid w:val="001767E7"/>
    <w:rsid w:val="0018395E"/>
    <w:rsid w:val="00193A21"/>
    <w:rsid w:val="001979E2"/>
    <w:rsid w:val="001A4CD8"/>
    <w:rsid w:val="001A4F5D"/>
    <w:rsid w:val="001A61AB"/>
    <w:rsid w:val="001A704E"/>
    <w:rsid w:val="001A7700"/>
    <w:rsid w:val="001B1AA0"/>
    <w:rsid w:val="001B59D5"/>
    <w:rsid w:val="001B6843"/>
    <w:rsid w:val="001C0FC1"/>
    <w:rsid w:val="001C1622"/>
    <w:rsid w:val="001C25C0"/>
    <w:rsid w:val="001D4149"/>
    <w:rsid w:val="001D6B21"/>
    <w:rsid w:val="001E3663"/>
    <w:rsid w:val="001E4499"/>
    <w:rsid w:val="001E4566"/>
    <w:rsid w:val="001F237E"/>
    <w:rsid w:val="001F3036"/>
    <w:rsid w:val="001F43F8"/>
    <w:rsid w:val="001F4E39"/>
    <w:rsid w:val="002001E0"/>
    <w:rsid w:val="00211EE0"/>
    <w:rsid w:val="00212562"/>
    <w:rsid w:val="002244DF"/>
    <w:rsid w:val="00225063"/>
    <w:rsid w:val="0022583A"/>
    <w:rsid w:val="00226202"/>
    <w:rsid w:val="002307C4"/>
    <w:rsid w:val="00231036"/>
    <w:rsid w:val="00245D3C"/>
    <w:rsid w:val="00257C14"/>
    <w:rsid w:val="00257EB2"/>
    <w:rsid w:val="00265D8A"/>
    <w:rsid w:val="00266306"/>
    <w:rsid w:val="002674CA"/>
    <w:rsid w:val="00274648"/>
    <w:rsid w:val="00280D7E"/>
    <w:rsid w:val="00284B8F"/>
    <w:rsid w:val="002863CF"/>
    <w:rsid w:val="00286699"/>
    <w:rsid w:val="00286998"/>
    <w:rsid w:val="00287DAE"/>
    <w:rsid w:val="002918C4"/>
    <w:rsid w:val="00296CB2"/>
    <w:rsid w:val="002A2D36"/>
    <w:rsid w:val="002A31FA"/>
    <w:rsid w:val="002A6970"/>
    <w:rsid w:val="002A74C1"/>
    <w:rsid w:val="002B03C0"/>
    <w:rsid w:val="002B235D"/>
    <w:rsid w:val="002B6692"/>
    <w:rsid w:val="002B7D59"/>
    <w:rsid w:val="002C3078"/>
    <w:rsid w:val="002C3252"/>
    <w:rsid w:val="002C5DA3"/>
    <w:rsid w:val="002D1666"/>
    <w:rsid w:val="002D382F"/>
    <w:rsid w:val="002D7F90"/>
    <w:rsid w:val="002E076F"/>
    <w:rsid w:val="002F556A"/>
    <w:rsid w:val="00304F55"/>
    <w:rsid w:val="0030576B"/>
    <w:rsid w:val="00311BCB"/>
    <w:rsid w:val="00312111"/>
    <w:rsid w:val="00323E0C"/>
    <w:rsid w:val="003305F8"/>
    <w:rsid w:val="00336D66"/>
    <w:rsid w:val="003378DC"/>
    <w:rsid w:val="00344DBF"/>
    <w:rsid w:val="00344F3D"/>
    <w:rsid w:val="003524C2"/>
    <w:rsid w:val="0036345D"/>
    <w:rsid w:val="00363C71"/>
    <w:rsid w:val="0037185C"/>
    <w:rsid w:val="0038122F"/>
    <w:rsid w:val="00381B5B"/>
    <w:rsid w:val="003A3441"/>
    <w:rsid w:val="003A3512"/>
    <w:rsid w:val="003A3F53"/>
    <w:rsid w:val="003A5C8F"/>
    <w:rsid w:val="003A63CB"/>
    <w:rsid w:val="003B154D"/>
    <w:rsid w:val="003B389A"/>
    <w:rsid w:val="003C139D"/>
    <w:rsid w:val="003C1C84"/>
    <w:rsid w:val="003C4C21"/>
    <w:rsid w:val="003D2915"/>
    <w:rsid w:val="003D3B6F"/>
    <w:rsid w:val="003D6EC2"/>
    <w:rsid w:val="003D71DE"/>
    <w:rsid w:val="003E2A1C"/>
    <w:rsid w:val="003F0C4D"/>
    <w:rsid w:val="003F5393"/>
    <w:rsid w:val="003F76A7"/>
    <w:rsid w:val="003F7A27"/>
    <w:rsid w:val="00400252"/>
    <w:rsid w:val="00404193"/>
    <w:rsid w:val="00404E22"/>
    <w:rsid w:val="004116DB"/>
    <w:rsid w:val="00417EFE"/>
    <w:rsid w:val="00420F5B"/>
    <w:rsid w:val="00422D7D"/>
    <w:rsid w:val="00425638"/>
    <w:rsid w:val="00431AD5"/>
    <w:rsid w:val="00432795"/>
    <w:rsid w:val="00437342"/>
    <w:rsid w:val="004375AF"/>
    <w:rsid w:val="004436CF"/>
    <w:rsid w:val="00446368"/>
    <w:rsid w:val="004470F4"/>
    <w:rsid w:val="00450E44"/>
    <w:rsid w:val="00451C9E"/>
    <w:rsid w:val="00452BA5"/>
    <w:rsid w:val="00460516"/>
    <w:rsid w:val="00461819"/>
    <w:rsid w:val="0046269D"/>
    <w:rsid w:val="00462D29"/>
    <w:rsid w:val="004648B1"/>
    <w:rsid w:val="00467A6D"/>
    <w:rsid w:val="00486E66"/>
    <w:rsid w:val="004909EC"/>
    <w:rsid w:val="00490AD4"/>
    <w:rsid w:val="004968A0"/>
    <w:rsid w:val="004A4EAF"/>
    <w:rsid w:val="004A6953"/>
    <w:rsid w:val="004A713E"/>
    <w:rsid w:val="004A7CC8"/>
    <w:rsid w:val="004B1FE5"/>
    <w:rsid w:val="004B2BC6"/>
    <w:rsid w:val="004B4054"/>
    <w:rsid w:val="004B4FEF"/>
    <w:rsid w:val="004B6464"/>
    <w:rsid w:val="004C320F"/>
    <w:rsid w:val="004C33B0"/>
    <w:rsid w:val="004C60F0"/>
    <w:rsid w:val="004C71D0"/>
    <w:rsid w:val="004D09C2"/>
    <w:rsid w:val="004D0E4F"/>
    <w:rsid w:val="004D141A"/>
    <w:rsid w:val="004D63FE"/>
    <w:rsid w:val="004D6951"/>
    <w:rsid w:val="004E0879"/>
    <w:rsid w:val="004E3327"/>
    <w:rsid w:val="004E4EB2"/>
    <w:rsid w:val="004E68C6"/>
    <w:rsid w:val="004F5ACB"/>
    <w:rsid w:val="0050014E"/>
    <w:rsid w:val="00500B74"/>
    <w:rsid w:val="00521C2B"/>
    <w:rsid w:val="00524FB0"/>
    <w:rsid w:val="00525BEA"/>
    <w:rsid w:val="00526DFD"/>
    <w:rsid w:val="00530A3A"/>
    <w:rsid w:val="00534B70"/>
    <w:rsid w:val="005378B6"/>
    <w:rsid w:val="00537D37"/>
    <w:rsid w:val="00537D3F"/>
    <w:rsid w:val="005402D2"/>
    <w:rsid w:val="00540515"/>
    <w:rsid w:val="005502AB"/>
    <w:rsid w:val="005521DE"/>
    <w:rsid w:val="005561C8"/>
    <w:rsid w:val="00561572"/>
    <w:rsid w:val="00563E58"/>
    <w:rsid w:val="00567115"/>
    <w:rsid w:val="00570CE1"/>
    <w:rsid w:val="00577105"/>
    <w:rsid w:val="00577427"/>
    <w:rsid w:val="00584535"/>
    <w:rsid w:val="0058494D"/>
    <w:rsid w:val="00584DC6"/>
    <w:rsid w:val="0059518E"/>
    <w:rsid w:val="0059717B"/>
    <w:rsid w:val="005A64CC"/>
    <w:rsid w:val="005A6F26"/>
    <w:rsid w:val="005B059A"/>
    <w:rsid w:val="005B4CAB"/>
    <w:rsid w:val="005B6A4C"/>
    <w:rsid w:val="005B7CF2"/>
    <w:rsid w:val="005C211D"/>
    <w:rsid w:val="005C2E3E"/>
    <w:rsid w:val="005C5889"/>
    <w:rsid w:val="005C736B"/>
    <w:rsid w:val="005D21B5"/>
    <w:rsid w:val="005E490D"/>
    <w:rsid w:val="005F0420"/>
    <w:rsid w:val="005F06A6"/>
    <w:rsid w:val="005F17E3"/>
    <w:rsid w:val="005F4028"/>
    <w:rsid w:val="00600F6D"/>
    <w:rsid w:val="00601C7E"/>
    <w:rsid w:val="00606800"/>
    <w:rsid w:val="00607792"/>
    <w:rsid w:val="006109C1"/>
    <w:rsid w:val="00611E0B"/>
    <w:rsid w:val="006138C5"/>
    <w:rsid w:val="00614B0E"/>
    <w:rsid w:val="0061521A"/>
    <w:rsid w:val="0061710A"/>
    <w:rsid w:val="00621AA2"/>
    <w:rsid w:val="00624A19"/>
    <w:rsid w:val="00625AA3"/>
    <w:rsid w:val="006315BD"/>
    <w:rsid w:val="006427C7"/>
    <w:rsid w:val="0065197C"/>
    <w:rsid w:val="00653136"/>
    <w:rsid w:val="00653FC6"/>
    <w:rsid w:val="0065625C"/>
    <w:rsid w:val="00657B36"/>
    <w:rsid w:val="0066525D"/>
    <w:rsid w:val="0067380F"/>
    <w:rsid w:val="0068343A"/>
    <w:rsid w:val="00686B2F"/>
    <w:rsid w:val="00692B55"/>
    <w:rsid w:val="006940A0"/>
    <w:rsid w:val="00695CEB"/>
    <w:rsid w:val="006A172B"/>
    <w:rsid w:val="006A262A"/>
    <w:rsid w:val="006B39AB"/>
    <w:rsid w:val="006B410C"/>
    <w:rsid w:val="006B4ED1"/>
    <w:rsid w:val="006B5965"/>
    <w:rsid w:val="006B78FA"/>
    <w:rsid w:val="006C1845"/>
    <w:rsid w:val="006C4827"/>
    <w:rsid w:val="006C5278"/>
    <w:rsid w:val="006C665E"/>
    <w:rsid w:val="006E29C4"/>
    <w:rsid w:val="006E36F0"/>
    <w:rsid w:val="006E4D1E"/>
    <w:rsid w:val="006E6AC4"/>
    <w:rsid w:val="006F392F"/>
    <w:rsid w:val="006F5B22"/>
    <w:rsid w:val="006F7638"/>
    <w:rsid w:val="0070113B"/>
    <w:rsid w:val="00701F2F"/>
    <w:rsid w:val="007029F9"/>
    <w:rsid w:val="007037D0"/>
    <w:rsid w:val="00703B0F"/>
    <w:rsid w:val="00705886"/>
    <w:rsid w:val="0070700C"/>
    <w:rsid w:val="0071168E"/>
    <w:rsid w:val="00712621"/>
    <w:rsid w:val="007143E6"/>
    <w:rsid w:val="00714F58"/>
    <w:rsid w:val="00721B0A"/>
    <w:rsid w:val="00724543"/>
    <w:rsid w:val="007308C1"/>
    <w:rsid w:val="007358C7"/>
    <w:rsid w:val="00735E20"/>
    <w:rsid w:val="00746BB1"/>
    <w:rsid w:val="00751700"/>
    <w:rsid w:val="00752B57"/>
    <w:rsid w:val="007533FA"/>
    <w:rsid w:val="007622D5"/>
    <w:rsid w:val="00766BF0"/>
    <w:rsid w:val="007678A2"/>
    <w:rsid w:val="0077145A"/>
    <w:rsid w:val="00772B31"/>
    <w:rsid w:val="00785AFF"/>
    <w:rsid w:val="00786EBC"/>
    <w:rsid w:val="007874A2"/>
    <w:rsid w:val="00787DB8"/>
    <w:rsid w:val="00790A99"/>
    <w:rsid w:val="00790CE8"/>
    <w:rsid w:val="007940BE"/>
    <w:rsid w:val="007B2D6F"/>
    <w:rsid w:val="007B73A5"/>
    <w:rsid w:val="007C116F"/>
    <w:rsid w:val="007C4C58"/>
    <w:rsid w:val="007C6A53"/>
    <w:rsid w:val="007D3C5F"/>
    <w:rsid w:val="007D48EC"/>
    <w:rsid w:val="007E2B5B"/>
    <w:rsid w:val="007E3D6B"/>
    <w:rsid w:val="007F0098"/>
    <w:rsid w:val="007F045C"/>
    <w:rsid w:val="007F09AF"/>
    <w:rsid w:val="007F10B1"/>
    <w:rsid w:val="007F20AF"/>
    <w:rsid w:val="007F296E"/>
    <w:rsid w:val="007F2D5D"/>
    <w:rsid w:val="007F3B41"/>
    <w:rsid w:val="007F49DD"/>
    <w:rsid w:val="007F788B"/>
    <w:rsid w:val="00803881"/>
    <w:rsid w:val="00807674"/>
    <w:rsid w:val="00807EA5"/>
    <w:rsid w:val="008108E0"/>
    <w:rsid w:val="00810F70"/>
    <w:rsid w:val="00812F39"/>
    <w:rsid w:val="0082713D"/>
    <w:rsid w:val="008273CF"/>
    <w:rsid w:val="00830527"/>
    <w:rsid w:val="00834197"/>
    <w:rsid w:val="0083562C"/>
    <w:rsid w:val="00846244"/>
    <w:rsid w:val="0085521E"/>
    <w:rsid w:val="00857308"/>
    <w:rsid w:val="0086442C"/>
    <w:rsid w:val="00866A25"/>
    <w:rsid w:val="00870895"/>
    <w:rsid w:val="00873FAD"/>
    <w:rsid w:val="00882BDD"/>
    <w:rsid w:val="00882BE2"/>
    <w:rsid w:val="00883EA1"/>
    <w:rsid w:val="008856D5"/>
    <w:rsid w:val="00891507"/>
    <w:rsid w:val="00894F1A"/>
    <w:rsid w:val="00895C2E"/>
    <w:rsid w:val="008A2EB7"/>
    <w:rsid w:val="008A7CD0"/>
    <w:rsid w:val="008B4A2D"/>
    <w:rsid w:val="008C2D10"/>
    <w:rsid w:val="008D1206"/>
    <w:rsid w:val="008D1FCD"/>
    <w:rsid w:val="008E23B0"/>
    <w:rsid w:val="008E2D11"/>
    <w:rsid w:val="008E7724"/>
    <w:rsid w:val="008F0B75"/>
    <w:rsid w:val="008F31D1"/>
    <w:rsid w:val="00900729"/>
    <w:rsid w:val="009062A3"/>
    <w:rsid w:val="00911E46"/>
    <w:rsid w:val="009163E4"/>
    <w:rsid w:val="0092303E"/>
    <w:rsid w:val="00926ADE"/>
    <w:rsid w:val="00930842"/>
    <w:rsid w:val="00930AE1"/>
    <w:rsid w:val="00930B3F"/>
    <w:rsid w:val="00932DD2"/>
    <w:rsid w:val="00933AA5"/>
    <w:rsid w:val="009362DC"/>
    <w:rsid w:val="00944C45"/>
    <w:rsid w:val="00954532"/>
    <w:rsid w:val="0096082B"/>
    <w:rsid w:val="00963EBB"/>
    <w:rsid w:val="00971BC4"/>
    <w:rsid w:val="0097685B"/>
    <w:rsid w:val="00980788"/>
    <w:rsid w:val="009864BD"/>
    <w:rsid w:val="00991DC2"/>
    <w:rsid w:val="00992A0F"/>
    <w:rsid w:val="00994403"/>
    <w:rsid w:val="00996B98"/>
    <w:rsid w:val="009A0315"/>
    <w:rsid w:val="009A073E"/>
    <w:rsid w:val="009A449C"/>
    <w:rsid w:val="009A556C"/>
    <w:rsid w:val="009A68F3"/>
    <w:rsid w:val="009A7BE2"/>
    <w:rsid w:val="009B215A"/>
    <w:rsid w:val="009B3B8E"/>
    <w:rsid w:val="009B5663"/>
    <w:rsid w:val="009C383B"/>
    <w:rsid w:val="009C5AD2"/>
    <w:rsid w:val="009C71B6"/>
    <w:rsid w:val="009C7C45"/>
    <w:rsid w:val="009D33CB"/>
    <w:rsid w:val="009D47E8"/>
    <w:rsid w:val="009D5C77"/>
    <w:rsid w:val="009E5864"/>
    <w:rsid w:val="009F0A79"/>
    <w:rsid w:val="009F0C9C"/>
    <w:rsid w:val="009F254B"/>
    <w:rsid w:val="009F5D69"/>
    <w:rsid w:val="00A03CEC"/>
    <w:rsid w:val="00A0465F"/>
    <w:rsid w:val="00A063EE"/>
    <w:rsid w:val="00A12DFC"/>
    <w:rsid w:val="00A132AF"/>
    <w:rsid w:val="00A17B6B"/>
    <w:rsid w:val="00A23DEC"/>
    <w:rsid w:val="00A252A7"/>
    <w:rsid w:val="00A270E8"/>
    <w:rsid w:val="00A2750B"/>
    <w:rsid w:val="00A2768A"/>
    <w:rsid w:val="00A31740"/>
    <w:rsid w:val="00A35A04"/>
    <w:rsid w:val="00A42DF9"/>
    <w:rsid w:val="00A448A1"/>
    <w:rsid w:val="00A465DE"/>
    <w:rsid w:val="00A5579A"/>
    <w:rsid w:val="00A61294"/>
    <w:rsid w:val="00A65B8A"/>
    <w:rsid w:val="00A7471C"/>
    <w:rsid w:val="00A82E8C"/>
    <w:rsid w:val="00A83040"/>
    <w:rsid w:val="00A832BF"/>
    <w:rsid w:val="00A8480A"/>
    <w:rsid w:val="00A84BC0"/>
    <w:rsid w:val="00A8559B"/>
    <w:rsid w:val="00A9505D"/>
    <w:rsid w:val="00A95624"/>
    <w:rsid w:val="00AA4190"/>
    <w:rsid w:val="00AA4E4F"/>
    <w:rsid w:val="00AA5310"/>
    <w:rsid w:val="00AA59BC"/>
    <w:rsid w:val="00AA6624"/>
    <w:rsid w:val="00AA728C"/>
    <w:rsid w:val="00AB1410"/>
    <w:rsid w:val="00AB1D11"/>
    <w:rsid w:val="00AB56D2"/>
    <w:rsid w:val="00AC4F47"/>
    <w:rsid w:val="00AC54A2"/>
    <w:rsid w:val="00AD0A08"/>
    <w:rsid w:val="00AD0A38"/>
    <w:rsid w:val="00AD0BE6"/>
    <w:rsid w:val="00AD391A"/>
    <w:rsid w:val="00AD4349"/>
    <w:rsid w:val="00AD778E"/>
    <w:rsid w:val="00AE578D"/>
    <w:rsid w:val="00AE59F7"/>
    <w:rsid w:val="00AF1850"/>
    <w:rsid w:val="00AF6B65"/>
    <w:rsid w:val="00B05373"/>
    <w:rsid w:val="00B06A30"/>
    <w:rsid w:val="00B1180C"/>
    <w:rsid w:val="00B14BC3"/>
    <w:rsid w:val="00B225B1"/>
    <w:rsid w:val="00B30694"/>
    <w:rsid w:val="00B40CDC"/>
    <w:rsid w:val="00B425C9"/>
    <w:rsid w:val="00B44C9F"/>
    <w:rsid w:val="00B453FE"/>
    <w:rsid w:val="00B57B64"/>
    <w:rsid w:val="00B61913"/>
    <w:rsid w:val="00B636F3"/>
    <w:rsid w:val="00B6409B"/>
    <w:rsid w:val="00B64170"/>
    <w:rsid w:val="00B6468D"/>
    <w:rsid w:val="00B6667E"/>
    <w:rsid w:val="00B70538"/>
    <w:rsid w:val="00B73A36"/>
    <w:rsid w:val="00B822F9"/>
    <w:rsid w:val="00B83B0C"/>
    <w:rsid w:val="00B8536B"/>
    <w:rsid w:val="00B86470"/>
    <w:rsid w:val="00B866B7"/>
    <w:rsid w:val="00B87E5B"/>
    <w:rsid w:val="00B93D5F"/>
    <w:rsid w:val="00B9468E"/>
    <w:rsid w:val="00BA0B52"/>
    <w:rsid w:val="00BB0AA1"/>
    <w:rsid w:val="00BB4C25"/>
    <w:rsid w:val="00BB5699"/>
    <w:rsid w:val="00BC117F"/>
    <w:rsid w:val="00BC5F7A"/>
    <w:rsid w:val="00BD41F4"/>
    <w:rsid w:val="00BD490E"/>
    <w:rsid w:val="00BD6302"/>
    <w:rsid w:val="00BD7089"/>
    <w:rsid w:val="00BD744C"/>
    <w:rsid w:val="00BE1907"/>
    <w:rsid w:val="00BF10C3"/>
    <w:rsid w:val="00BF1378"/>
    <w:rsid w:val="00BF34D7"/>
    <w:rsid w:val="00BF46EC"/>
    <w:rsid w:val="00BF5B03"/>
    <w:rsid w:val="00C1480B"/>
    <w:rsid w:val="00C17C0F"/>
    <w:rsid w:val="00C201C7"/>
    <w:rsid w:val="00C30154"/>
    <w:rsid w:val="00C330B4"/>
    <w:rsid w:val="00C420B2"/>
    <w:rsid w:val="00C45123"/>
    <w:rsid w:val="00C50C4E"/>
    <w:rsid w:val="00C54219"/>
    <w:rsid w:val="00C54BD1"/>
    <w:rsid w:val="00C6195D"/>
    <w:rsid w:val="00C625FF"/>
    <w:rsid w:val="00C65ADA"/>
    <w:rsid w:val="00C66D81"/>
    <w:rsid w:val="00C80D8D"/>
    <w:rsid w:val="00C80E7F"/>
    <w:rsid w:val="00C81620"/>
    <w:rsid w:val="00C825C3"/>
    <w:rsid w:val="00C8406A"/>
    <w:rsid w:val="00C845CA"/>
    <w:rsid w:val="00C84731"/>
    <w:rsid w:val="00C93859"/>
    <w:rsid w:val="00C95E65"/>
    <w:rsid w:val="00C962B3"/>
    <w:rsid w:val="00CA17A2"/>
    <w:rsid w:val="00CA1DE8"/>
    <w:rsid w:val="00CA224A"/>
    <w:rsid w:val="00CB1695"/>
    <w:rsid w:val="00CB1CCD"/>
    <w:rsid w:val="00CB22CF"/>
    <w:rsid w:val="00CB289F"/>
    <w:rsid w:val="00CB5038"/>
    <w:rsid w:val="00CB6F3F"/>
    <w:rsid w:val="00CC13B8"/>
    <w:rsid w:val="00CC350C"/>
    <w:rsid w:val="00CC6B4B"/>
    <w:rsid w:val="00CC6BBC"/>
    <w:rsid w:val="00CD1F8C"/>
    <w:rsid w:val="00CD2BD6"/>
    <w:rsid w:val="00CD2F31"/>
    <w:rsid w:val="00CD5B21"/>
    <w:rsid w:val="00CD71D7"/>
    <w:rsid w:val="00CE4715"/>
    <w:rsid w:val="00CE47FB"/>
    <w:rsid w:val="00CF259B"/>
    <w:rsid w:val="00D0088D"/>
    <w:rsid w:val="00D0318C"/>
    <w:rsid w:val="00D03AE0"/>
    <w:rsid w:val="00D04E9D"/>
    <w:rsid w:val="00D11A58"/>
    <w:rsid w:val="00D11F94"/>
    <w:rsid w:val="00D137E0"/>
    <w:rsid w:val="00D14535"/>
    <w:rsid w:val="00D17607"/>
    <w:rsid w:val="00D20810"/>
    <w:rsid w:val="00D27A76"/>
    <w:rsid w:val="00D311EB"/>
    <w:rsid w:val="00D31695"/>
    <w:rsid w:val="00D32AF4"/>
    <w:rsid w:val="00D415A2"/>
    <w:rsid w:val="00D416C7"/>
    <w:rsid w:val="00D42D74"/>
    <w:rsid w:val="00D45F55"/>
    <w:rsid w:val="00D46035"/>
    <w:rsid w:val="00D5005F"/>
    <w:rsid w:val="00D50382"/>
    <w:rsid w:val="00D507F1"/>
    <w:rsid w:val="00D50DEA"/>
    <w:rsid w:val="00D63EA3"/>
    <w:rsid w:val="00D63F6D"/>
    <w:rsid w:val="00D648D1"/>
    <w:rsid w:val="00D73D19"/>
    <w:rsid w:val="00D73EF1"/>
    <w:rsid w:val="00D7405B"/>
    <w:rsid w:val="00D75D4C"/>
    <w:rsid w:val="00D76CE8"/>
    <w:rsid w:val="00D770A1"/>
    <w:rsid w:val="00D8578D"/>
    <w:rsid w:val="00D86950"/>
    <w:rsid w:val="00D90585"/>
    <w:rsid w:val="00D92EB0"/>
    <w:rsid w:val="00D9394F"/>
    <w:rsid w:val="00DA28F4"/>
    <w:rsid w:val="00DA343A"/>
    <w:rsid w:val="00DA51FC"/>
    <w:rsid w:val="00DA68CC"/>
    <w:rsid w:val="00DB1AC1"/>
    <w:rsid w:val="00DB630C"/>
    <w:rsid w:val="00DB6D63"/>
    <w:rsid w:val="00DB7D38"/>
    <w:rsid w:val="00DC0923"/>
    <w:rsid w:val="00DC4649"/>
    <w:rsid w:val="00DD2449"/>
    <w:rsid w:val="00DD2D45"/>
    <w:rsid w:val="00DD6DCC"/>
    <w:rsid w:val="00DE1E16"/>
    <w:rsid w:val="00DE2299"/>
    <w:rsid w:val="00DE5401"/>
    <w:rsid w:val="00DE6639"/>
    <w:rsid w:val="00DF23C9"/>
    <w:rsid w:val="00E02147"/>
    <w:rsid w:val="00E02469"/>
    <w:rsid w:val="00E05273"/>
    <w:rsid w:val="00E05FD9"/>
    <w:rsid w:val="00E10A89"/>
    <w:rsid w:val="00E13561"/>
    <w:rsid w:val="00E1769B"/>
    <w:rsid w:val="00E26872"/>
    <w:rsid w:val="00E270A1"/>
    <w:rsid w:val="00E300F4"/>
    <w:rsid w:val="00E32E1B"/>
    <w:rsid w:val="00E336D4"/>
    <w:rsid w:val="00E34458"/>
    <w:rsid w:val="00E4248E"/>
    <w:rsid w:val="00E42F78"/>
    <w:rsid w:val="00E506A8"/>
    <w:rsid w:val="00E536C7"/>
    <w:rsid w:val="00E5375F"/>
    <w:rsid w:val="00E55F25"/>
    <w:rsid w:val="00E5697E"/>
    <w:rsid w:val="00E61D1E"/>
    <w:rsid w:val="00E66603"/>
    <w:rsid w:val="00E716D9"/>
    <w:rsid w:val="00E71874"/>
    <w:rsid w:val="00E7485D"/>
    <w:rsid w:val="00E75A72"/>
    <w:rsid w:val="00E76F15"/>
    <w:rsid w:val="00E77FD5"/>
    <w:rsid w:val="00E800CB"/>
    <w:rsid w:val="00E94067"/>
    <w:rsid w:val="00E95604"/>
    <w:rsid w:val="00E95824"/>
    <w:rsid w:val="00E95E60"/>
    <w:rsid w:val="00E97BF9"/>
    <w:rsid w:val="00EA36A0"/>
    <w:rsid w:val="00EA3E4D"/>
    <w:rsid w:val="00EA3F34"/>
    <w:rsid w:val="00EA5010"/>
    <w:rsid w:val="00EB28CE"/>
    <w:rsid w:val="00EB51D8"/>
    <w:rsid w:val="00EC0044"/>
    <w:rsid w:val="00EC220A"/>
    <w:rsid w:val="00EC2445"/>
    <w:rsid w:val="00EC7193"/>
    <w:rsid w:val="00ED1664"/>
    <w:rsid w:val="00ED280E"/>
    <w:rsid w:val="00ED6AE8"/>
    <w:rsid w:val="00EE25BF"/>
    <w:rsid w:val="00EE3084"/>
    <w:rsid w:val="00EE7FFA"/>
    <w:rsid w:val="00EF3BD9"/>
    <w:rsid w:val="00EF4334"/>
    <w:rsid w:val="00EF4511"/>
    <w:rsid w:val="00EF48A3"/>
    <w:rsid w:val="00EF731D"/>
    <w:rsid w:val="00F03099"/>
    <w:rsid w:val="00F03569"/>
    <w:rsid w:val="00F03702"/>
    <w:rsid w:val="00F052A1"/>
    <w:rsid w:val="00F07904"/>
    <w:rsid w:val="00F07F11"/>
    <w:rsid w:val="00F20221"/>
    <w:rsid w:val="00F217CC"/>
    <w:rsid w:val="00F24EA9"/>
    <w:rsid w:val="00F272C0"/>
    <w:rsid w:val="00F31150"/>
    <w:rsid w:val="00F313CD"/>
    <w:rsid w:val="00F3177F"/>
    <w:rsid w:val="00F35FC3"/>
    <w:rsid w:val="00F37C33"/>
    <w:rsid w:val="00F53151"/>
    <w:rsid w:val="00F539F2"/>
    <w:rsid w:val="00F54BE6"/>
    <w:rsid w:val="00F55C88"/>
    <w:rsid w:val="00F627E7"/>
    <w:rsid w:val="00F63E16"/>
    <w:rsid w:val="00F674BD"/>
    <w:rsid w:val="00F8078C"/>
    <w:rsid w:val="00F8465E"/>
    <w:rsid w:val="00F902A6"/>
    <w:rsid w:val="00F9284A"/>
    <w:rsid w:val="00F92AD3"/>
    <w:rsid w:val="00F94916"/>
    <w:rsid w:val="00F95AA1"/>
    <w:rsid w:val="00F9680E"/>
    <w:rsid w:val="00F9735F"/>
    <w:rsid w:val="00F976A1"/>
    <w:rsid w:val="00FA0D31"/>
    <w:rsid w:val="00FA285F"/>
    <w:rsid w:val="00FA4E90"/>
    <w:rsid w:val="00FA6ACB"/>
    <w:rsid w:val="00FB290C"/>
    <w:rsid w:val="00FB4BC6"/>
    <w:rsid w:val="00FB4EFB"/>
    <w:rsid w:val="00FB7964"/>
    <w:rsid w:val="00FC0704"/>
    <w:rsid w:val="00FC212F"/>
    <w:rsid w:val="00FC3E31"/>
    <w:rsid w:val="00FC6743"/>
    <w:rsid w:val="00FD3AE0"/>
    <w:rsid w:val="00FD61C7"/>
    <w:rsid w:val="00FE0200"/>
    <w:rsid w:val="00FE0C9E"/>
    <w:rsid w:val="00FE3272"/>
    <w:rsid w:val="00FE35CC"/>
    <w:rsid w:val="00FF3A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1C93A"/>
  <w15:docId w15:val="{8681462F-A29B-4609-9BCF-317B20C2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B86470"/>
    <w:pPr>
      <w:suppressAutoHyphens/>
      <w:spacing w:line="260" w:lineRule="exact"/>
    </w:pPr>
    <w:rPr>
      <w:rFonts w:eastAsia="Times New Roman" w:cs="Calibri"/>
      <w:szCs w:val="22"/>
      <w:lang w:eastAsia="ar-SA"/>
    </w:rPr>
  </w:style>
  <w:style w:type="paragraph" w:styleId="Kop1">
    <w:name w:val="heading 1"/>
    <w:basedOn w:val="Standaard"/>
    <w:next w:val="Standaard"/>
    <w:link w:val="Kop1Char"/>
    <w:uiPriority w:val="9"/>
    <w:qFormat/>
    <w:rsid w:val="00D73EF1"/>
    <w:pPr>
      <w:keepNext/>
      <w:keepLines/>
      <w:pageBreakBefore/>
      <w:spacing w:before="320" w:line="640" w:lineRule="exact"/>
      <w:contextualSpacing/>
      <w:outlineLvl w:val="0"/>
    </w:pPr>
    <w:rPr>
      <w:rFonts w:cstheme="majorBidi"/>
      <w:b/>
      <w:bCs/>
      <w:color w:val="007FA2" w:themeColor="accent1"/>
      <w:sz w:val="48"/>
      <w:szCs w:val="44"/>
    </w:rPr>
  </w:style>
  <w:style w:type="paragraph" w:styleId="Kop2">
    <w:name w:val="heading 2"/>
    <w:basedOn w:val="Standaard"/>
    <w:next w:val="Standaard"/>
    <w:link w:val="Kop2Char"/>
    <w:uiPriority w:val="9"/>
    <w:unhideWhenUsed/>
    <w:qFormat/>
    <w:rsid w:val="00D73EF1"/>
    <w:pPr>
      <w:keepNext/>
      <w:keepLines/>
      <w:pBdr>
        <w:bottom w:val="single" w:sz="24" w:space="1" w:color="007FA2" w:themeColor="accent1"/>
      </w:pBdr>
      <w:spacing w:before="400" w:after="120" w:line="440" w:lineRule="exact"/>
      <w:contextualSpacing/>
      <w:outlineLvl w:val="1"/>
    </w:pPr>
    <w:rPr>
      <w:rFonts w:eastAsiaTheme="majorEastAsia" w:cstheme="majorBidi"/>
      <w:b/>
      <w:color w:val="007FA2" w:themeColor="accent1"/>
      <w:sz w:val="28"/>
      <w:szCs w:val="28"/>
    </w:rPr>
  </w:style>
  <w:style w:type="paragraph" w:styleId="Kop3">
    <w:name w:val="heading 3"/>
    <w:basedOn w:val="Standaard"/>
    <w:next w:val="Standaard"/>
    <w:link w:val="Kop3Char"/>
    <w:uiPriority w:val="9"/>
    <w:unhideWhenUsed/>
    <w:qFormat/>
    <w:rsid w:val="00D73EF1"/>
    <w:pPr>
      <w:keepNext/>
      <w:keepLines/>
      <w:spacing w:before="320"/>
      <w:contextualSpacing/>
      <w:outlineLvl w:val="2"/>
    </w:pPr>
    <w:rPr>
      <w:rFonts w:eastAsiaTheme="majorEastAsia" w:cstheme="majorBidi"/>
      <w:b/>
      <w:color w:val="007FA2" w:themeColor="accent1"/>
    </w:rPr>
  </w:style>
  <w:style w:type="paragraph" w:styleId="Kop4">
    <w:name w:val="heading 4"/>
    <w:basedOn w:val="Standaard"/>
    <w:next w:val="Standaard"/>
    <w:link w:val="Kop4Char"/>
    <w:uiPriority w:val="9"/>
    <w:unhideWhenUsed/>
    <w:qFormat/>
    <w:rsid w:val="00AE578D"/>
    <w:pPr>
      <w:keepNext/>
      <w:keepLines/>
      <w:spacing w:before="320"/>
      <w:contextualSpacing/>
      <w:outlineLvl w:val="3"/>
    </w:pPr>
    <w:rPr>
      <w:rFonts w:eastAsiaTheme="majorEastAsia" w:cstheme="majorBidi"/>
      <w:b/>
      <w:i/>
      <w:iCs/>
      <w:color w:val="007FA2" w:themeColor="accent1"/>
    </w:rPr>
  </w:style>
  <w:style w:type="paragraph" w:styleId="Kop5">
    <w:name w:val="heading 5"/>
    <w:basedOn w:val="Standaard"/>
    <w:next w:val="Standaard"/>
    <w:link w:val="Kop5Char"/>
    <w:uiPriority w:val="9"/>
    <w:unhideWhenUsed/>
    <w:qFormat/>
    <w:rsid w:val="00AE578D"/>
    <w:pPr>
      <w:keepNext/>
      <w:keepLines/>
      <w:spacing w:before="320"/>
      <w:contextualSpacing/>
      <w:outlineLvl w:val="4"/>
    </w:pPr>
    <w:rPr>
      <w:rFonts w:eastAsiaTheme="majorEastAsia" w:cstheme="majorBidi"/>
      <w:b/>
      <w:color w:val="1A1918" w:themeColor="text2"/>
    </w:rPr>
  </w:style>
  <w:style w:type="paragraph" w:styleId="Kop6">
    <w:name w:val="heading 6"/>
    <w:basedOn w:val="Standaard"/>
    <w:next w:val="Standaard"/>
    <w:link w:val="Kop6Char"/>
    <w:uiPriority w:val="9"/>
    <w:unhideWhenUsed/>
    <w:qFormat/>
    <w:rsid w:val="00D73EF1"/>
    <w:pPr>
      <w:keepNext/>
      <w:keepLines/>
      <w:spacing w:before="320"/>
      <w:contextualSpacing/>
      <w:outlineLvl w:val="5"/>
    </w:pPr>
    <w:rPr>
      <w:rFonts w:eastAsiaTheme="majorEastAsia" w:cstheme="majorBidi"/>
      <w:b/>
      <w:i/>
      <w:color w:val="1A1918" w:themeColor="text2"/>
    </w:rPr>
  </w:style>
  <w:style w:type="paragraph" w:styleId="Kop7">
    <w:name w:val="heading 7"/>
    <w:basedOn w:val="Standaard"/>
    <w:next w:val="Standaard"/>
    <w:link w:val="Kop7Char"/>
    <w:uiPriority w:val="9"/>
    <w:unhideWhenUsed/>
    <w:qFormat/>
    <w:rsid w:val="00D73EF1"/>
    <w:pPr>
      <w:keepNext/>
      <w:keepLines/>
      <w:spacing w:before="320"/>
      <w:contextualSpacing/>
      <w:outlineLvl w:val="6"/>
    </w:pPr>
    <w:rPr>
      <w:rFonts w:eastAsiaTheme="majorEastAsia" w:cstheme="majorBidi"/>
      <w:iCs/>
      <w:color w:val="007FA2" w:themeColor="accent1"/>
    </w:rPr>
  </w:style>
  <w:style w:type="paragraph" w:styleId="Kop8">
    <w:name w:val="heading 8"/>
    <w:basedOn w:val="Standaard"/>
    <w:next w:val="Standaard"/>
    <w:link w:val="Kop8Char"/>
    <w:uiPriority w:val="9"/>
    <w:unhideWhenUsed/>
    <w:qFormat/>
    <w:rsid w:val="00D73EF1"/>
    <w:pPr>
      <w:keepNext/>
      <w:keepLines/>
      <w:spacing w:before="320"/>
      <w:contextualSpacing/>
      <w:outlineLvl w:val="7"/>
    </w:pPr>
    <w:rPr>
      <w:rFonts w:eastAsiaTheme="majorEastAsia" w:cstheme="majorBidi"/>
      <w:i/>
      <w:color w:val="007FA2" w:themeColor="accent1"/>
      <w:sz w:val="21"/>
      <w:szCs w:val="21"/>
    </w:rPr>
  </w:style>
  <w:style w:type="paragraph" w:styleId="Kop9">
    <w:name w:val="heading 9"/>
    <w:basedOn w:val="Standaard"/>
    <w:next w:val="Standaard"/>
    <w:link w:val="Kop9Char"/>
    <w:uiPriority w:val="9"/>
    <w:unhideWhenUsed/>
    <w:qFormat/>
    <w:rsid w:val="00D73EF1"/>
    <w:pPr>
      <w:keepNext/>
      <w:keepLines/>
      <w:spacing w:before="320"/>
      <w:outlineLvl w:val="8"/>
    </w:pPr>
    <w:rPr>
      <w:rFonts w:eastAsiaTheme="majorEastAsia" w:cstheme="majorBidi"/>
      <w:i/>
      <w:iCs/>
      <w:color w:val="1A1918" w:themeColor="text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96CB2"/>
    <w:pPr>
      <w:tabs>
        <w:tab w:val="center" w:pos="4536"/>
        <w:tab w:val="right" w:pos="9072"/>
      </w:tabs>
      <w:spacing w:before="280"/>
    </w:pPr>
  </w:style>
  <w:style w:type="character" w:customStyle="1" w:styleId="KoptekstChar">
    <w:name w:val="Koptekst Char"/>
    <w:basedOn w:val="Standaardalinea-lettertype"/>
    <w:link w:val="Koptekst"/>
    <w:uiPriority w:val="99"/>
    <w:rsid w:val="00296CB2"/>
    <w:rPr>
      <w:rFonts w:asciiTheme="minorHAnsi" w:eastAsiaTheme="minorHAnsi" w:hAnsiTheme="minorHAnsi" w:cstheme="minorBidi"/>
      <w:sz w:val="22"/>
      <w:szCs w:val="22"/>
      <w:lang w:eastAsia="en-US"/>
    </w:rPr>
  </w:style>
  <w:style w:type="paragraph" w:styleId="Voettekst">
    <w:name w:val="footer"/>
    <w:basedOn w:val="Standaard"/>
    <w:link w:val="VoettekstChar"/>
    <w:uiPriority w:val="99"/>
    <w:unhideWhenUsed/>
    <w:rsid w:val="000176D0"/>
    <w:pPr>
      <w:tabs>
        <w:tab w:val="center" w:pos="4536"/>
        <w:tab w:val="right" w:pos="9072"/>
      </w:tabs>
    </w:pPr>
    <w:rPr>
      <w:szCs w:val="20"/>
    </w:rPr>
  </w:style>
  <w:style w:type="character" w:customStyle="1" w:styleId="VoettekstChar">
    <w:name w:val="Voettekst Char"/>
    <w:basedOn w:val="Standaardalinea-lettertype"/>
    <w:link w:val="Voettekst"/>
    <w:uiPriority w:val="99"/>
    <w:rsid w:val="000176D0"/>
    <w:rPr>
      <w:rFonts w:asciiTheme="minorHAnsi" w:eastAsiaTheme="minorHAnsi" w:hAnsiTheme="minorHAnsi" w:cstheme="minorBidi"/>
      <w:lang w:eastAsia="en-US"/>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D73EF1"/>
    <w:pPr>
      <w:numPr>
        <w:numId w:val="34"/>
      </w:numPr>
      <w:adjustRightInd w:val="0"/>
      <w:contextualSpacing/>
    </w:pPr>
  </w:style>
  <w:style w:type="character" w:styleId="Hyperlink">
    <w:name w:val="Hyperlink"/>
    <w:basedOn w:val="Standaardalinea-lettertype"/>
    <w:uiPriority w:val="99"/>
    <w:unhideWhenUsed/>
    <w:qFormat/>
    <w:rsid w:val="00D73EF1"/>
    <w:rPr>
      <w:rFonts w:asciiTheme="minorHAnsi" w:hAnsiTheme="minorHAnsi"/>
      <w:color w:val="007FA2" w:themeColor="accent1"/>
      <w:u w:val="single"/>
    </w:rPr>
  </w:style>
  <w:style w:type="paragraph" w:styleId="Geenafstand">
    <w:name w:val="No Spacing"/>
    <w:basedOn w:val="Standaard"/>
    <w:link w:val="GeenafstandChar"/>
    <w:uiPriority w:val="1"/>
    <w:qFormat/>
    <w:rsid w:val="00D73EF1"/>
    <w:rPr>
      <w:rFonts w:eastAsia="MS Mincho"/>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unhideWhenUsed/>
    <w:rsid w:val="00E336D4"/>
    <w:pPr>
      <w:spacing w:before="280"/>
    </w:pPr>
    <w:rPr>
      <w:b/>
      <w:bCs/>
    </w:rPr>
  </w:style>
  <w:style w:type="character" w:customStyle="1" w:styleId="OnderwerpvanopmerkingChar">
    <w:name w:val="Onderwerp van opmerking Char"/>
    <w:basedOn w:val="TekstopmerkingChar"/>
    <w:link w:val="Onderwerpvanopmerking"/>
    <w:uiPriority w:val="99"/>
    <w:rsid w:val="00E336D4"/>
    <w:rPr>
      <w:rFonts w:asciiTheme="minorHAnsi" w:eastAsiaTheme="minorHAnsi" w:hAnsiTheme="minorHAnsi" w:cstheme="minorBidi"/>
      <w:b/>
      <w:bCs/>
      <w:sz w:val="22"/>
      <w:lang w:eastAsia="en-US"/>
    </w:rPr>
  </w:style>
  <w:style w:type="character" w:styleId="GevolgdeHyperlink">
    <w:name w:val="FollowedHyperlink"/>
    <w:basedOn w:val="Standaardalinea-lettertype"/>
    <w:uiPriority w:val="99"/>
    <w:unhideWhenUsed/>
    <w:rsid w:val="00FB4EFB"/>
    <w:rPr>
      <w:color w:val="A19A88"/>
      <w:u w:val="single"/>
    </w:rPr>
  </w:style>
  <w:style w:type="character" w:customStyle="1" w:styleId="Kop1Char">
    <w:name w:val="Kop 1 Char"/>
    <w:basedOn w:val="Standaardalinea-lettertype"/>
    <w:link w:val="Kop1"/>
    <w:uiPriority w:val="9"/>
    <w:rsid w:val="00D73EF1"/>
    <w:rPr>
      <w:rFonts w:asciiTheme="minorHAnsi" w:eastAsiaTheme="minorHAnsi" w:hAnsiTheme="minorHAnsi" w:cstheme="majorBidi"/>
      <w:b/>
      <w:bCs/>
      <w:color w:val="007FA2" w:themeColor="accent1"/>
      <w:sz w:val="48"/>
      <w:szCs w:val="44"/>
      <w:lang w:eastAsia="en-US"/>
    </w:rPr>
  </w:style>
  <w:style w:type="numbering" w:customStyle="1" w:styleId="ProDemosopsomming">
    <w:name w:val="ProDemos opsomming"/>
    <w:uiPriority w:val="99"/>
    <w:rsid w:val="00B9468E"/>
    <w:pPr>
      <w:numPr>
        <w:numId w:val="1"/>
      </w:numPr>
    </w:pPr>
  </w:style>
  <w:style w:type="paragraph" w:styleId="Documentstructuur">
    <w:name w:val="Document Map"/>
    <w:basedOn w:val="Standaard"/>
    <w:link w:val="DocumentstructuurChar"/>
    <w:uiPriority w:val="99"/>
    <w:semiHidden/>
    <w:unhideWhenUsed/>
    <w:rsid w:val="003D3B6F"/>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D73EF1"/>
    <w:rPr>
      <w:rFonts w:asciiTheme="minorHAnsi" w:eastAsiaTheme="majorEastAsia" w:hAnsiTheme="minorHAnsi" w:cstheme="majorBidi"/>
      <w:b/>
      <w:color w:val="007FA2" w:themeColor="accent1"/>
      <w:sz w:val="28"/>
      <w:szCs w:val="28"/>
      <w:lang w:eastAsia="en-US"/>
    </w:rPr>
  </w:style>
  <w:style w:type="paragraph" w:customStyle="1" w:styleId="Standaardinspringen">
    <w:name w:val="Standaard [inspringen]"/>
    <w:basedOn w:val="Standaard"/>
    <w:qFormat/>
    <w:rsid w:val="00D73EF1"/>
    <w:pPr>
      <w:tabs>
        <w:tab w:val="left" w:pos="284"/>
        <w:tab w:val="left" w:pos="567"/>
        <w:tab w:val="right" w:pos="9072"/>
      </w:tabs>
      <w:ind w:left="261"/>
      <w:contextualSpacing/>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rsid w:val="00D73EF1"/>
    <w:rPr>
      <w:rFonts w:asciiTheme="minorHAnsi" w:eastAsiaTheme="majorEastAsia" w:hAnsiTheme="minorHAnsi" w:cstheme="majorBidi"/>
      <w:b/>
      <w:color w:val="007FA2" w:themeColor="accent1"/>
      <w:sz w:val="22"/>
      <w:szCs w:val="22"/>
      <w:lang w:eastAsia="en-US"/>
    </w:rPr>
  </w:style>
  <w:style w:type="character" w:customStyle="1" w:styleId="Kop4Char">
    <w:name w:val="Kop 4 Char"/>
    <w:basedOn w:val="Standaardalinea-lettertype"/>
    <w:link w:val="Kop4"/>
    <w:uiPriority w:val="9"/>
    <w:rsid w:val="00AE578D"/>
    <w:rPr>
      <w:rFonts w:asciiTheme="minorHAnsi" w:eastAsiaTheme="majorEastAsia" w:hAnsiTheme="minorHAnsi" w:cstheme="majorBidi"/>
      <w:b/>
      <w:i/>
      <w:iCs/>
      <w:color w:val="007FA2" w:themeColor="accent1"/>
      <w:sz w:val="22"/>
      <w:szCs w:val="22"/>
      <w:lang w:eastAsia="en-US"/>
    </w:rPr>
  </w:style>
  <w:style w:type="character" w:customStyle="1" w:styleId="Kop5Char">
    <w:name w:val="Kop 5 Char"/>
    <w:basedOn w:val="Standaardalinea-lettertype"/>
    <w:link w:val="Kop5"/>
    <w:uiPriority w:val="9"/>
    <w:rsid w:val="00AE578D"/>
    <w:rPr>
      <w:rFonts w:asciiTheme="minorHAnsi" w:eastAsiaTheme="majorEastAsia" w:hAnsiTheme="minorHAnsi" w:cstheme="majorBidi"/>
      <w:b/>
      <w:color w:val="1A1918" w:themeColor="text2"/>
      <w:sz w:val="22"/>
      <w:szCs w:val="22"/>
      <w:lang w:eastAsia="en-US"/>
    </w:rPr>
  </w:style>
  <w:style w:type="character" w:customStyle="1" w:styleId="Kop6Char">
    <w:name w:val="Kop 6 Char"/>
    <w:basedOn w:val="Standaardalinea-lettertype"/>
    <w:link w:val="Kop6"/>
    <w:uiPriority w:val="9"/>
    <w:rsid w:val="00D73EF1"/>
    <w:rPr>
      <w:rFonts w:asciiTheme="minorHAnsi" w:eastAsiaTheme="majorEastAsia" w:hAnsiTheme="minorHAnsi" w:cstheme="majorBidi"/>
      <w:b/>
      <w:i/>
      <w:color w:val="1A1918" w:themeColor="text2"/>
      <w:sz w:val="22"/>
      <w:szCs w:val="22"/>
      <w:lang w:eastAsia="en-US"/>
    </w:rPr>
  </w:style>
  <w:style w:type="character" w:customStyle="1" w:styleId="Kop7Char">
    <w:name w:val="Kop 7 Char"/>
    <w:basedOn w:val="Standaardalinea-lettertype"/>
    <w:link w:val="Kop7"/>
    <w:uiPriority w:val="9"/>
    <w:rsid w:val="00D73EF1"/>
    <w:rPr>
      <w:rFonts w:asciiTheme="minorHAnsi" w:eastAsiaTheme="majorEastAsia" w:hAnsiTheme="minorHAnsi" w:cstheme="majorBidi"/>
      <w:iCs/>
      <w:color w:val="007FA2" w:themeColor="accent1"/>
      <w:sz w:val="22"/>
      <w:szCs w:val="22"/>
      <w:lang w:eastAsia="en-US"/>
    </w:rPr>
  </w:style>
  <w:style w:type="character" w:customStyle="1" w:styleId="Kop8Char">
    <w:name w:val="Kop 8 Char"/>
    <w:basedOn w:val="Standaardalinea-lettertype"/>
    <w:link w:val="Kop8"/>
    <w:uiPriority w:val="9"/>
    <w:rsid w:val="00D73EF1"/>
    <w:rPr>
      <w:rFonts w:asciiTheme="minorHAnsi" w:eastAsiaTheme="majorEastAsia" w:hAnsiTheme="minorHAnsi" w:cstheme="majorBidi"/>
      <w:i/>
      <w:color w:val="007FA2" w:themeColor="accent1"/>
      <w:sz w:val="21"/>
      <w:szCs w:val="21"/>
      <w:lang w:eastAsia="en-US"/>
    </w:rPr>
  </w:style>
  <w:style w:type="character" w:customStyle="1" w:styleId="Kop9Char">
    <w:name w:val="Kop 9 Char"/>
    <w:basedOn w:val="Standaardalinea-lettertype"/>
    <w:link w:val="Kop9"/>
    <w:uiPriority w:val="9"/>
    <w:rsid w:val="00D73EF1"/>
    <w:rPr>
      <w:rFonts w:asciiTheme="minorHAnsi" w:eastAsiaTheme="majorEastAsia" w:hAnsiTheme="minorHAnsi" w:cstheme="majorBidi"/>
      <w:i/>
      <w:iCs/>
      <w:color w:val="1A1918" w:themeColor="text2"/>
      <w:sz w:val="22"/>
      <w:szCs w:val="21"/>
      <w:lang w:eastAsia="en-US"/>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7FA2"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7FA2" w:themeColor="accent1"/>
        <w:left w:val="single" w:sz="6" w:space="0" w:color="007FA2" w:themeColor="accent1"/>
        <w:bottom w:val="single" w:sz="6" w:space="0" w:color="007FA2" w:themeColor="accent1"/>
        <w:right w:val="single" w:sz="6" w:space="0" w:color="007FA2" w:themeColor="accent1"/>
        <w:insideH w:val="single" w:sz="6" w:space="0" w:color="007FA2" w:themeColor="accent1"/>
        <w:insideV w:val="single" w:sz="6" w:space="0" w:color="007FA2"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7FA2"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1E3663"/>
    <w:rPr>
      <w:smallCaps/>
      <w:color w:val="007FA2" w:themeColor="accent1"/>
    </w:rPr>
  </w:style>
  <w:style w:type="character" w:styleId="Subtielebenadrukking">
    <w:name w:val="Subtle Emphasis"/>
    <w:basedOn w:val="Standaardalinea-lettertype"/>
    <w:uiPriority w:val="19"/>
    <w:rsid w:val="002D1666"/>
  </w:style>
  <w:style w:type="paragraph" w:styleId="Standaardinspringing">
    <w:name w:val="Normal Indent"/>
    <w:basedOn w:val="Standaard"/>
    <w:uiPriority w:val="99"/>
    <w:semiHidden/>
    <w:unhideWhenUsed/>
    <w:rsid w:val="0068343A"/>
    <w:pPr>
      <w:ind w:left="340"/>
    </w:pPr>
  </w:style>
  <w:style w:type="character" w:customStyle="1" w:styleId="GeenafstandChar">
    <w:name w:val="Geen afstand Char"/>
    <w:basedOn w:val="Standaardalinea-lettertype"/>
    <w:link w:val="Geenafstand"/>
    <w:uiPriority w:val="1"/>
    <w:rsid w:val="00D73EF1"/>
    <w:rPr>
      <w:rFonts w:asciiTheme="minorHAnsi" w:eastAsia="MS Mincho" w:hAnsiTheme="minorHAnsi" w:cstheme="minorBidi"/>
      <w:sz w:val="22"/>
      <w:szCs w:val="22"/>
      <w:lang w:eastAsia="en-US"/>
    </w:rPr>
  </w:style>
  <w:style w:type="paragraph" w:styleId="Citaat">
    <w:name w:val="Quote"/>
    <w:basedOn w:val="Standaard"/>
    <w:next w:val="Standaard"/>
    <w:link w:val="CitaatChar"/>
    <w:uiPriority w:val="29"/>
    <w:rsid w:val="001E3663"/>
    <w:pPr>
      <w:spacing w:before="200"/>
      <w:ind w:left="864" w:right="864"/>
      <w:jc w:val="center"/>
    </w:pPr>
    <w:rPr>
      <w:i/>
      <w:iCs/>
      <w:color w:val="007FA2" w:themeColor="accent1"/>
    </w:rPr>
  </w:style>
  <w:style w:type="character" w:customStyle="1" w:styleId="CitaatChar">
    <w:name w:val="Citaat Char"/>
    <w:basedOn w:val="Standaardalinea-lettertype"/>
    <w:link w:val="Citaat"/>
    <w:uiPriority w:val="29"/>
    <w:rsid w:val="001E3663"/>
    <w:rPr>
      <w:rFonts w:asciiTheme="minorHAnsi" w:eastAsiaTheme="minorHAnsi" w:hAnsiTheme="minorHAnsi" w:cstheme="minorBidi"/>
      <w:i/>
      <w:iCs/>
      <w:color w:val="007FA2" w:themeColor="accent1"/>
      <w:sz w:val="22"/>
      <w:szCs w:val="22"/>
      <w:lang w:eastAsia="en-US"/>
    </w:rPr>
  </w:style>
  <w:style w:type="paragraph" w:styleId="Ondertitel">
    <w:name w:val="Subtitle"/>
    <w:basedOn w:val="Standaard"/>
    <w:next w:val="Standaard"/>
    <w:link w:val="OndertitelChar"/>
    <w:uiPriority w:val="11"/>
    <w:qFormat/>
    <w:rsid w:val="00D73EF1"/>
    <w:pPr>
      <w:numPr>
        <w:ilvl w:val="1"/>
      </w:numPr>
      <w:spacing w:after="480" w:line="480" w:lineRule="exact"/>
      <w:contextualSpacing/>
    </w:pPr>
    <w:rPr>
      <w:rFonts w:eastAsiaTheme="minorEastAsia"/>
      <w:color w:val="007FA2" w:themeColor="accent1"/>
      <w:spacing w:val="15"/>
      <w:sz w:val="36"/>
      <w:szCs w:val="32"/>
    </w:rPr>
  </w:style>
  <w:style w:type="character" w:customStyle="1" w:styleId="OndertitelChar">
    <w:name w:val="Ondertitel Char"/>
    <w:basedOn w:val="Standaardalinea-lettertype"/>
    <w:link w:val="Ondertitel"/>
    <w:uiPriority w:val="11"/>
    <w:rsid w:val="00D73EF1"/>
    <w:rPr>
      <w:rFonts w:asciiTheme="minorHAnsi" w:eastAsiaTheme="minorEastAsia" w:hAnsiTheme="minorHAnsi" w:cstheme="minorBidi"/>
      <w:color w:val="007FA2" w:themeColor="accent1"/>
      <w:spacing w:val="15"/>
      <w:sz w:val="36"/>
      <w:szCs w:val="32"/>
      <w:lang w:eastAsia="en-US"/>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kopkaartjesvet">
    <w:name w:val="Tabelkop/kaartjes [vet]"/>
    <w:basedOn w:val="Standaard"/>
    <w:qFormat/>
    <w:rsid w:val="00D73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rFonts w:eastAsia="Calibri"/>
      <w:b/>
      <w:bCs/>
      <w:sz w:val="26"/>
      <w:szCs w:val="26"/>
      <w:lang w:eastAsia="nl-NL"/>
    </w:rPr>
  </w:style>
  <w:style w:type="character" w:styleId="Zwaar">
    <w:name w:val="Strong"/>
    <w:basedOn w:val="Standaardalinea-lettertype"/>
    <w:uiPriority w:val="22"/>
    <w:rsid w:val="00DB1AC1"/>
    <w:rPr>
      <w:b/>
      <w:bCs/>
    </w:rPr>
  </w:style>
  <w:style w:type="table" w:customStyle="1" w:styleId="Rastertabel1licht1">
    <w:name w:val="Rastertabel 1 licht1"/>
    <w:basedOn w:val="Standaardtabel"/>
    <w:uiPriority w:val="46"/>
    <w:rsid w:val="009A68F3"/>
    <w:tblPr>
      <w:tblStyleRowBandSize w:val="1"/>
      <w:tblStyleColBandSize w:val="1"/>
      <w:tblBorders>
        <w:top w:val="single" w:sz="4" w:space="0" w:color="8FE5FF" w:themeColor="text1" w:themeTint="66"/>
        <w:left w:val="single" w:sz="4" w:space="0" w:color="8FE5FF" w:themeColor="text1" w:themeTint="66"/>
        <w:bottom w:val="single" w:sz="4" w:space="0" w:color="8FE5FF" w:themeColor="text1" w:themeTint="66"/>
        <w:right w:val="single" w:sz="4" w:space="0" w:color="8FE5FF" w:themeColor="text1" w:themeTint="66"/>
        <w:insideH w:val="single" w:sz="4" w:space="0" w:color="8FE5FF" w:themeColor="text1" w:themeTint="66"/>
        <w:insideV w:val="single" w:sz="4" w:space="0" w:color="8FE5FF" w:themeColor="text1" w:themeTint="66"/>
      </w:tblBorders>
      <w:tblCellMar>
        <w:top w:w="57" w:type="dxa"/>
        <w:left w:w="57" w:type="dxa"/>
        <w:bottom w:w="57" w:type="dxa"/>
        <w:right w:w="57" w:type="dxa"/>
      </w:tblCellMar>
    </w:tblPr>
    <w:tblStylePr w:type="firstRow">
      <w:rPr>
        <w:b/>
        <w:bCs/>
      </w:rPr>
      <w:tblPr/>
      <w:tcPr>
        <w:tcBorders>
          <w:bottom w:val="single" w:sz="12" w:space="0" w:color="57D9FF" w:themeColor="text1" w:themeTint="99"/>
        </w:tcBorders>
      </w:tcPr>
    </w:tblStylePr>
    <w:tblStylePr w:type="lastRow">
      <w:rPr>
        <w:b/>
        <w:bCs/>
      </w:rPr>
      <w:tblPr/>
      <w:tcPr>
        <w:tcBorders>
          <w:top w:val="double" w:sz="2" w:space="0" w:color="57D9FF" w:themeColor="text1" w:themeTint="99"/>
        </w:tcBorders>
      </w:tcPr>
    </w:tblStylePr>
    <w:tblStylePr w:type="firstCol">
      <w:rPr>
        <w:b/>
        <w:bCs/>
      </w:rPr>
    </w:tblStylePr>
    <w:tblStylePr w:type="lastCol">
      <w:rPr>
        <w:b/>
        <w:bCs/>
      </w:rPr>
    </w:tblStylePr>
  </w:style>
  <w:style w:type="paragraph" w:customStyle="1" w:styleId="Titelpaginaversienummer">
    <w:name w:val="Titelpagina versienummer"/>
    <w:basedOn w:val="Standaard"/>
    <w:qFormat/>
    <w:rsid w:val="00D73EF1"/>
    <w:pPr>
      <w:spacing w:before="160" w:after="640"/>
      <w:contextualSpacing/>
    </w:pPr>
  </w:style>
  <w:style w:type="table" w:customStyle="1" w:styleId="Rastertabel21">
    <w:name w:val="Rastertabel 21"/>
    <w:basedOn w:val="Standaardtabel"/>
    <w:uiPriority w:val="47"/>
    <w:rsid w:val="004E68C6"/>
    <w:tblPr>
      <w:tblStyleRowBandSize w:val="1"/>
      <w:tblStyleColBandSize w:val="1"/>
      <w:tblBorders>
        <w:top w:val="single" w:sz="2" w:space="0" w:color="57D9FF" w:themeColor="text1" w:themeTint="99"/>
        <w:bottom w:val="single" w:sz="2" w:space="0" w:color="57D9FF" w:themeColor="text1" w:themeTint="99"/>
        <w:insideH w:val="single" w:sz="2" w:space="0" w:color="57D9FF" w:themeColor="text1" w:themeTint="99"/>
        <w:insideV w:val="single" w:sz="2" w:space="0" w:color="57D9FF" w:themeColor="text1" w:themeTint="99"/>
      </w:tblBorders>
      <w:tblCellMar>
        <w:top w:w="57" w:type="dxa"/>
        <w:left w:w="57" w:type="dxa"/>
        <w:bottom w:w="57" w:type="dxa"/>
        <w:right w:w="57" w:type="dxa"/>
      </w:tblCellMar>
    </w:tblPr>
    <w:tblStylePr w:type="firstRow">
      <w:rPr>
        <w:b/>
        <w:bCs/>
      </w:rPr>
      <w:tblPr/>
      <w:tcPr>
        <w:tcBorders>
          <w:top w:val="nil"/>
          <w:bottom w:val="single" w:sz="12" w:space="0" w:color="57D9FF" w:themeColor="text1" w:themeTint="99"/>
          <w:insideH w:val="nil"/>
          <w:insideV w:val="nil"/>
        </w:tcBorders>
        <w:shd w:val="clear" w:color="auto" w:fill="FFFFFF" w:themeFill="background1"/>
      </w:tcPr>
    </w:tblStylePr>
    <w:tblStylePr w:type="lastRow">
      <w:rPr>
        <w:b/>
        <w:bCs/>
      </w:rPr>
      <w:tblPr/>
      <w:tcPr>
        <w:tcBorders>
          <w:top w:val="double" w:sz="2" w:space="0" w:color="57D9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2FF" w:themeFill="text1" w:themeFillTint="33"/>
      </w:tcPr>
    </w:tblStylePr>
    <w:tblStylePr w:type="band1Horz">
      <w:tblPr/>
      <w:tcPr>
        <w:shd w:val="clear" w:color="auto" w:fill="C7F2FF" w:themeFill="text1" w:themeFillTint="33"/>
      </w:tcPr>
    </w:tblStylePr>
  </w:style>
  <w:style w:type="table" w:customStyle="1" w:styleId="Tabelrasterlicht1">
    <w:name w:val="Tabelraster licht1"/>
    <w:basedOn w:val="Standaardtabel"/>
    <w:uiPriority w:val="40"/>
    <w:rsid w:val="00D11A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style>
  <w:style w:type="paragraph" w:styleId="Kopvaninhoudsopgave">
    <w:name w:val="TOC Heading"/>
    <w:basedOn w:val="Kop1"/>
    <w:next w:val="Standaard"/>
    <w:uiPriority w:val="39"/>
    <w:unhideWhenUsed/>
    <w:qFormat/>
    <w:rsid w:val="00D73EF1"/>
    <w:pPr>
      <w:spacing w:before="0" w:after="960" w:line="320" w:lineRule="exact"/>
      <w:outlineLvl w:val="9"/>
    </w:pPr>
    <w:rPr>
      <w:rFonts w:eastAsiaTheme="majorEastAsia"/>
      <w:bCs w:val="0"/>
      <w:szCs w:val="32"/>
      <w:lang w:eastAsia="nl-NL"/>
    </w:rPr>
  </w:style>
  <w:style w:type="paragraph" w:styleId="Inhopg1">
    <w:name w:val="toc 1"/>
    <w:basedOn w:val="Standaard"/>
    <w:next w:val="Standaard"/>
    <w:autoRedefine/>
    <w:uiPriority w:val="39"/>
    <w:unhideWhenUsed/>
    <w:rsid w:val="00085DB1"/>
    <w:pPr>
      <w:tabs>
        <w:tab w:val="right" w:pos="9344"/>
      </w:tabs>
      <w:spacing w:before="320"/>
    </w:pPr>
    <w:rPr>
      <w:b/>
      <w:bCs/>
      <w:color w:val="007FA2" w:themeColor="accent1"/>
      <w:sz w:val="24"/>
      <w:szCs w:val="20"/>
    </w:rPr>
  </w:style>
  <w:style w:type="paragraph" w:styleId="Inhopg2">
    <w:name w:val="toc 2"/>
    <w:basedOn w:val="Standaard"/>
    <w:next w:val="Standaard"/>
    <w:autoRedefine/>
    <w:uiPriority w:val="39"/>
    <w:unhideWhenUsed/>
    <w:rsid w:val="00085DB1"/>
    <w:pPr>
      <w:tabs>
        <w:tab w:val="right" w:pos="9344"/>
      </w:tabs>
    </w:pPr>
    <w:rPr>
      <w:b/>
      <w:iCs/>
      <w:szCs w:val="20"/>
    </w:rPr>
  </w:style>
  <w:style w:type="paragraph" w:styleId="Titel">
    <w:name w:val="Title"/>
    <w:basedOn w:val="Standaard"/>
    <w:next w:val="Standaard"/>
    <w:link w:val="TitelChar"/>
    <w:uiPriority w:val="10"/>
    <w:qFormat/>
    <w:rsid w:val="00D73EF1"/>
    <w:pPr>
      <w:spacing w:line="960" w:lineRule="exact"/>
      <w:contextualSpacing/>
    </w:pPr>
    <w:rPr>
      <w:rFonts w:eastAsiaTheme="majorEastAsia" w:cstheme="majorBidi"/>
      <w:b/>
      <w:color w:val="007FA2" w:themeColor="accent1"/>
      <w:spacing w:val="15"/>
      <w:kern w:val="28"/>
      <w:sz w:val="64"/>
      <w:szCs w:val="64"/>
    </w:rPr>
  </w:style>
  <w:style w:type="character" w:customStyle="1" w:styleId="TitelChar">
    <w:name w:val="Titel Char"/>
    <w:basedOn w:val="Standaardalinea-lettertype"/>
    <w:link w:val="Titel"/>
    <w:uiPriority w:val="10"/>
    <w:rsid w:val="00D73EF1"/>
    <w:rPr>
      <w:rFonts w:asciiTheme="minorHAnsi" w:eastAsiaTheme="majorEastAsia" w:hAnsiTheme="minorHAnsi" w:cstheme="majorBidi"/>
      <w:b/>
      <w:color w:val="007FA2" w:themeColor="accent1"/>
      <w:spacing w:val="15"/>
      <w:kern w:val="28"/>
      <w:sz w:val="64"/>
      <w:szCs w:val="64"/>
      <w:lang w:eastAsia="en-US"/>
    </w:rPr>
  </w:style>
  <w:style w:type="paragraph" w:styleId="Revisie">
    <w:name w:val="Revision"/>
    <w:hidden/>
    <w:uiPriority w:val="99"/>
    <w:semiHidden/>
    <w:rsid w:val="005B7CF2"/>
    <w:rPr>
      <w:rFonts w:asciiTheme="minorHAnsi" w:eastAsiaTheme="minorHAnsi" w:hAnsiTheme="minorHAnsi" w:cstheme="minorBidi"/>
      <w:sz w:val="22"/>
      <w:szCs w:val="22"/>
      <w:lang w:eastAsia="en-US"/>
    </w:rPr>
  </w:style>
  <w:style w:type="character" w:styleId="Onopgelostemelding">
    <w:name w:val="Unresolved Mention"/>
    <w:basedOn w:val="Standaardalinea-lettertype"/>
    <w:uiPriority w:val="99"/>
    <w:rsid w:val="006B39AB"/>
    <w:rPr>
      <w:color w:val="605E5C"/>
      <w:shd w:val="clear" w:color="auto" w:fill="E1DFDD"/>
    </w:rPr>
  </w:style>
  <w:style w:type="paragraph" w:styleId="Inhopg3">
    <w:name w:val="toc 3"/>
    <w:basedOn w:val="Standaardinspringen"/>
    <w:next w:val="Standaard"/>
    <w:autoRedefine/>
    <w:uiPriority w:val="39"/>
    <w:unhideWhenUsed/>
    <w:rsid w:val="0018395E"/>
    <w:pPr>
      <w:tabs>
        <w:tab w:val="clear" w:pos="284"/>
        <w:tab w:val="clear" w:pos="567"/>
        <w:tab w:val="clear" w:pos="9072"/>
        <w:tab w:val="right" w:pos="9344"/>
      </w:tabs>
      <w:ind w:left="260"/>
    </w:pPr>
    <w:rPr>
      <w:szCs w:val="20"/>
    </w:rPr>
  </w:style>
  <w:style w:type="character" w:styleId="Intensievebenadrukking">
    <w:name w:val="Intense Emphasis"/>
    <w:basedOn w:val="Standaardalinea-lettertype"/>
    <w:uiPriority w:val="21"/>
    <w:rsid w:val="002D1666"/>
  </w:style>
  <w:style w:type="paragraph" w:styleId="Inhopg4">
    <w:name w:val="toc 4"/>
    <w:basedOn w:val="Standaard"/>
    <w:next w:val="Standaard"/>
    <w:autoRedefine/>
    <w:uiPriority w:val="39"/>
    <w:unhideWhenUsed/>
    <w:rsid w:val="004B2BC6"/>
    <w:pPr>
      <w:ind w:left="660"/>
    </w:pPr>
    <w:rPr>
      <w:szCs w:val="20"/>
    </w:rPr>
  </w:style>
  <w:style w:type="paragraph" w:styleId="Lijstopsomteken">
    <w:name w:val="List Bullet"/>
    <w:basedOn w:val="Standaard"/>
    <w:uiPriority w:val="99"/>
    <w:unhideWhenUsed/>
    <w:qFormat/>
    <w:rsid w:val="00D73EF1"/>
    <w:pPr>
      <w:numPr>
        <w:numId w:val="33"/>
      </w:numPr>
      <w:contextualSpacing/>
    </w:pPr>
  </w:style>
  <w:style w:type="character" w:styleId="Slimmehyperlink">
    <w:name w:val="Smart Hyperlink"/>
    <w:basedOn w:val="Standaardalinea-lettertype"/>
    <w:uiPriority w:val="99"/>
    <w:unhideWhenUsed/>
    <w:rsid w:val="001E3663"/>
    <w:rPr>
      <w:rFonts w:asciiTheme="minorHAnsi" w:hAnsiTheme="minorHAnsi"/>
      <w:color w:val="007FA2" w:themeColor="accent1"/>
      <w:u w:val="dotted"/>
    </w:rPr>
  </w:style>
  <w:style w:type="paragraph" w:customStyle="1" w:styleId="Standaardgeenwitna">
    <w:name w:val="Standaard [geen wit na]"/>
    <w:basedOn w:val="Standaard"/>
    <w:next w:val="Lijstopsomteken"/>
    <w:qFormat/>
    <w:rsid w:val="00D73EF1"/>
  </w:style>
  <w:style w:type="character" w:styleId="Hashtag">
    <w:name w:val="Hashtag"/>
    <w:basedOn w:val="Standaardalinea-lettertype"/>
    <w:uiPriority w:val="99"/>
    <w:rsid w:val="001E3663"/>
    <w:rPr>
      <w:color w:val="007FA2" w:themeColor="accent1"/>
      <w:shd w:val="clear" w:color="auto" w:fill="E1DFDD"/>
    </w:rPr>
  </w:style>
  <w:style w:type="table" w:styleId="Gemiddeldelijst2">
    <w:name w:val="Medium List 2"/>
    <w:basedOn w:val="Standaardtabel"/>
    <w:uiPriority w:val="66"/>
    <w:semiHidden/>
    <w:unhideWhenUsed/>
    <w:rsid w:val="001E3663"/>
    <w:rPr>
      <w:rFonts w:asciiTheme="majorHAnsi" w:eastAsiaTheme="majorEastAsia" w:hAnsiTheme="majorHAnsi" w:cstheme="majorBidi"/>
      <w:color w:val="007FA2" w:themeColor="accent1"/>
    </w:rPr>
    <w:tblPr>
      <w:tblStyleRowBandSize w:val="1"/>
      <w:tblStyleColBandSize w:val="1"/>
      <w:tblBorders>
        <w:top w:val="single" w:sz="24" w:space="0" w:color="007FA2" w:themeColor="accent1"/>
        <w:left w:val="single" w:sz="24" w:space="0" w:color="007FA2" w:themeColor="accent1"/>
        <w:bottom w:val="single" w:sz="24" w:space="0" w:color="007FA2" w:themeColor="accent1"/>
        <w:right w:val="single" w:sz="24" w:space="0" w:color="007FA2" w:themeColor="accent1"/>
      </w:tblBorders>
    </w:tblPr>
    <w:tblStylePr w:type="firstRow">
      <w:rPr>
        <w:sz w:val="24"/>
        <w:szCs w:val="24"/>
      </w:rPr>
      <w:tblPr/>
      <w:tcPr>
        <w:tcBorders>
          <w:top w:val="nil"/>
          <w:left w:val="nil"/>
          <w:bottom w:val="single" w:sz="24" w:space="0" w:color="00B3E6"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3E6" w:themeColor="text1"/>
          <w:insideH w:val="nil"/>
          <w:insideV w:val="nil"/>
        </w:tcBorders>
        <w:shd w:val="clear" w:color="auto" w:fill="FFFFFF" w:themeFill="background1"/>
      </w:tcPr>
    </w:tblStylePr>
    <w:tblStylePr w:type="lastCol">
      <w:tblPr/>
      <w:tcPr>
        <w:tcBorders>
          <w:top w:val="nil"/>
          <w:left w:val="single" w:sz="8" w:space="0" w:color="00B3E6"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FFF" w:themeFill="text1" w:themeFillTint="3F"/>
      </w:tcPr>
    </w:tblStylePr>
    <w:tblStylePr w:type="band1Horz">
      <w:tblPr/>
      <w:tcPr>
        <w:tcBorders>
          <w:top w:val="nil"/>
          <w:bottom w:val="nil"/>
          <w:insideH w:val="nil"/>
          <w:insideV w:val="nil"/>
        </w:tcBorders>
        <w:shd w:val="clear" w:color="auto" w:fill="B9EF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1E3663"/>
    <w:rPr>
      <w:rFonts w:asciiTheme="majorHAnsi" w:eastAsiaTheme="majorEastAsia" w:hAnsiTheme="majorHAnsi" w:cstheme="majorBidi"/>
      <w:color w:val="007FA2" w:themeColor="accent1"/>
    </w:rPr>
    <w:tblPr>
      <w:tblStyleRowBandSize w:val="1"/>
      <w:tblStyleColBandSize w:val="1"/>
      <w:tblBorders>
        <w:top w:val="single" w:sz="8" w:space="0" w:color="007FA2" w:themeColor="accent1"/>
        <w:left w:val="single" w:sz="8" w:space="0" w:color="007FA2" w:themeColor="accent1"/>
        <w:bottom w:val="single" w:sz="8" w:space="0" w:color="007FA2" w:themeColor="accent1"/>
        <w:right w:val="single" w:sz="8" w:space="0" w:color="007FA2" w:themeColor="accent1"/>
      </w:tblBorders>
    </w:tblPr>
    <w:tblStylePr w:type="firstRow">
      <w:rPr>
        <w:sz w:val="24"/>
        <w:szCs w:val="24"/>
      </w:rPr>
      <w:tblPr/>
      <w:tcPr>
        <w:tcBorders>
          <w:top w:val="nil"/>
          <w:left w:val="nil"/>
          <w:bottom w:val="single" w:sz="24" w:space="0" w:color="007FA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2" w:themeColor="accent1"/>
          <w:insideH w:val="nil"/>
          <w:insideV w:val="nil"/>
        </w:tcBorders>
        <w:shd w:val="clear" w:color="auto" w:fill="FFFFFF" w:themeFill="background1"/>
      </w:tcPr>
    </w:tblStylePr>
    <w:tblStylePr w:type="lastCol">
      <w:tblPr/>
      <w:tcPr>
        <w:tcBorders>
          <w:top w:val="nil"/>
          <w:left w:val="single" w:sz="8" w:space="0" w:color="007FA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CFF" w:themeFill="accent1" w:themeFillTint="3F"/>
      </w:tcPr>
    </w:tblStylePr>
    <w:tblStylePr w:type="band1Horz">
      <w:tblPr/>
      <w:tcPr>
        <w:tcBorders>
          <w:top w:val="nil"/>
          <w:bottom w:val="nil"/>
          <w:insideH w:val="nil"/>
          <w:insideV w:val="nil"/>
        </w:tcBorders>
        <w:shd w:val="clear" w:color="auto" w:fill="A9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1E3663"/>
    <w:rPr>
      <w:rFonts w:asciiTheme="majorHAnsi" w:eastAsiaTheme="majorEastAsia" w:hAnsiTheme="majorHAnsi" w:cstheme="majorBidi"/>
      <w:color w:val="007FA2" w:themeColor="accent1"/>
    </w:rPr>
    <w:tblPr>
      <w:tblStyleRowBandSize w:val="1"/>
      <w:tblStyleColBandSize w:val="1"/>
      <w:tblBorders>
        <w:top w:val="single" w:sz="8" w:space="0" w:color="58A233" w:themeColor="accent2"/>
        <w:left w:val="single" w:sz="8" w:space="0" w:color="58A233" w:themeColor="accent2"/>
        <w:bottom w:val="single" w:sz="8" w:space="0" w:color="58A233" w:themeColor="accent2"/>
        <w:right w:val="single" w:sz="8" w:space="0" w:color="58A233" w:themeColor="accent2"/>
      </w:tblBorders>
    </w:tblPr>
    <w:tblStylePr w:type="firstRow">
      <w:rPr>
        <w:sz w:val="24"/>
        <w:szCs w:val="24"/>
      </w:rPr>
      <w:tblPr/>
      <w:tcPr>
        <w:tcBorders>
          <w:top w:val="nil"/>
          <w:left w:val="nil"/>
          <w:bottom w:val="single" w:sz="24" w:space="0" w:color="58A2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A233" w:themeColor="accent2"/>
          <w:insideH w:val="nil"/>
          <w:insideV w:val="nil"/>
        </w:tcBorders>
        <w:shd w:val="clear" w:color="auto" w:fill="FFFFFF" w:themeFill="background1"/>
      </w:tcPr>
    </w:tblStylePr>
    <w:tblStylePr w:type="lastCol">
      <w:tblPr/>
      <w:tcPr>
        <w:tcBorders>
          <w:top w:val="nil"/>
          <w:left w:val="single" w:sz="8" w:space="0" w:color="58A2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DC6" w:themeFill="accent2" w:themeFillTint="3F"/>
      </w:tcPr>
    </w:tblStylePr>
    <w:tblStylePr w:type="band1Horz">
      <w:tblPr/>
      <w:tcPr>
        <w:tcBorders>
          <w:top w:val="nil"/>
          <w:bottom w:val="nil"/>
          <w:insideH w:val="nil"/>
          <w:insideV w:val="nil"/>
        </w:tcBorders>
        <w:shd w:val="clear" w:color="auto" w:fill="D3ED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numbering" w:styleId="111111">
    <w:name w:val="Outline List 2"/>
    <w:basedOn w:val="Geenlijst"/>
    <w:uiPriority w:val="99"/>
    <w:semiHidden/>
    <w:unhideWhenUsed/>
    <w:rsid w:val="001E3663"/>
    <w:pPr>
      <w:numPr>
        <w:numId w:val="5"/>
      </w:numPr>
    </w:pPr>
  </w:style>
  <w:style w:type="table" w:styleId="Gemiddeldelijst1">
    <w:name w:val="Medium List 1"/>
    <w:basedOn w:val="Standaardtabel"/>
    <w:uiPriority w:val="65"/>
    <w:semiHidden/>
    <w:unhideWhenUsed/>
    <w:rsid w:val="00296CB2"/>
    <w:rPr>
      <w:color w:val="007FA2" w:themeColor="accent1"/>
    </w:rPr>
    <w:tblPr>
      <w:tblStyleRowBandSize w:val="1"/>
      <w:tblStyleColBandSize w:val="1"/>
      <w:tblBorders>
        <w:top w:val="single" w:sz="8" w:space="0" w:color="007FA2" w:themeColor="accent1"/>
        <w:bottom w:val="single" w:sz="8" w:space="0" w:color="007FA2" w:themeColor="accent1"/>
      </w:tblBorders>
    </w:tblPr>
    <w:tblStylePr w:type="firstRow">
      <w:rPr>
        <w:rFonts w:asciiTheme="majorHAnsi" w:eastAsiaTheme="majorEastAsia" w:hAnsiTheme="majorHAnsi" w:cstheme="majorBidi"/>
      </w:rPr>
      <w:tblPr/>
      <w:tcPr>
        <w:tcBorders>
          <w:top w:val="nil"/>
          <w:bottom w:val="single" w:sz="8" w:space="0" w:color="00B3E6" w:themeColor="text1"/>
        </w:tcBorders>
      </w:tcPr>
    </w:tblStylePr>
    <w:tblStylePr w:type="lastRow">
      <w:rPr>
        <w:b/>
        <w:bCs/>
        <w:color w:val="1A1918" w:themeColor="text2"/>
      </w:rPr>
      <w:tblPr/>
      <w:tcPr>
        <w:tcBorders>
          <w:top w:val="single" w:sz="8" w:space="0" w:color="00B3E6" w:themeColor="text1"/>
          <w:bottom w:val="single" w:sz="8" w:space="0" w:color="00B3E6" w:themeColor="text1"/>
        </w:tcBorders>
      </w:tcPr>
    </w:tblStylePr>
    <w:tblStylePr w:type="firstCol">
      <w:rPr>
        <w:b/>
        <w:bCs/>
      </w:rPr>
    </w:tblStylePr>
    <w:tblStylePr w:type="lastCol">
      <w:rPr>
        <w:b/>
        <w:bCs/>
      </w:rPr>
      <w:tblPr/>
      <w:tcPr>
        <w:tcBorders>
          <w:top w:val="single" w:sz="8" w:space="0" w:color="00B3E6" w:themeColor="text1"/>
          <w:bottom w:val="single" w:sz="8" w:space="0" w:color="00B3E6" w:themeColor="text1"/>
        </w:tcBorders>
      </w:tcPr>
    </w:tblStylePr>
    <w:tblStylePr w:type="band1Vert">
      <w:tblPr/>
      <w:tcPr>
        <w:shd w:val="clear" w:color="auto" w:fill="B9EFFF" w:themeFill="text1" w:themeFillTint="3F"/>
      </w:tcPr>
    </w:tblStylePr>
    <w:tblStylePr w:type="band1Horz">
      <w:tblPr/>
      <w:tcPr>
        <w:shd w:val="clear" w:color="auto" w:fill="B9EFFF" w:themeFill="text1" w:themeFillTint="3F"/>
      </w:tcPr>
    </w:tblStylePr>
  </w:style>
  <w:style w:type="paragraph" w:styleId="Index1">
    <w:name w:val="index 1"/>
    <w:basedOn w:val="Standaard"/>
    <w:next w:val="Standaard"/>
    <w:autoRedefine/>
    <w:uiPriority w:val="99"/>
    <w:semiHidden/>
    <w:unhideWhenUsed/>
    <w:rsid w:val="00296CB2"/>
    <w:pPr>
      <w:ind w:left="221" w:hanging="221"/>
    </w:pPr>
  </w:style>
  <w:style w:type="paragraph" w:styleId="Index2">
    <w:name w:val="index 2"/>
    <w:basedOn w:val="Standaard"/>
    <w:next w:val="Standaard"/>
    <w:autoRedefine/>
    <w:uiPriority w:val="99"/>
    <w:semiHidden/>
    <w:unhideWhenUsed/>
    <w:rsid w:val="00296CB2"/>
    <w:pPr>
      <w:ind w:left="442" w:hanging="221"/>
    </w:pPr>
  </w:style>
  <w:style w:type="paragraph" w:styleId="Index3">
    <w:name w:val="index 3"/>
    <w:basedOn w:val="Standaard"/>
    <w:next w:val="Standaard"/>
    <w:autoRedefine/>
    <w:uiPriority w:val="99"/>
    <w:semiHidden/>
    <w:unhideWhenUsed/>
    <w:rsid w:val="00296CB2"/>
    <w:pPr>
      <w:ind w:left="663" w:hanging="221"/>
    </w:pPr>
  </w:style>
  <w:style w:type="paragraph" w:styleId="Index4">
    <w:name w:val="index 4"/>
    <w:basedOn w:val="Standaard"/>
    <w:next w:val="Standaard"/>
    <w:autoRedefine/>
    <w:uiPriority w:val="99"/>
    <w:semiHidden/>
    <w:unhideWhenUsed/>
    <w:rsid w:val="00296CB2"/>
    <w:pPr>
      <w:ind w:left="879" w:hanging="221"/>
    </w:pPr>
  </w:style>
  <w:style w:type="paragraph" w:styleId="Index5">
    <w:name w:val="index 5"/>
    <w:basedOn w:val="Standaard"/>
    <w:next w:val="Standaard"/>
    <w:autoRedefine/>
    <w:uiPriority w:val="99"/>
    <w:semiHidden/>
    <w:unhideWhenUsed/>
    <w:rsid w:val="00296CB2"/>
    <w:pPr>
      <w:ind w:left="1100" w:hanging="221"/>
    </w:pPr>
  </w:style>
  <w:style w:type="paragraph" w:styleId="Index6">
    <w:name w:val="index 6"/>
    <w:basedOn w:val="Standaard"/>
    <w:next w:val="Standaard"/>
    <w:autoRedefine/>
    <w:uiPriority w:val="99"/>
    <w:semiHidden/>
    <w:unhideWhenUsed/>
    <w:rsid w:val="00296CB2"/>
    <w:pPr>
      <w:ind w:left="1321" w:hanging="221"/>
    </w:pPr>
  </w:style>
  <w:style w:type="paragraph" w:styleId="Index7">
    <w:name w:val="index 7"/>
    <w:basedOn w:val="Standaard"/>
    <w:next w:val="Standaard"/>
    <w:autoRedefine/>
    <w:uiPriority w:val="99"/>
    <w:semiHidden/>
    <w:unhideWhenUsed/>
    <w:rsid w:val="00296CB2"/>
    <w:pPr>
      <w:ind w:left="1542" w:hanging="221"/>
    </w:pPr>
  </w:style>
  <w:style w:type="paragraph" w:styleId="Index8">
    <w:name w:val="index 8"/>
    <w:basedOn w:val="Standaard"/>
    <w:next w:val="Standaard"/>
    <w:autoRedefine/>
    <w:uiPriority w:val="99"/>
    <w:semiHidden/>
    <w:unhideWhenUsed/>
    <w:rsid w:val="00296CB2"/>
    <w:pPr>
      <w:ind w:left="1763" w:hanging="221"/>
    </w:pPr>
  </w:style>
  <w:style w:type="paragraph" w:styleId="Index9">
    <w:name w:val="index 9"/>
    <w:basedOn w:val="Standaard"/>
    <w:next w:val="Standaard"/>
    <w:autoRedefine/>
    <w:uiPriority w:val="99"/>
    <w:semiHidden/>
    <w:unhideWhenUsed/>
    <w:rsid w:val="00296CB2"/>
    <w:pPr>
      <w:ind w:left="1979" w:hanging="221"/>
    </w:pPr>
  </w:style>
  <w:style w:type="paragraph" w:styleId="Indexkop">
    <w:name w:val="index heading"/>
    <w:basedOn w:val="Standaard"/>
    <w:next w:val="Index1"/>
    <w:uiPriority w:val="99"/>
    <w:semiHidden/>
    <w:unhideWhenUsed/>
    <w:rsid w:val="00A132AF"/>
    <w:pPr>
      <w:keepNext/>
      <w:keepLines/>
      <w:tabs>
        <w:tab w:val="left" w:pos="340"/>
      </w:tabs>
      <w:spacing w:before="280"/>
      <w:outlineLvl w:val="2"/>
    </w:pPr>
    <w:rPr>
      <w:rFonts w:eastAsiaTheme="majorEastAsia" w:cstheme="majorBidi"/>
      <w:b/>
      <w:color w:val="007FA2" w:themeColor="accent1"/>
      <w:lang w:eastAsia="nl-NL"/>
    </w:rPr>
  </w:style>
  <w:style w:type="paragraph" w:styleId="Inhopg5">
    <w:name w:val="toc 5"/>
    <w:basedOn w:val="Standaard"/>
    <w:next w:val="Standaard"/>
    <w:autoRedefine/>
    <w:uiPriority w:val="39"/>
    <w:unhideWhenUsed/>
    <w:rsid w:val="004B2BC6"/>
    <w:pPr>
      <w:ind w:left="880"/>
    </w:pPr>
    <w:rPr>
      <w:szCs w:val="20"/>
    </w:rPr>
  </w:style>
  <w:style w:type="paragraph" w:styleId="Inhopg6">
    <w:name w:val="toc 6"/>
    <w:basedOn w:val="Standaard"/>
    <w:next w:val="Standaard"/>
    <w:autoRedefine/>
    <w:uiPriority w:val="39"/>
    <w:semiHidden/>
    <w:unhideWhenUsed/>
    <w:rsid w:val="00296CB2"/>
    <w:pPr>
      <w:ind w:left="1100"/>
    </w:pPr>
    <w:rPr>
      <w:szCs w:val="20"/>
    </w:rPr>
  </w:style>
  <w:style w:type="paragraph" w:styleId="Inhopg7">
    <w:name w:val="toc 7"/>
    <w:basedOn w:val="Standaard"/>
    <w:next w:val="Standaard"/>
    <w:autoRedefine/>
    <w:uiPriority w:val="39"/>
    <w:semiHidden/>
    <w:unhideWhenUsed/>
    <w:rsid w:val="00296CB2"/>
    <w:pPr>
      <w:ind w:left="1320"/>
    </w:pPr>
    <w:rPr>
      <w:szCs w:val="20"/>
    </w:rPr>
  </w:style>
  <w:style w:type="paragraph" w:styleId="Inhopg8">
    <w:name w:val="toc 8"/>
    <w:basedOn w:val="Standaard"/>
    <w:next w:val="Standaard"/>
    <w:autoRedefine/>
    <w:uiPriority w:val="39"/>
    <w:semiHidden/>
    <w:unhideWhenUsed/>
    <w:rsid w:val="00296CB2"/>
    <w:pPr>
      <w:ind w:left="1540"/>
    </w:pPr>
    <w:rPr>
      <w:szCs w:val="20"/>
    </w:rPr>
  </w:style>
  <w:style w:type="paragraph" w:styleId="Inhopg9">
    <w:name w:val="toc 9"/>
    <w:basedOn w:val="Standaard"/>
    <w:next w:val="Standaard"/>
    <w:autoRedefine/>
    <w:uiPriority w:val="39"/>
    <w:semiHidden/>
    <w:unhideWhenUsed/>
    <w:rsid w:val="00296CB2"/>
    <w:pPr>
      <w:ind w:left="1760"/>
    </w:pPr>
    <w:rPr>
      <w:szCs w:val="20"/>
    </w:rPr>
  </w:style>
  <w:style w:type="table" w:styleId="Kleurrijkraster">
    <w:name w:val="Colorful Grid"/>
    <w:basedOn w:val="Standaardtabel"/>
    <w:uiPriority w:val="73"/>
    <w:semiHidden/>
    <w:unhideWhenUsed/>
    <w:rsid w:val="00296CB2"/>
    <w:rPr>
      <w:color w:val="007FA2" w:themeColor="accent1"/>
    </w:rPr>
    <w:tblPr>
      <w:tblStyleRowBandSize w:val="1"/>
      <w:tblStyleColBandSize w:val="1"/>
      <w:tblBorders>
        <w:insideH w:val="single" w:sz="4" w:space="0" w:color="FFFFFF" w:themeColor="background1"/>
      </w:tblBorders>
    </w:tblPr>
    <w:tcPr>
      <w:shd w:val="clear" w:color="auto" w:fill="C7F2FF" w:themeFill="text1" w:themeFillTint="33"/>
    </w:tcPr>
    <w:tblStylePr w:type="firstRow">
      <w:rPr>
        <w:b/>
        <w:bCs/>
      </w:rPr>
      <w:tblPr/>
      <w:tcPr>
        <w:shd w:val="clear" w:color="auto" w:fill="8FE5FF" w:themeFill="text1" w:themeFillTint="66"/>
      </w:tcPr>
    </w:tblStylePr>
    <w:tblStylePr w:type="lastRow">
      <w:rPr>
        <w:b/>
        <w:bCs/>
        <w:color w:val="00B3E6" w:themeColor="text1"/>
      </w:rPr>
      <w:tblPr/>
      <w:tcPr>
        <w:shd w:val="clear" w:color="auto" w:fill="8FE5FF" w:themeFill="text1" w:themeFillTint="66"/>
      </w:tcPr>
    </w:tblStylePr>
    <w:tblStylePr w:type="firstCol">
      <w:rPr>
        <w:color w:val="FFFFFF" w:themeColor="background1"/>
      </w:rPr>
      <w:tblPr/>
      <w:tcPr>
        <w:shd w:val="clear" w:color="auto" w:fill="0085AC" w:themeFill="text1" w:themeFillShade="BF"/>
      </w:tcPr>
    </w:tblStylePr>
    <w:tblStylePr w:type="lastCol">
      <w:rPr>
        <w:color w:val="FFFFFF" w:themeColor="background1"/>
      </w:rPr>
      <w:tblPr/>
      <w:tcPr>
        <w:shd w:val="clear" w:color="auto" w:fill="0085AC" w:themeFill="text1" w:themeFillShade="BF"/>
      </w:tcPr>
    </w:tblStylePr>
    <w:tblStylePr w:type="band1Vert">
      <w:tblPr/>
      <w:tcPr>
        <w:shd w:val="clear" w:color="auto" w:fill="73DFFF" w:themeFill="text1" w:themeFillTint="7F"/>
      </w:tcPr>
    </w:tblStylePr>
    <w:tblStylePr w:type="band1Horz">
      <w:tblPr/>
      <w:tcPr>
        <w:shd w:val="clear" w:color="auto" w:fill="73DFFF" w:themeFill="text1" w:themeFillTint="7F"/>
      </w:tcPr>
    </w:tblStylePr>
  </w:style>
  <w:style w:type="table" w:styleId="Kleurrijkraster-accent1">
    <w:name w:val="Colorful Grid Accent 1"/>
    <w:basedOn w:val="Standaardtabel"/>
    <w:uiPriority w:val="73"/>
    <w:semiHidden/>
    <w:unhideWhenUsed/>
    <w:rsid w:val="00296CB2"/>
    <w:rPr>
      <w:color w:val="007FA2" w:themeColor="accent1"/>
    </w:rPr>
    <w:tblPr>
      <w:tblStyleRowBandSize w:val="1"/>
      <w:tblStyleColBandSize w:val="1"/>
      <w:tblBorders>
        <w:insideH w:val="single" w:sz="4" w:space="0" w:color="FFFFFF" w:themeColor="background1"/>
      </w:tblBorders>
    </w:tblPr>
    <w:tcPr>
      <w:shd w:val="clear" w:color="auto" w:fill="73E0FF" w:themeFill="accent1" w:themeFillTint="66"/>
    </w:tcPr>
    <w:tblStylePr w:type="firstRow">
      <w:rPr>
        <w:b/>
        <w:bCs/>
      </w:rPr>
      <w:tblPr/>
      <w:tcPr>
        <w:shd w:val="clear" w:color="auto" w:fill="73E0FF" w:themeFill="accent1" w:themeFillTint="66"/>
      </w:tcPr>
    </w:tblStylePr>
    <w:tblStylePr w:type="lastRow">
      <w:rPr>
        <w:b/>
        <w:bCs/>
        <w:color w:val="00B3E6" w:themeColor="text1"/>
      </w:rPr>
      <w:tblPr/>
      <w:tcPr>
        <w:shd w:val="clear" w:color="auto" w:fill="73E0FF" w:themeFill="accent1" w:themeFillTint="66"/>
      </w:tcPr>
    </w:tblStylePr>
    <w:tblStylePr w:type="firstCol">
      <w:rPr>
        <w:color w:val="FFFFFF" w:themeColor="background1"/>
      </w:rPr>
      <w:tblPr/>
      <w:tcPr>
        <w:shd w:val="clear" w:color="auto" w:fill="005E79" w:themeFill="accent1" w:themeFillShade="BF"/>
      </w:tcPr>
    </w:tblStylePr>
    <w:tblStylePr w:type="lastCol">
      <w:rPr>
        <w:color w:val="FFFFFF" w:themeColor="background1"/>
      </w:rPr>
      <w:tblPr/>
      <w:tcPr>
        <w:shd w:val="clear" w:color="auto" w:fill="005E79" w:themeFill="accent1" w:themeFillShade="BF"/>
      </w:tcPr>
    </w:tblStylePr>
    <w:tblStylePr w:type="band1Vert">
      <w:tblPr/>
      <w:tcPr>
        <w:shd w:val="clear" w:color="auto" w:fill="51D8FF" w:themeFill="accent1" w:themeFillTint="7F"/>
      </w:tcPr>
    </w:tblStylePr>
    <w:tblStylePr w:type="band1Horz">
      <w:tblPr/>
      <w:tcPr>
        <w:shd w:val="clear" w:color="auto" w:fill="51D8FF" w:themeFill="accent1" w:themeFillTint="7F"/>
      </w:tcPr>
    </w:tblStylePr>
  </w:style>
  <w:style w:type="paragraph" w:styleId="Kopbronvermelding">
    <w:name w:val="toa heading"/>
    <w:basedOn w:val="Standaard"/>
    <w:next w:val="Standaard"/>
    <w:uiPriority w:val="99"/>
    <w:semiHidden/>
    <w:unhideWhenUsed/>
    <w:rsid w:val="00296CB2"/>
    <w:pPr>
      <w:spacing w:before="280"/>
    </w:pPr>
    <w:rPr>
      <w:rFonts w:eastAsiaTheme="majorEastAsia" w:cstheme="majorBidi"/>
      <w:b/>
      <w:bCs/>
      <w:sz w:val="24"/>
      <w:szCs w:val="24"/>
    </w:rPr>
  </w:style>
  <w:style w:type="paragraph" w:styleId="Lijst">
    <w:name w:val="List"/>
    <w:basedOn w:val="Standaard"/>
    <w:uiPriority w:val="99"/>
    <w:semiHidden/>
    <w:unhideWhenUsed/>
    <w:rsid w:val="00E336D4"/>
    <w:pPr>
      <w:ind w:left="283" w:hanging="283"/>
      <w:contextualSpacing/>
    </w:pPr>
  </w:style>
  <w:style w:type="paragraph" w:styleId="Lijstvoortzetting">
    <w:name w:val="List Continue"/>
    <w:basedOn w:val="Standaard"/>
    <w:uiPriority w:val="99"/>
    <w:semiHidden/>
    <w:unhideWhenUsed/>
    <w:rsid w:val="00E336D4"/>
    <w:pPr>
      <w:ind w:left="284"/>
      <w:contextualSpacing/>
    </w:pPr>
  </w:style>
  <w:style w:type="paragraph" w:styleId="Lijstvoortzetting2">
    <w:name w:val="List Continue 2"/>
    <w:basedOn w:val="Standaard"/>
    <w:uiPriority w:val="99"/>
    <w:semiHidden/>
    <w:unhideWhenUsed/>
    <w:rsid w:val="00E336D4"/>
    <w:pPr>
      <w:ind w:left="567"/>
      <w:contextualSpacing/>
    </w:pPr>
  </w:style>
  <w:style w:type="paragraph" w:styleId="Lijstvoortzetting3">
    <w:name w:val="List Continue 3"/>
    <w:basedOn w:val="Standaard"/>
    <w:uiPriority w:val="99"/>
    <w:semiHidden/>
    <w:unhideWhenUsed/>
    <w:rsid w:val="00E336D4"/>
    <w:pPr>
      <w:ind w:left="851"/>
      <w:contextualSpacing/>
    </w:pPr>
  </w:style>
  <w:style w:type="paragraph" w:styleId="Lijstvoortzetting4">
    <w:name w:val="List Continue 4"/>
    <w:basedOn w:val="Standaard"/>
    <w:uiPriority w:val="99"/>
    <w:semiHidden/>
    <w:unhideWhenUsed/>
    <w:rsid w:val="00E336D4"/>
    <w:pPr>
      <w:ind w:left="1134"/>
      <w:contextualSpacing/>
    </w:pPr>
  </w:style>
  <w:style w:type="paragraph" w:styleId="Lijstvoortzetting5">
    <w:name w:val="List Continue 5"/>
    <w:basedOn w:val="Standaard"/>
    <w:uiPriority w:val="99"/>
    <w:semiHidden/>
    <w:unhideWhenUsed/>
    <w:rsid w:val="00E336D4"/>
    <w:pPr>
      <w:ind w:left="1418"/>
      <w:contextualSpacing/>
    </w:pPr>
  </w:style>
  <w:style w:type="paragraph" w:styleId="Plattetekst">
    <w:name w:val="Body Text"/>
    <w:basedOn w:val="Standaard"/>
    <w:link w:val="PlattetekstChar"/>
    <w:uiPriority w:val="99"/>
    <w:semiHidden/>
    <w:unhideWhenUsed/>
    <w:rsid w:val="00E336D4"/>
    <w:pPr>
      <w:spacing w:before="280"/>
    </w:pPr>
  </w:style>
  <w:style w:type="character" w:customStyle="1" w:styleId="PlattetekstChar">
    <w:name w:val="Platte tekst Char"/>
    <w:basedOn w:val="Standaardalinea-lettertype"/>
    <w:link w:val="Plattetekst"/>
    <w:uiPriority w:val="99"/>
    <w:semiHidden/>
    <w:rsid w:val="00E336D4"/>
    <w:rPr>
      <w:rFonts w:asciiTheme="minorHAnsi" w:eastAsiaTheme="minorHAnsi" w:hAnsiTheme="minorHAnsi" w:cstheme="minorBidi"/>
      <w:sz w:val="22"/>
      <w:szCs w:val="22"/>
      <w:lang w:eastAsia="en-US"/>
    </w:rPr>
  </w:style>
  <w:style w:type="table" w:styleId="Eenvoudigetabel3">
    <w:name w:val="Table Simple 3"/>
    <w:basedOn w:val="Standaardtabel"/>
    <w:uiPriority w:val="99"/>
    <w:semiHidden/>
    <w:unhideWhenUsed/>
    <w:rsid w:val="009B215A"/>
    <w:pPr>
      <w:suppressAutoHyphens/>
      <w:snapToGrid w:val="0"/>
      <w:spacing w:after="320"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Nadruk">
    <w:name w:val="Emphasis"/>
    <w:basedOn w:val="Standaardalinea-lettertype"/>
    <w:uiPriority w:val="20"/>
    <w:rsid w:val="00621AA2"/>
    <w:rPr>
      <w:i/>
      <w:iCs/>
    </w:rPr>
  </w:style>
  <w:style w:type="paragraph" w:customStyle="1" w:styleId="ProDemosopsommingbullets">
    <w:name w:val="ProDemos [opsomming bullets]"/>
    <w:basedOn w:val="Standaard"/>
    <w:next w:val="Standaard"/>
    <w:qFormat/>
    <w:rsid w:val="00D73EF1"/>
    <w:pPr>
      <w:tabs>
        <w:tab w:val="left" w:pos="340"/>
      </w:tabs>
      <w:ind w:left="340" w:hanging="340"/>
    </w:pPr>
    <w:rPr>
      <w:szCs w:val="20"/>
    </w:rPr>
  </w:style>
  <w:style w:type="paragraph" w:customStyle="1" w:styleId="Tussenkop1kleuronderstreept">
    <w:name w:val="Tussenkop 1 [kleur onderstreept]"/>
    <w:basedOn w:val="Standaard"/>
    <w:qFormat/>
    <w:rsid w:val="00B86470"/>
    <w:pPr>
      <w:keepNext/>
      <w:keepLines/>
      <w:pBdr>
        <w:bottom w:val="single" w:sz="24" w:space="1" w:color="007FA2" w:themeColor="accent1"/>
      </w:pBdr>
      <w:tabs>
        <w:tab w:val="left" w:pos="340"/>
      </w:tabs>
      <w:adjustRightInd w:val="0"/>
      <w:spacing w:after="140" w:line="260" w:lineRule="atLeast"/>
      <w:contextualSpacing/>
      <w:outlineLvl w:val="2"/>
    </w:pPr>
    <w:rPr>
      <w:b/>
      <w:bCs/>
      <w:color w:val="007FA2" w:themeColor="accent1"/>
      <w:sz w:val="26"/>
      <w:szCs w:val="26"/>
      <w:lang w:eastAsia="nl-NL"/>
    </w:rPr>
  </w:style>
  <w:style w:type="paragraph" w:customStyle="1" w:styleId="Tussenkop2kleurvet">
    <w:name w:val="Tussenkop 2 [kleur vet]"/>
    <w:basedOn w:val="Standaard"/>
    <w:qFormat/>
    <w:rsid w:val="00B86470"/>
    <w:pPr>
      <w:keepNext/>
      <w:keepLines/>
      <w:tabs>
        <w:tab w:val="left" w:pos="340"/>
      </w:tabs>
      <w:spacing w:line="260" w:lineRule="atLeast"/>
    </w:pPr>
    <w:rPr>
      <w:b/>
      <w:bCs/>
      <w:color w:val="007FA2" w:themeColor="accent1"/>
      <w:sz w:val="22"/>
      <w:lang w:eastAsia="nl-NL"/>
    </w:rPr>
  </w:style>
  <w:style w:type="paragraph" w:customStyle="1" w:styleId="Tussenkop4zwartvet">
    <w:name w:val="Tussenkop 4 [zwart vet]"/>
    <w:basedOn w:val="Tussenkop2kleurvet"/>
    <w:next w:val="Standaard"/>
    <w:qFormat/>
    <w:rsid w:val="00B86470"/>
    <w:rPr>
      <w:color w:val="1A1918" w:themeColor="text2"/>
      <w:sz w:val="20"/>
      <w:szCs w:val="20"/>
    </w:rPr>
  </w:style>
  <w:style w:type="paragraph" w:customStyle="1" w:styleId="paragraph">
    <w:name w:val="paragraph"/>
    <w:basedOn w:val="Standaard"/>
    <w:rsid w:val="00B86470"/>
    <w:pPr>
      <w:suppressAutoHyphens w:val="0"/>
      <w:spacing w:before="100" w:beforeAutospacing="1" w:after="100" w:afterAutospacing="1" w:line="240" w:lineRule="auto"/>
    </w:pPr>
    <w:rPr>
      <w:rFonts w:ascii="Times New Roman" w:hAnsi="Times New Roman" w:cs="Times New Roman"/>
      <w:sz w:val="24"/>
      <w:szCs w:val="24"/>
      <w:lang w:eastAsia="nl-NL"/>
    </w:rPr>
  </w:style>
  <w:style w:type="character" w:customStyle="1" w:styleId="normaltextrun">
    <w:name w:val="normaltextrun"/>
    <w:basedOn w:val="Standaardalinea-lettertype"/>
    <w:rsid w:val="00B86470"/>
  </w:style>
  <w:style w:type="character" w:customStyle="1" w:styleId="eop">
    <w:name w:val="eop"/>
    <w:basedOn w:val="Standaardalinea-lettertype"/>
    <w:rsid w:val="00B86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161577">
      <w:bodyDiv w:val="1"/>
      <w:marLeft w:val="0"/>
      <w:marRight w:val="0"/>
      <w:marTop w:val="0"/>
      <w:marBottom w:val="0"/>
      <w:divBdr>
        <w:top w:val="none" w:sz="0" w:space="0" w:color="auto"/>
        <w:left w:val="none" w:sz="0" w:space="0" w:color="auto"/>
        <w:bottom w:val="none" w:sz="0" w:space="0" w:color="auto"/>
        <w:right w:val="none" w:sz="0" w:space="0" w:color="auto"/>
      </w:divBdr>
    </w:div>
    <w:div w:id="99529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jsttrekkers-po.tools.prodemos.nl/" TargetMode="External"/><Relationship Id="rId18" Type="http://schemas.openxmlformats.org/officeDocument/2006/relationships/hyperlink" Target="https://prodemos.us13.list-manage.com/subscribe?u=9cd10b50f6985beb5b9441b96&amp;id=00ab09cc0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athoortwaar-po.tools.prodemos.nl/" TargetMode="External"/><Relationship Id="rId17" Type="http://schemas.openxmlformats.org/officeDocument/2006/relationships/hyperlink" Target="https://tweedekamer.tools.prodemos.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emresultaat.tools.prodemos.n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rdekamer.nl/spelletj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embegeleider.prodemos.n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ilingwijzer.tomlouwerse.nl/"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prodemoshvdr.sharepoint.com/sites/Openbaar/Sjablonen/0.%20Word-template%20-%20Zonder%20Titelblad%20-%202024.dotx" TargetMode="External"/></Relationships>
</file>

<file path=word/theme/theme1.xml><?xml version="1.0" encoding="utf-8"?>
<a:theme xmlns:a="http://schemas.openxmlformats.org/drawingml/2006/main" name="ProDemos blauw toegankelijk">
  <a:themeElements>
    <a:clrScheme name="ProDemoskleuren">
      <a:dk1>
        <a:srgbClr val="00B3E6"/>
      </a:dk1>
      <a:lt1>
        <a:srgbClr val="FFFFFF"/>
      </a:lt1>
      <a:dk2>
        <a:srgbClr val="1A1918"/>
      </a:dk2>
      <a:lt2>
        <a:srgbClr val="E7E6E6"/>
      </a:lt2>
      <a:accent1>
        <a:srgbClr val="007FA2"/>
      </a:accent1>
      <a:accent2>
        <a:srgbClr val="58A233"/>
      </a:accent2>
      <a:accent3>
        <a:srgbClr val="FCC243"/>
      </a:accent3>
      <a:accent4>
        <a:srgbClr val="EB5B24"/>
      </a:accent4>
      <a:accent5>
        <a:srgbClr val="D7017E"/>
      </a:accent5>
      <a:accent6>
        <a:srgbClr val="C5BBAF"/>
      </a:accent6>
      <a:hlink>
        <a:srgbClr val="007FA3"/>
      </a:hlink>
      <a:folHlink>
        <a:srgbClr val="A2988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 blauw toegankelijk" id="{989EA404-9AC1-7943-9073-9DA50D433814}" vid="{A82F8AE6-82CA-2C47-8F25-9F1E507D2F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166596-befa-4d6e-9b8b-75e822e8a231">
      <Terms xmlns="http://schemas.microsoft.com/office/infopath/2007/PartnerControls"/>
    </lcf76f155ced4ddcb4097134ff3c332f>
    <TaxCatchAll xmlns="3a7bcf79-13ec-4791-9315-eb816fa35df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B7D61D776EC44EBF96354E46DD7CF7" ma:contentTypeVersion="19" ma:contentTypeDescription="Een nieuw document maken." ma:contentTypeScope="" ma:versionID="f3168837365e5b6a7db3a53788438f13">
  <xsd:schema xmlns:xsd="http://www.w3.org/2001/XMLSchema" xmlns:xs="http://www.w3.org/2001/XMLSchema" xmlns:p="http://schemas.microsoft.com/office/2006/metadata/properties" xmlns:ns2="f6166596-befa-4d6e-9b8b-75e822e8a231" xmlns:ns3="3a7bcf79-13ec-4791-9315-eb816fa35df2" targetNamespace="http://schemas.microsoft.com/office/2006/metadata/properties" ma:root="true" ma:fieldsID="3fcc015e5b885675c2d025123eed721f" ns2:_="" ns3:_="">
    <xsd:import namespace="f6166596-befa-4d6e-9b8b-75e822e8a231"/>
    <xsd:import namespace="3a7bcf79-13ec-4791-9315-eb816fa35d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66596-befa-4d6e-9b8b-75e822e8a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990ba098-8963-4177-a9c0-5ce46bfe6f5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bcf79-13ec-4791-9315-eb816fa35df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35d50a92-1a98-4685-bbfd-29754743debb}" ma:internalName="TaxCatchAll" ma:showField="CatchAllData" ma:web="3a7bcf79-13ec-4791-9315-eb816fa35d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7CBB5-BF6B-6B41-9C50-B4DACB62DCE2}">
  <ds:schemaRefs>
    <ds:schemaRef ds:uri="http://schemas.openxmlformats.org/officeDocument/2006/bibliography"/>
  </ds:schemaRefs>
</ds:datastoreItem>
</file>

<file path=customXml/itemProps2.xml><?xml version="1.0" encoding="utf-8"?>
<ds:datastoreItem xmlns:ds="http://schemas.openxmlformats.org/officeDocument/2006/customXml" ds:itemID="{BFA850DE-2BE4-425C-9696-C3905B446059}">
  <ds:schemaRefs>
    <ds:schemaRef ds:uri="http://schemas.microsoft.com/sharepoint/v3/contenttype/forms"/>
  </ds:schemaRefs>
</ds:datastoreItem>
</file>

<file path=customXml/itemProps3.xml><?xml version="1.0" encoding="utf-8"?>
<ds:datastoreItem xmlns:ds="http://schemas.openxmlformats.org/officeDocument/2006/customXml" ds:itemID="{2E861233-CB79-490E-B417-A13DD45B70B1}">
  <ds:schemaRefs>
    <ds:schemaRef ds:uri="3a7bcf79-13ec-4791-9315-eb816fa35df2"/>
    <ds:schemaRef ds:uri="http://purl.org/dc/terms/"/>
    <ds:schemaRef ds:uri="f6166596-befa-4d6e-9b8b-75e822e8a231"/>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4F342C3-47C3-4B62-9811-FA6CA4F07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66596-befa-4d6e-9b8b-75e822e8a231"/>
    <ds:schemaRef ds:uri="3a7bcf79-13ec-4791-9315-eb816fa35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ff47c44-a17a-41cf-a8f7-54127cafb343}" enabled="0" method="" siteId="{bff47c44-a17a-41cf-a8f7-54127cafb343}" removed="1"/>
</clbl:labelList>
</file>

<file path=docProps/app.xml><?xml version="1.0" encoding="utf-8"?>
<Properties xmlns="http://schemas.openxmlformats.org/officeDocument/2006/extended-properties" xmlns:vt="http://schemas.openxmlformats.org/officeDocument/2006/docPropsVTypes">
  <Template>0.%20Word-template%20-%20Zonder%20Titelblad%20-%202024</Template>
  <TotalTime>1</TotalTime>
  <Pages>7</Pages>
  <Words>2317</Words>
  <Characters>12748</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Manager/>
  <Company>ProDemos – Huis voor democratie en rechtsstaat</Company>
  <LinksUpToDate>false</LinksUpToDate>
  <CharactersWithSpaces>15035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Jelt Pekaar</dc:creator>
  <cp:keywords/>
  <dc:description/>
  <cp:lastModifiedBy>Jelt Pekaar</cp:lastModifiedBy>
  <cp:revision>2</cp:revision>
  <cp:lastPrinted>2023-07-27T12:29:00Z</cp:lastPrinted>
  <dcterms:created xsi:type="dcterms:W3CDTF">2025-10-13T12:53:00Z</dcterms:created>
  <dcterms:modified xsi:type="dcterms:W3CDTF">2025-10-13T12:53:00Z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0x010100BEB7D61D776EC44EBF96354E46DD7CF7</vt:lpwstr>
  </property>
  <property fmtid="{D5CDD505-2E9C-101B-9397-08002B2CF9AE}" pid="3" name="MediaServiceImageTags">
    <vt:lpwstr/>
  </property>
</Properties>
</file>